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4B7283" w14:textId="5205C692" w:rsidR="008943ED" w:rsidRDefault="008943ED" w:rsidP="008943ED">
      <w:pPr>
        <w:pStyle w:val="Header"/>
        <w:ind w:left="5103"/>
        <w:jc w:val="both"/>
        <w:rPr>
          <w:lang w:val="lt-LT"/>
        </w:rPr>
      </w:pPr>
      <w:r>
        <w:rPr>
          <w:lang w:val="lt-LT"/>
        </w:rPr>
        <w:t xml:space="preserve">Trakų rajono savivaldybės </w:t>
      </w:r>
      <w:r>
        <w:t>202</w:t>
      </w:r>
      <w:r w:rsidR="00075AAB">
        <w:t>6</w:t>
      </w:r>
      <w:r>
        <w:t xml:space="preserve"> met</w:t>
      </w:r>
      <w:r>
        <w:rPr>
          <w:lang w:val="lt-LT"/>
        </w:rPr>
        <w:t>ų jaunimo</w:t>
      </w:r>
    </w:p>
    <w:p w14:paraId="7974E952" w14:textId="3B0B7279" w:rsidR="008943ED" w:rsidRDefault="008943ED" w:rsidP="008943ED">
      <w:pPr>
        <w:pStyle w:val="Header"/>
        <w:ind w:left="5103"/>
        <w:jc w:val="both"/>
        <w:rPr>
          <w:lang w:val="lt-LT"/>
        </w:rPr>
      </w:pPr>
      <w:r>
        <w:rPr>
          <w:lang w:val="lt-LT"/>
        </w:rPr>
        <w:t>iniciatyvų ir projektų finansavimo konkurso</w:t>
      </w:r>
    </w:p>
    <w:p w14:paraId="1527F7E9" w14:textId="41335B75" w:rsidR="008943ED" w:rsidRPr="008C2EB0" w:rsidRDefault="008943ED" w:rsidP="008943ED">
      <w:pPr>
        <w:pStyle w:val="Header"/>
        <w:ind w:left="5103"/>
        <w:jc w:val="both"/>
        <w:rPr>
          <w:lang w:val="lt-LT"/>
        </w:rPr>
      </w:pPr>
      <w:r>
        <w:rPr>
          <w:lang w:val="lt-LT"/>
        </w:rPr>
        <w:t>nuostatų 2 priedas</w:t>
      </w:r>
    </w:p>
    <w:p w14:paraId="6731E327" w14:textId="77777777" w:rsidR="001B499B" w:rsidRDefault="001B499B">
      <w:pPr>
        <w:pStyle w:val="BodyTextIndent"/>
        <w:autoSpaceDE w:val="0"/>
        <w:spacing w:line="240" w:lineRule="auto"/>
        <w:jc w:val="center"/>
        <w:rPr>
          <w:b/>
          <w:sz w:val="20"/>
          <w:u w:val="none"/>
        </w:rPr>
      </w:pPr>
    </w:p>
    <w:p w14:paraId="3DF230A6" w14:textId="77777777" w:rsidR="008943ED" w:rsidRPr="00A00BE6" w:rsidRDefault="008943ED">
      <w:pPr>
        <w:pStyle w:val="BodyTextIndent"/>
        <w:autoSpaceDE w:val="0"/>
        <w:spacing w:line="240" w:lineRule="auto"/>
        <w:jc w:val="center"/>
        <w:rPr>
          <w:b/>
          <w:sz w:val="20"/>
          <w:u w:val="none"/>
        </w:rPr>
      </w:pPr>
    </w:p>
    <w:p w14:paraId="541245DC" w14:textId="45F55E98" w:rsidR="00C22E3F" w:rsidRPr="00A00BE6" w:rsidRDefault="00C22E3F">
      <w:pPr>
        <w:pStyle w:val="BodyTextIndent"/>
        <w:autoSpaceDE w:val="0"/>
        <w:spacing w:line="240" w:lineRule="auto"/>
        <w:jc w:val="center"/>
        <w:rPr>
          <w:bCs/>
          <w:szCs w:val="24"/>
          <w:u w:val="none"/>
        </w:rPr>
      </w:pPr>
      <w:r w:rsidRPr="00A00BE6">
        <w:rPr>
          <w:bCs/>
          <w:sz w:val="20"/>
          <w:u w:val="none"/>
        </w:rPr>
        <w:t xml:space="preserve">(Šią paraiškos formą pildo pareiškėjas, jei jo </w:t>
      </w:r>
      <w:r w:rsidR="008C2EB0" w:rsidRPr="00A00BE6">
        <w:rPr>
          <w:bCs/>
          <w:sz w:val="20"/>
          <w:u w:val="none"/>
        </w:rPr>
        <w:t xml:space="preserve">iniciatyvos </w:t>
      </w:r>
      <w:r w:rsidRPr="00A00BE6">
        <w:rPr>
          <w:bCs/>
          <w:sz w:val="20"/>
          <w:u w:val="none"/>
        </w:rPr>
        <w:t>biudžetas yra iki 300 Eur)</w:t>
      </w:r>
    </w:p>
    <w:p w14:paraId="6731E329" w14:textId="587FCA64" w:rsidR="002F1552" w:rsidRPr="00A00BE6" w:rsidRDefault="002F1552">
      <w:pPr>
        <w:pStyle w:val="BodyTextIndent"/>
        <w:autoSpaceDE w:val="0"/>
        <w:spacing w:line="240" w:lineRule="auto"/>
        <w:jc w:val="center"/>
        <w:rPr>
          <w:b/>
          <w:szCs w:val="24"/>
          <w:u w:val="none"/>
        </w:rPr>
      </w:pPr>
    </w:p>
    <w:p w14:paraId="398431F3" w14:textId="77777777" w:rsidR="00C22E3F" w:rsidRPr="00A00BE6" w:rsidRDefault="00C22E3F">
      <w:pPr>
        <w:pStyle w:val="BodyTextIndent"/>
        <w:autoSpaceDE w:val="0"/>
        <w:spacing w:line="240" w:lineRule="auto"/>
        <w:jc w:val="center"/>
        <w:rPr>
          <w:b/>
          <w:szCs w:val="24"/>
          <w:u w:val="none"/>
        </w:rPr>
      </w:pPr>
    </w:p>
    <w:p w14:paraId="6731E32A" w14:textId="5471AFDB" w:rsidR="002F1552" w:rsidRPr="00A00BE6" w:rsidRDefault="002F1552">
      <w:pPr>
        <w:pStyle w:val="BodyTextIndent"/>
        <w:autoSpaceDE w:val="0"/>
        <w:spacing w:line="240" w:lineRule="auto"/>
        <w:jc w:val="center"/>
        <w:rPr>
          <w:b/>
          <w:caps/>
          <w:szCs w:val="24"/>
          <w:u w:val="none"/>
        </w:rPr>
      </w:pPr>
      <w:r w:rsidRPr="00A00BE6">
        <w:rPr>
          <w:b/>
          <w:caps/>
          <w:szCs w:val="24"/>
          <w:u w:val="none"/>
        </w:rPr>
        <w:t>JAUNIMO</w:t>
      </w:r>
      <w:r w:rsidR="005A2EB4" w:rsidRPr="00A00BE6">
        <w:rPr>
          <w:b/>
          <w:caps/>
          <w:szCs w:val="24"/>
          <w:u w:val="none"/>
        </w:rPr>
        <w:t xml:space="preserve"> </w:t>
      </w:r>
      <w:r w:rsidR="00886DFA" w:rsidRPr="00A00BE6">
        <w:rPr>
          <w:b/>
          <w:caps/>
          <w:szCs w:val="24"/>
          <w:u w:val="none"/>
        </w:rPr>
        <w:t>iniciatyv</w:t>
      </w:r>
      <w:r w:rsidR="00DE7235">
        <w:rPr>
          <w:b/>
          <w:caps/>
          <w:szCs w:val="24"/>
          <w:u w:val="none"/>
        </w:rPr>
        <w:t>Ų</w:t>
      </w:r>
      <w:r w:rsidR="00886DFA" w:rsidRPr="00A00BE6">
        <w:rPr>
          <w:b/>
          <w:caps/>
          <w:szCs w:val="24"/>
          <w:u w:val="none"/>
        </w:rPr>
        <w:t xml:space="preserve"> </w:t>
      </w:r>
      <w:r w:rsidRPr="00A00BE6">
        <w:rPr>
          <w:b/>
          <w:caps/>
          <w:szCs w:val="24"/>
          <w:u w:val="none"/>
        </w:rPr>
        <w:t>PARAIŠKA</w:t>
      </w:r>
    </w:p>
    <w:p w14:paraId="6731E32C" w14:textId="35CFA0E7" w:rsidR="002F1552" w:rsidRPr="00A00BE6" w:rsidRDefault="002F1552" w:rsidP="002F1552">
      <w:pPr>
        <w:jc w:val="center"/>
        <w:rPr>
          <w:lang w:val="lt-LT"/>
        </w:rPr>
      </w:pPr>
      <w:r w:rsidRPr="00A00BE6">
        <w:rPr>
          <w:lang w:val="lt-LT"/>
        </w:rPr>
        <w:t>__________</w:t>
      </w:r>
    </w:p>
    <w:p w14:paraId="6731E32D" w14:textId="77777777" w:rsidR="002F1552" w:rsidRPr="00A00BE6" w:rsidRDefault="002F1552">
      <w:pPr>
        <w:jc w:val="center"/>
        <w:rPr>
          <w:lang w:val="lt-LT"/>
        </w:rPr>
      </w:pPr>
      <w:r w:rsidRPr="00A00BE6">
        <w:rPr>
          <w:lang w:val="lt-LT"/>
        </w:rPr>
        <w:t>(data)</w:t>
      </w:r>
    </w:p>
    <w:p w14:paraId="6731E32E" w14:textId="65860F19" w:rsidR="002F1552" w:rsidRPr="00A00BE6" w:rsidRDefault="002F1552">
      <w:pPr>
        <w:rPr>
          <w:sz w:val="20"/>
          <w:szCs w:val="20"/>
          <w:lang w:val="lt-LT"/>
        </w:rPr>
      </w:pPr>
    </w:p>
    <w:p w14:paraId="62FE1E47" w14:textId="77777777" w:rsidR="00F047A8" w:rsidRPr="00A00BE6" w:rsidRDefault="00F047A8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39"/>
        <w:gridCol w:w="5415"/>
      </w:tblGrid>
      <w:tr w:rsidR="002240B7" w:rsidRPr="00A00BE6" w14:paraId="6D20C79E" w14:textId="77777777" w:rsidTr="00786B4B">
        <w:tc>
          <w:tcPr>
            <w:tcW w:w="9654" w:type="dxa"/>
            <w:gridSpan w:val="2"/>
            <w:shd w:val="clear" w:color="auto" w:fill="FFFFFF"/>
          </w:tcPr>
          <w:p w14:paraId="5B01BF9D" w14:textId="77777777" w:rsidR="002240B7" w:rsidRPr="00A00BE6" w:rsidRDefault="002240B7" w:rsidP="00786B4B">
            <w:pPr>
              <w:snapToGrid w:val="0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>1. Informacija apie organizaciją / neformalią jaunimo grupę</w:t>
            </w:r>
          </w:p>
        </w:tc>
      </w:tr>
      <w:tr w:rsidR="002240B7" w:rsidRPr="00A00BE6" w14:paraId="275FB91E" w14:textId="77777777" w:rsidTr="00786B4B">
        <w:tc>
          <w:tcPr>
            <w:tcW w:w="4239" w:type="dxa"/>
            <w:shd w:val="clear" w:color="auto" w:fill="FFFFFF"/>
          </w:tcPr>
          <w:p w14:paraId="1D96F395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Organizacijos / neformalios jaunimo grupės pavadinimas</w:t>
            </w:r>
          </w:p>
        </w:tc>
        <w:tc>
          <w:tcPr>
            <w:tcW w:w="5415" w:type="dxa"/>
            <w:shd w:val="clear" w:color="auto" w:fill="FFFFFF"/>
          </w:tcPr>
          <w:p w14:paraId="430B6648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4099B0D8" w14:textId="77777777" w:rsidTr="00786B4B">
        <w:tc>
          <w:tcPr>
            <w:tcW w:w="4239" w:type="dxa"/>
            <w:shd w:val="clear" w:color="auto" w:fill="FFFFFF"/>
          </w:tcPr>
          <w:p w14:paraId="1E4D6906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Juridinio asmens kodas</w:t>
            </w:r>
          </w:p>
        </w:tc>
        <w:tc>
          <w:tcPr>
            <w:tcW w:w="5415" w:type="dxa"/>
            <w:shd w:val="clear" w:color="auto" w:fill="FFFFFF"/>
          </w:tcPr>
          <w:p w14:paraId="1AC2DCB4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1EF8E8D3" w14:textId="77777777" w:rsidTr="00786B4B">
        <w:tc>
          <w:tcPr>
            <w:tcW w:w="4239" w:type="dxa"/>
            <w:shd w:val="clear" w:color="auto" w:fill="FFFFFF"/>
          </w:tcPr>
          <w:p w14:paraId="632224EF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Adresas</w:t>
            </w:r>
          </w:p>
        </w:tc>
        <w:tc>
          <w:tcPr>
            <w:tcW w:w="5415" w:type="dxa"/>
            <w:shd w:val="clear" w:color="auto" w:fill="FFFFFF"/>
          </w:tcPr>
          <w:p w14:paraId="2FEFD631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744D8759" w14:textId="77777777" w:rsidTr="00786B4B">
        <w:tc>
          <w:tcPr>
            <w:tcW w:w="4239" w:type="dxa"/>
            <w:shd w:val="clear" w:color="auto" w:fill="FFFFFF"/>
          </w:tcPr>
          <w:p w14:paraId="4E08A405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Telefonas</w:t>
            </w:r>
          </w:p>
        </w:tc>
        <w:tc>
          <w:tcPr>
            <w:tcW w:w="5415" w:type="dxa"/>
            <w:shd w:val="clear" w:color="auto" w:fill="FFFFFF"/>
          </w:tcPr>
          <w:p w14:paraId="3C892497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64AB6134" w14:textId="77777777" w:rsidTr="00786B4B">
        <w:tc>
          <w:tcPr>
            <w:tcW w:w="4239" w:type="dxa"/>
            <w:shd w:val="clear" w:color="auto" w:fill="FFFFFF"/>
          </w:tcPr>
          <w:p w14:paraId="5D4E6102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El. pašto adresas</w:t>
            </w:r>
          </w:p>
        </w:tc>
        <w:tc>
          <w:tcPr>
            <w:tcW w:w="5415" w:type="dxa"/>
            <w:shd w:val="clear" w:color="auto" w:fill="FFFFFF"/>
          </w:tcPr>
          <w:p w14:paraId="22EC7759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67DF087D" w14:textId="77777777" w:rsidTr="00786B4B">
        <w:tc>
          <w:tcPr>
            <w:tcW w:w="4239" w:type="dxa"/>
            <w:shd w:val="clear" w:color="auto" w:fill="FFFFFF"/>
          </w:tcPr>
          <w:p w14:paraId="1DBCF9DC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Internetinio / Facebook puslapio adresas</w:t>
            </w:r>
          </w:p>
        </w:tc>
        <w:tc>
          <w:tcPr>
            <w:tcW w:w="5415" w:type="dxa"/>
            <w:shd w:val="clear" w:color="auto" w:fill="FFFFFF"/>
          </w:tcPr>
          <w:p w14:paraId="75CA2AF6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01FED50B" w14:textId="77777777" w:rsidTr="00786B4B">
        <w:tc>
          <w:tcPr>
            <w:tcW w:w="4239" w:type="dxa"/>
            <w:shd w:val="clear" w:color="auto" w:fill="FFFFFF"/>
          </w:tcPr>
          <w:p w14:paraId="72559D9E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Organizacijos / neformalios jaunimo grupės narių skaičius</w:t>
            </w:r>
          </w:p>
        </w:tc>
        <w:tc>
          <w:tcPr>
            <w:tcW w:w="5415" w:type="dxa"/>
            <w:shd w:val="clear" w:color="auto" w:fill="FFFFFF"/>
          </w:tcPr>
          <w:p w14:paraId="598C9A0D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13258840" w14:textId="77777777" w:rsidTr="00786B4B">
        <w:tc>
          <w:tcPr>
            <w:tcW w:w="4239" w:type="dxa"/>
            <w:shd w:val="clear" w:color="auto" w:fill="FFFFFF"/>
          </w:tcPr>
          <w:p w14:paraId="283FC530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Ar organizacija / neformali jaunimo grupė per pastaruosius 2 metus yra gavusi jaunimo programų finansavimą? (TAIP / NE)</w:t>
            </w:r>
          </w:p>
        </w:tc>
        <w:tc>
          <w:tcPr>
            <w:tcW w:w="5415" w:type="dxa"/>
            <w:shd w:val="clear" w:color="auto" w:fill="FFFFFF"/>
          </w:tcPr>
          <w:p w14:paraId="317C9324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4A2E00E5" w14:textId="77777777" w:rsidTr="00786B4B">
        <w:tc>
          <w:tcPr>
            <w:tcW w:w="4239" w:type="dxa"/>
            <w:shd w:val="clear" w:color="auto" w:fill="FFFFFF"/>
          </w:tcPr>
          <w:p w14:paraId="21E8AD42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Ar organizacija / neformali jaunimo grupė yra identifikuota ir įtraukta į aktyviai Trakų rajono savivaldybėje veikiančių jaunimo, su jaunimu dirbančių organizacijų ir neformalių jaunimo grupių sąrašą? (netaikoma ugdymo įstaigoms) (TAIP / NE)</w:t>
            </w:r>
          </w:p>
        </w:tc>
        <w:tc>
          <w:tcPr>
            <w:tcW w:w="5415" w:type="dxa"/>
            <w:shd w:val="clear" w:color="auto" w:fill="FFFFFF"/>
          </w:tcPr>
          <w:p w14:paraId="764B84AE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</w:tbl>
    <w:p w14:paraId="283AE0F4" w14:textId="77777777" w:rsidR="002240B7" w:rsidRPr="00A00BE6" w:rsidRDefault="002240B7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2240B7" w:rsidRPr="00A00BE6" w14:paraId="7305BCEB" w14:textId="77777777" w:rsidTr="00786B4B">
        <w:tc>
          <w:tcPr>
            <w:tcW w:w="9654" w:type="dxa"/>
            <w:shd w:val="clear" w:color="auto" w:fill="FFFFFF"/>
          </w:tcPr>
          <w:p w14:paraId="4E6E281D" w14:textId="47E60076" w:rsidR="002240B7" w:rsidRPr="00A00BE6" w:rsidRDefault="002240B7" w:rsidP="00786B4B">
            <w:pPr>
              <w:snapToGrid w:val="0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>2. Iniciatyvos pavadinimas</w:t>
            </w:r>
          </w:p>
        </w:tc>
      </w:tr>
      <w:tr w:rsidR="002240B7" w:rsidRPr="00A00BE6" w14:paraId="1C27865F" w14:textId="77777777" w:rsidTr="00786B4B">
        <w:tc>
          <w:tcPr>
            <w:tcW w:w="9654" w:type="dxa"/>
            <w:shd w:val="clear" w:color="auto" w:fill="FFFFFF"/>
          </w:tcPr>
          <w:p w14:paraId="3E2D8226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  <w:p w14:paraId="72E6D287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</w:tbl>
    <w:p w14:paraId="4EA5EC7C" w14:textId="77777777" w:rsidR="002240B7" w:rsidRPr="00A00BE6" w:rsidRDefault="002240B7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046"/>
        <w:gridCol w:w="1608"/>
      </w:tblGrid>
      <w:tr w:rsidR="00A00BE6" w:rsidRPr="00A00BE6" w14:paraId="543E7362" w14:textId="77777777" w:rsidTr="00786B4B">
        <w:tc>
          <w:tcPr>
            <w:tcW w:w="8046" w:type="dxa"/>
            <w:shd w:val="clear" w:color="auto" w:fill="FFFFFF"/>
          </w:tcPr>
          <w:p w14:paraId="3032687F" w14:textId="0FF67382" w:rsidR="00A00BE6" w:rsidRPr="00A00BE6" w:rsidRDefault="00A00BE6" w:rsidP="00786B4B">
            <w:pPr>
              <w:rPr>
                <w:b/>
                <w:lang w:val="lt-LT"/>
              </w:rPr>
            </w:pPr>
            <w:r>
              <w:rPr>
                <w:b/>
              </w:rPr>
              <w:t>3</w:t>
            </w:r>
            <w:r w:rsidRPr="00A00BE6">
              <w:rPr>
                <w:b/>
                <w:lang w:val="lt-LT"/>
              </w:rPr>
              <w:t xml:space="preserve">. Bendrieji konkurso tikslai, kurių siekiama šiuo projektu </w:t>
            </w:r>
            <w:r w:rsidRPr="00A00BE6">
              <w:rPr>
                <w:bCs/>
                <w:lang w:val="lt-LT"/>
              </w:rPr>
              <w:t>(ne daugiau kaip du):</w:t>
            </w:r>
          </w:p>
        </w:tc>
        <w:tc>
          <w:tcPr>
            <w:tcW w:w="1608" w:type="dxa"/>
            <w:shd w:val="clear" w:color="auto" w:fill="FFFFFF"/>
          </w:tcPr>
          <w:p w14:paraId="18DF9406" w14:textId="77777777" w:rsidR="00A00BE6" w:rsidRPr="00A00BE6" w:rsidRDefault="00A00BE6" w:rsidP="00786B4B">
            <w:pPr>
              <w:snapToGrid w:val="0"/>
              <w:jc w:val="center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>Pažymėkite X</w:t>
            </w:r>
          </w:p>
        </w:tc>
      </w:tr>
      <w:tr w:rsidR="00A00BE6" w:rsidRPr="00A00BE6" w14:paraId="027B2AC3" w14:textId="77777777" w:rsidTr="00786B4B">
        <w:trPr>
          <w:trHeight w:val="313"/>
        </w:trPr>
        <w:tc>
          <w:tcPr>
            <w:tcW w:w="8046" w:type="dxa"/>
            <w:shd w:val="clear" w:color="auto" w:fill="FFFFFF"/>
            <w:vAlign w:val="bottom"/>
          </w:tcPr>
          <w:p w14:paraId="7ADD6232" w14:textId="77777777" w:rsidR="00A00BE6" w:rsidRPr="00A00BE6" w:rsidRDefault="00A00BE6" w:rsidP="00786B4B">
            <w:pPr>
              <w:rPr>
                <w:highlight w:val="yellow"/>
                <w:lang w:val="lt-LT"/>
              </w:rPr>
            </w:pPr>
            <w:r w:rsidRPr="00A00BE6">
              <w:rPr>
                <w:lang w:val="lt-LT"/>
              </w:rPr>
              <w:t>Stiprinti aktyvias jaunimo ir su jaunimu dirbančias organizacijas, neformalias jaunimo grupes, įtrauktas į Trakų rajono savivaldybės jaunimo, su jaunimu dirbančių organizacijų ir neformalių jaunimo grupių sąrašą</w:t>
            </w:r>
          </w:p>
        </w:tc>
        <w:tc>
          <w:tcPr>
            <w:tcW w:w="1608" w:type="dxa"/>
            <w:shd w:val="clear" w:color="auto" w:fill="FFFFFF"/>
          </w:tcPr>
          <w:p w14:paraId="1A0D1213" w14:textId="77777777" w:rsidR="00A00BE6" w:rsidRPr="00A00BE6" w:rsidRDefault="00A00BE6" w:rsidP="00786B4B">
            <w:pPr>
              <w:snapToGrid w:val="0"/>
              <w:rPr>
                <w:lang w:val="lt-LT"/>
              </w:rPr>
            </w:pPr>
          </w:p>
        </w:tc>
      </w:tr>
      <w:tr w:rsidR="00A00BE6" w:rsidRPr="00A00BE6" w14:paraId="0B18C1A7" w14:textId="77777777" w:rsidTr="00786B4B">
        <w:tc>
          <w:tcPr>
            <w:tcW w:w="8046" w:type="dxa"/>
            <w:shd w:val="clear" w:color="auto" w:fill="FFFFFF"/>
            <w:vAlign w:val="bottom"/>
          </w:tcPr>
          <w:p w14:paraId="4A2435BC" w14:textId="77777777" w:rsidR="00A00BE6" w:rsidRPr="00A00BE6" w:rsidRDefault="00A00BE6" w:rsidP="00786B4B">
            <w:pPr>
              <w:snapToGrid w:val="0"/>
              <w:rPr>
                <w:highlight w:val="yellow"/>
                <w:lang w:val="lt-LT"/>
              </w:rPr>
            </w:pPr>
            <w:r w:rsidRPr="00A00BE6">
              <w:rPr>
                <w:lang w:val="lt-LT"/>
              </w:rPr>
              <w:t>Organizuoti švietėjiškas veiklas, skatinančias jaunimo pilietinį sąmoningumą ir dalyvavimą vietos bendruomenės gyvenime</w:t>
            </w:r>
          </w:p>
        </w:tc>
        <w:tc>
          <w:tcPr>
            <w:tcW w:w="1608" w:type="dxa"/>
            <w:shd w:val="clear" w:color="auto" w:fill="FFFFFF"/>
          </w:tcPr>
          <w:p w14:paraId="6A2E3E4B" w14:textId="77777777" w:rsidR="00A00BE6" w:rsidRPr="00A00BE6" w:rsidRDefault="00A00BE6" w:rsidP="00786B4B">
            <w:pPr>
              <w:snapToGrid w:val="0"/>
              <w:rPr>
                <w:lang w:val="lt-LT"/>
              </w:rPr>
            </w:pPr>
          </w:p>
        </w:tc>
      </w:tr>
      <w:tr w:rsidR="00A00BE6" w:rsidRPr="00A00BE6" w14:paraId="12FC5FFC" w14:textId="77777777" w:rsidTr="00786B4B">
        <w:tc>
          <w:tcPr>
            <w:tcW w:w="8046" w:type="dxa"/>
            <w:shd w:val="clear" w:color="auto" w:fill="FFFFFF"/>
            <w:vAlign w:val="bottom"/>
          </w:tcPr>
          <w:p w14:paraId="4FC9E78D" w14:textId="77777777" w:rsidR="00A00BE6" w:rsidRPr="00A00BE6" w:rsidRDefault="00A00BE6" w:rsidP="00786B4B">
            <w:pPr>
              <w:snapToGrid w:val="0"/>
              <w:rPr>
                <w:highlight w:val="yellow"/>
                <w:lang w:val="lt-LT"/>
              </w:rPr>
            </w:pPr>
            <w:r w:rsidRPr="00A00BE6">
              <w:rPr>
                <w:lang w:val="lt-LT"/>
              </w:rPr>
              <w:t>Inicijuoti veiklas, skirtas jaunimo emocinės, psichinės sveikatos stiprinimui, sveikos gyvensenos puoselėjimui</w:t>
            </w:r>
          </w:p>
        </w:tc>
        <w:tc>
          <w:tcPr>
            <w:tcW w:w="1608" w:type="dxa"/>
            <w:shd w:val="clear" w:color="auto" w:fill="FFFFFF"/>
          </w:tcPr>
          <w:p w14:paraId="0FC4FBCB" w14:textId="77777777" w:rsidR="00A00BE6" w:rsidRPr="00A00BE6" w:rsidRDefault="00A00BE6" w:rsidP="00786B4B">
            <w:pPr>
              <w:snapToGrid w:val="0"/>
              <w:rPr>
                <w:lang w:val="lt-LT"/>
              </w:rPr>
            </w:pPr>
          </w:p>
        </w:tc>
      </w:tr>
      <w:tr w:rsidR="00A00BE6" w:rsidRPr="00A00BE6" w14:paraId="04D88AEC" w14:textId="77777777" w:rsidTr="00786B4B">
        <w:tc>
          <w:tcPr>
            <w:tcW w:w="8046" w:type="dxa"/>
            <w:shd w:val="clear" w:color="auto" w:fill="FFFFFF"/>
            <w:vAlign w:val="bottom"/>
          </w:tcPr>
          <w:p w14:paraId="76FAF3BA" w14:textId="77777777" w:rsidR="00A00BE6" w:rsidRPr="00A00BE6" w:rsidRDefault="00A00BE6" w:rsidP="00786B4B">
            <w:pPr>
              <w:snapToGrid w:val="0"/>
              <w:rPr>
                <w:highlight w:val="yellow"/>
                <w:lang w:val="lt-LT"/>
              </w:rPr>
            </w:pPr>
            <w:r w:rsidRPr="00A00BE6">
              <w:rPr>
                <w:lang w:val="lt-LT"/>
              </w:rPr>
              <w:t>Spręsti problemas ir iššūkius, su kuriais susiduria neaktyvus, mažiau galimybių turintis jaunimas</w:t>
            </w:r>
          </w:p>
        </w:tc>
        <w:tc>
          <w:tcPr>
            <w:tcW w:w="1608" w:type="dxa"/>
            <w:shd w:val="clear" w:color="auto" w:fill="FFFFFF"/>
          </w:tcPr>
          <w:p w14:paraId="146514B8" w14:textId="77777777" w:rsidR="00A00BE6" w:rsidRPr="00A00BE6" w:rsidRDefault="00A00BE6" w:rsidP="00786B4B">
            <w:pPr>
              <w:snapToGrid w:val="0"/>
              <w:rPr>
                <w:lang w:val="lt-LT"/>
              </w:rPr>
            </w:pPr>
          </w:p>
        </w:tc>
      </w:tr>
      <w:tr w:rsidR="00A00BE6" w:rsidRPr="00A00BE6" w14:paraId="0E7080D4" w14:textId="77777777" w:rsidTr="00786B4B">
        <w:tc>
          <w:tcPr>
            <w:tcW w:w="8046" w:type="dxa"/>
            <w:shd w:val="clear" w:color="auto" w:fill="FFFFFF"/>
            <w:vAlign w:val="bottom"/>
          </w:tcPr>
          <w:p w14:paraId="02563C6E" w14:textId="77777777" w:rsidR="00A00BE6" w:rsidRPr="00A00BE6" w:rsidRDefault="00A00BE6" w:rsidP="00786B4B">
            <w:pPr>
              <w:snapToGrid w:val="0"/>
              <w:rPr>
                <w:highlight w:val="yellow"/>
                <w:lang w:val="lt-LT"/>
              </w:rPr>
            </w:pPr>
            <w:r w:rsidRPr="00A00BE6">
              <w:rPr>
                <w:lang w:val="lt-LT"/>
              </w:rPr>
              <w:t>Skatinti pažintines veiklas, skirtas diasporos jaunimo užimtumo ir savanorystės galimybių didinimui</w:t>
            </w:r>
          </w:p>
        </w:tc>
        <w:tc>
          <w:tcPr>
            <w:tcW w:w="1608" w:type="dxa"/>
            <w:shd w:val="clear" w:color="auto" w:fill="FFFFFF"/>
          </w:tcPr>
          <w:p w14:paraId="41590062" w14:textId="77777777" w:rsidR="00A00BE6" w:rsidRPr="00A00BE6" w:rsidRDefault="00A00BE6" w:rsidP="00786B4B">
            <w:pPr>
              <w:snapToGrid w:val="0"/>
              <w:rPr>
                <w:lang w:val="lt-LT"/>
              </w:rPr>
            </w:pPr>
          </w:p>
        </w:tc>
      </w:tr>
      <w:tr w:rsidR="00A00BE6" w:rsidRPr="00A00BE6" w14:paraId="610C27EC" w14:textId="77777777" w:rsidTr="00786B4B">
        <w:tc>
          <w:tcPr>
            <w:tcW w:w="8046" w:type="dxa"/>
            <w:shd w:val="clear" w:color="auto" w:fill="FFFFFF"/>
            <w:vAlign w:val="bottom"/>
          </w:tcPr>
          <w:p w14:paraId="0D0B0B9A" w14:textId="77777777" w:rsidR="00A00BE6" w:rsidRPr="00A00BE6" w:rsidRDefault="00A00BE6" w:rsidP="00786B4B">
            <w:pPr>
              <w:snapToGrid w:val="0"/>
              <w:rPr>
                <w:highlight w:val="yellow"/>
                <w:lang w:val="lt-LT"/>
              </w:rPr>
            </w:pPr>
            <w:r w:rsidRPr="00A00BE6">
              <w:rPr>
                <w:lang w:val="lt-LT"/>
              </w:rPr>
              <w:lastRenderedPageBreak/>
              <w:t>Kurti galimybes jaunimui užtikrinti pozityvų ir tvarų pokytį visuomenės santykyje su ekologija, skatinant savivaldybės Žaliojo kurso strategijos priemonių įgyvendinimą</w:t>
            </w:r>
          </w:p>
        </w:tc>
        <w:tc>
          <w:tcPr>
            <w:tcW w:w="1608" w:type="dxa"/>
            <w:shd w:val="clear" w:color="auto" w:fill="FFFFFF"/>
          </w:tcPr>
          <w:p w14:paraId="7BC8CA77" w14:textId="77777777" w:rsidR="00A00BE6" w:rsidRPr="00A00BE6" w:rsidRDefault="00A00BE6" w:rsidP="00786B4B">
            <w:pPr>
              <w:snapToGrid w:val="0"/>
              <w:rPr>
                <w:lang w:val="lt-LT"/>
              </w:rPr>
            </w:pPr>
          </w:p>
        </w:tc>
      </w:tr>
    </w:tbl>
    <w:p w14:paraId="17224E77" w14:textId="77777777" w:rsidR="00A00BE6" w:rsidRPr="00A00BE6" w:rsidRDefault="00A00BE6">
      <w:pPr>
        <w:rPr>
          <w:sz w:val="20"/>
          <w:szCs w:val="20"/>
          <w:lang w:val="lt-LT"/>
        </w:rPr>
      </w:pPr>
    </w:p>
    <w:p w14:paraId="148E73FC" w14:textId="77777777" w:rsidR="00A00BE6" w:rsidRPr="00A00BE6" w:rsidRDefault="00A00BE6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2240B7" w:rsidRPr="00A00BE6" w14:paraId="5FA9921C" w14:textId="77777777" w:rsidTr="00786B4B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62300" w14:textId="059DC5DC" w:rsidR="002240B7" w:rsidRPr="00A00BE6" w:rsidRDefault="00A00BE6" w:rsidP="00786B4B">
            <w:pPr>
              <w:snapToGrid w:val="0"/>
              <w:rPr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</w:t>
            </w:r>
            <w:r w:rsidR="002240B7" w:rsidRPr="00A00BE6">
              <w:rPr>
                <w:b/>
                <w:bCs/>
                <w:lang w:val="lt-LT"/>
              </w:rPr>
              <w:t xml:space="preserve">. Iniciatyvos tikslas ir uždaviniai </w:t>
            </w:r>
            <w:r w:rsidR="002240B7" w:rsidRPr="00A00BE6">
              <w:rPr>
                <w:bCs/>
                <w:lang w:val="lt-LT"/>
              </w:rPr>
              <w:t>(tikslai ir uždaviniai turi būti aiškūs ir konkretūs)</w:t>
            </w:r>
          </w:p>
        </w:tc>
      </w:tr>
      <w:tr w:rsidR="002240B7" w:rsidRPr="00A00BE6" w14:paraId="5AEB5B3F" w14:textId="77777777" w:rsidTr="00786B4B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73795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  <w:r w:rsidRPr="00A00BE6">
              <w:rPr>
                <w:b/>
                <w:bCs/>
                <w:lang w:val="lt-LT"/>
              </w:rPr>
              <w:t xml:space="preserve">Tikslas – </w:t>
            </w:r>
          </w:p>
          <w:p w14:paraId="37FC08D3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5688090" w14:textId="77777777" w:rsidR="002240B7" w:rsidRPr="00A00BE6" w:rsidRDefault="002240B7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95"/>
        <w:gridCol w:w="4707"/>
        <w:gridCol w:w="4252"/>
      </w:tblGrid>
      <w:tr w:rsidR="002240B7" w:rsidRPr="00A00BE6" w14:paraId="1993A768" w14:textId="77777777" w:rsidTr="002240B7">
        <w:trPr>
          <w:cantSplit/>
          <w:trHeight w:val="1325"/>
        </w:trPr>
        <w:tc>
          <w:tcPr>
            <w:tcW w:w="695" w:type="dxa"/>
            <w:shd w:val="clear" w:color="auto" w:fill="FFFFFF"/>
          </w:tcPr>
          <w:p w14:paraId="01560055" w14:textId="1F747198" w:rsidR="002240B7" w:rsidRPr="00A00BE6" w:rsidRDefault="002240B7" w:rsidP="00786B4B">
            <w:pPr>
              <w:snapToGrid w:val="0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 xml:space="preserve">Eil. </w:t>
            </w:r>
            <w:r w:rsidR="00A00BE6">
              <w:rPr>
                <w:b/>
                <w:lang w:val="lt-LT"/>
              </w:rPr>
              <w:t>N</w:t>
            </w:r>
            <w:r w:rsidRPr="00A00BE6">
              <w:rPr>
                <w:b/>
                <w:lang w:val="lt-LT"/>
              </w:rPr>
              <w:t>r.</w:t>
            </w:r>
          </w:p>
        </w:tc>
        <w:tc>
          <w:tcPr>
            <w:tcW w:w="4707" w:type="dxa"/>
            <w:shd w:val="clear" w:color="auto" w:fill="FFFFFF"/>
          </w:tcPr>
          <w:p w14:paraId="5B577EAA" w14:textId="5B63FC13" w:rsidR="002240B7" w:rsidRPr="00A00BE6" w:rsidRDefault="002240B7" w:rsidP="00786B4B">
            <w:pPr>
              <w:snapToGrid w:val="0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>Iniciatyvos uždavinys</w:t>
            </w:r>
          </w:p>
        </w:tc>
        <w:tc>
          <w:tcPr>
            <w:tcW w:w="4252" w:type="dxa"/>
            <w:shd w:val="clear" w:color="auto" w:fill="FFFFFF"/>
          </w:tcPr>
          <w:p w14:paraId="46A32C08" w14:textId="25CA59A4" w:rsidR="002240B7" w:rsidRPr="00A00BE6" w:rsidRDefault="002240B7" w:rsidP="00786B4B">
            <w:pPr>
              <w:snapToGrid w:val="0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 xml:space="preserve">Planuojami rezultatai </w:t>
            </w:r>
          </w:p>
        </w:tc>
      </w:tr>
      <w:tr w:rsidR="002240B7" w:rsidRPr="00A00BE6" w14:paraId="72452F23" w14:textId="77777777" w:rsidTr="002240B7">
        <w:tc>
          <w:tcPr>
            <w:tcW w:w="695" w:type="dxa"/>
            <w:shd w:val="clear" w:color="auto" w:fill="FFFFFF"/>
          </w:tcPr>
          <w:p w14:paraId="508A063D" w14:textId="77777777" w:rsidR="002240B7" w:rsidRPr="00A00BE6" w:rsidRDefault="002240B7" w:rsidP="00786B4B">
            <w:pPr>
              <w:snapToGrid w:val="0"/>
              <w:rPr>
                <w:i/>
                <w:iCs/>
                <w:lang w:val="lt-LT"/>
              </w:rPr>
            </w:pPr>
            <w:r w:rsidRPr="00A00BE6">
              <w:rPr>
                <w:i/>
                <w:iCs/>
                <w:lang w:val="lt-LT"/>
              </w:rPr>
              <w:t>0.</w:t>
            </w:r>
          </w:p>
        </w:tc>
        <w:tc>
          <w:tcPr>
            <w:tcW w:w="4707" w:type="dxa"/>
            <w:shd w:val="clear" w:color="auto" w:fill="FFFFFF"/>
          </w:tcPr>
          <w:p w14:paraId="5A1E3A9C" w14:textId="77777777" w:rsidR="002240B7" w:rsidRPr="00A00BE6" w:rsidRDefault="002240B7" w:rsidP="00786B4B">
            <w:pPr>
              <w:snapToGrid w:val="0"/>
              <w:rPr>
                <w:i/>
                <w:iCs/>
                <w:lang w:val="lt-LT"/>
              </w:rPr>
            </w:pPr>
            <w:r w:rsidRPr="00A00BE6">
              <w:rPr>
                <w:i/>
                <w:iCs/>
                <w:lang w:val="lt-LT"/>
              </w:rPr>
              <w:t>Pavyzdys: skatinti jaunimo įsitraukimą ir pilietinį aktyvumą.</w:t>
            </w:r>
          </w:p>
        </w:tc>
        <w:tc>
          <w:tcPr>
            <w:tcW w:w="4252" w:type="dxa"/>
            <w:shd w:val="clear" w:color="auto" w:fill="FFFFFF"/>
          </w:tcPr>
          <w:p w14:paraId="54BB5474" w14:textId="06B4E71D" w:rsidR="002240B7" w:rsidRPr="00A00BE6" w:rsidRDefault="002240B7" w:rsidP="00786B4B">
            <w:pPr>
              <w:snapToGrid w:val="0"/>
              <w:rPr>
                <w:i/>
                <w:iCs/>
                <w:lang w:val="lt-LT"/>
              </w:rPr>
            </w:pPr>
            <w:r w:rsidRPr="00A00BE6">
              <w:rPr>
                <w:i/>
                <w:iCs/>
                <w:lang w:val="lt-LT"/>
              </w:rPr>
              <w:t>Pavyzdys: surengti 1 jaunimui skirti mokymai, skatinantys jaunimo įsitraukimą.</w:t>
            </w:r>
          </w:p>
        </w:tc>
      </w:tr>
      <w:tr w:rsidR="002240B7" w:rsidRPr="00A00BE6" w14:paraId="718026E8" w14:textId="77777777" w:rsidTr="002240B7">
        <w:tc>
          <w:tcPr>
            <w:tcW w:w="695" w:type="dxa"/>
            <w:shd w:val="clear" w:color="auto" w:fill="FFFFFF"/>
          </w:tcPr>
          <w:p w14:paraId="632E47A6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1.</w:t>
            </w:r>
          </w:p>
        </w:tc>
        <w:tc>
          <w:tcPr>
            <w:tcW w:w="4707" w:type="dxa"/>
            <w:shd w:val="clear" w:color="auto" w:fill="FFFFFF"/>
          </w:tcPr>
          <w:p w14:paraId="017FA7EA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4252" w:type="dxa"/>
            <w:shd w:val="clear" w:color="auto" w:fill="FFFFFF"/>
          </w:tcPr>
          <w:p w14:paraId="1959721C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1315D155" w14:textId="77777777" w:rsidTr="002240B7">
        <w:tc>
          <w:tcPr>
            <w:tcW w:w="695" w:type="dxa"/>
            <w:shd w:val="clear" w:color="auto" w:fill="FFFFFF"/>
          </w:tcPr>
          <w:p w14:paraId="5C617C44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2.</w:t>
            </w:r>
          </w:p>
        </w:tc>
        <w:tc>
          <w:tcPr>
            <w:tcW w:w="4707" w:type="dxa"/>
            <w:shd w:val="clear" w:color="auto" w:fill="FFFFFF"/>
          </w:tcPr>
          <w:p w14:paraId="22E9272E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4252" w:type="dxa"/>
            <w:shd w:val="clear" w:color="auto" w:fill="FFFFFF"/>
          </w:tcPr>
          <w:p w14:paraId="6590C775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66CB2FB2" w14:textId="77777777" w:rsidTr="002240B7">
        <w:tc>
          <w:tcPr>
            <w:tcW w:w="695" w:type="dxa"/>
            <w:shd w:val="clear" w:color="auto" w:fill="FFFFFF"/>
          </w:tcPr>
          <w:p w14:paraId="470C673F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3.</w:t>
            </w:r>
          </w:p>
        </w:tc>
        <w:tc>
          <w:tcPr>
            <w:tcW w:w="4707" w:type="dxa"/>
            <w:shd w:val="clear" w:color="auto" w:fill="FFFFFF"/>
          </w:tcPr>
          <w:p w14:paraId="41E1ACA9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4252" w:type="dxa"/>
            <w:shd w:val="clear" w:color="auto" w:fill="FFFFFF"/>
          </w:tcPr>
          <w:p w14:paraId="09A9A1E5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7E1460EF" w14:textId="77777777" w:rsidTr="002240B7">
        <w:tc>
          <w:tcPr>
            <w:tcW w:w="695" w:type="dxa"/>
            <w:shd w:val="clear" w:color="auto" w:fill="FFFFFF"/>
          </w:tcPr>
          <w:p w14:paraId="1BF1B5E7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4.</w:t>
            </w:r>
          </w:p>
        </w:tc>
        <w:tc>
          <w:tcPr>
            <w:tcW w:w="4707" w:type="dxa"/>
            <w:shd w:val="clear" w:color="auto" w:fill="FFFFFF"/>
          </w:tcPr>
          <w:p w14:paraId="22DC2A86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4252" w:type="dxa"/>
            <w:shd w:val="clear" w:color="auto" w:fill="FFFFFF"/>
          </w:tcPr>
          <w:p w14:paraId="735814B8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</w:tbl>
    <w:p w14:paraId="1A3F16AF" w14:textId="77777777" w:rsidR="002240B7" w:rsidRPr="00A00BE6" w:rsidRDefault="002240B7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000"/>
        <w:gridCol w:w="7654"/>
      </w:tblGrid>
      <w:tr w:rsidR="002240B7" w:rsidRPr="00A00BE6" w14:paraId="0333D980" w14:textId="77777777" w:rsidTr="00786B4B">
        <w:tc>
          <w:tcPr>
            <w:tcW w:w="9654" w:type="dxa"/>
            <w:gridSpan w:val="2"/>
            <w:shd w:val="clear" w:color="auto" w:fill="FFFFFF"/>
          </w:tcPr>
          <w:p w14:paraId="7E4048C0" w14:textId="35855878" w:rsidR="002240B7" w:rsidRPr="00A00BE6" w:rsidRDefault="00A00BE6" w:rsidP="00786B4B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5</w:t>
            </w:r>
            <w:r w:rsidR="002240B7" w:rsidRPr="00A00BE6">
              <w:rPr>
                <w:b/>
                <w:bCs/>
                <w:lang w:val="lt-LT"/>
              </w:rPr>
              <w:t xml:space="preserve">. Iniciatyvos veiklų kalendorius </w:t>
            </w:r>
            <w:r w:rsidR="002240B7" w:rsidRPr="00A00BE6">
              <w:rPr>
                <w:bCs/>
                <w:lang w:val="lt-LT"/>
              </w:rPr>
              <w:t>(nurodykite veiklų pasiskirstymą per laikotarpį</w:t>
            </w:r>
            <w:r w:rsidR="002240B7" w:rsidRPr="00A00BE6">
              <w:rPr>
                <w:lang w:val="lt-LT"/>
              </w:rPr>
              <w:t>)</w:t>
            </w:r>
          </w:p>
        </w:tc>
      </w:tr>
      <w:tr w:rsidR="002240B7" w:rsidRPr="00A00BE6" w14:paraId="605EE4DE" w14:textId="77777777" w:rsidTr="00AE2BEF">
        <w:tc>
          <w:tcPr>
            <w:tcW w:w="2000" w:type="dxa"/>
            <w:tcBorders>
              <w:right w:val="single" w:sz="4" w:space="0" w:color="auto"/>
            </w:tcBorders>
            <w:shd w:val="clear" w:color="auto" w:fill="FFFFFF"/>
          </w:tcPr>
          <w:p w14:paraId="772BBEC4" w14:textId="4F35B5FB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Data</w:t>
            </w:r>
            <w:r w:rsidR="00AE2BEF">
              <w:rPr>
                <w:lang w:val="lt-LT"/>
              </w:rPr>
              <w:t xml:space="preserve"> / laikotarpis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FFFFFF"/>
          </w:tcPr>
          <w:p w14:paraId="6442590B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Veiklos pavadinimas</w:t>
            </w:r>
          </w:p>
        </w:tc>
      </w:tr>
      <w:tr w:rsidR="002240B7" w:rsidRPr="00A00BE6" w14:paraId="047B9F2D" w14:textId="77777777" w:rsidTr="00AE2BEF">
        <w:tc>
          <w:tcPr>
            <w:tcW w:w="2000" w:type="dxa"/>
            <w:tcBorders>
              <w:right w:val="single" w:sz="4" w:space="0" w:color="auto"/>
            </w:tcBorders>
            <w:shd w:val="clear" w:color="auto" w:fill="FFFFFF"/>
          </w:tcPr>
          <w:p w14:paraId="337F0BBD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FFFFFF"/>
          </w:tcPr>
          <w:p w14:paraId="2BF22B80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2240B7" w:rsidRPr="00A00BE6" w14:paraId="208A5233" w14:textId="77777777" w:rsidTr="00AE2BEF">
        <w:tc>
          <w:tcPr>
            <w:tcW w:w="2000" w:type="dxa"/>
            <w:tcBorders>
              <w:right w:val="single" w:sz="4" w:space="0" w:color="auto"/>
            </w:tcBorders>
            <w:shd w:val="clear" w:color="auto" w:fill="FFFFFF"/>
          </w:tcPr>
          <w:p w14:paraId="15963460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FFFFFF"/>
          </w:tcPr>
          <w:p w14:paraId="3E64151A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2240B7" w:rsidRPr="00A00BE6" w14:paraId="703A3EFA" w14:textId="77777777" w:rsidTr="00AE2BEF">
        <w:tc>
          <w:tcPr>
            <w:tcW w:w="2000" w:type="dxa"/>
            <w:tcBorders>
              <w:right w:val="single" w:sz="4" w:space="0" w:color="auto"/>
            </w:tcBorders>
            <w:shd w:val="clear" w:color="auto" w:fill="FFFFFF"/>
          </w:tcPr>
          <w:p w14:paraId="75803A80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FFFFFF"/>
          </w:tcPr>
          <w:p w14:paraId="535147BF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2240B7" w:rsidRPr="00A00BE6" w14:paraId="198DF28B" w14:textId="77777777" w:rsidTr="00AE2BEF">
        <w:tc>
          <w:tcPr>
            <w:tcW w:w="2000" w:type="dxa"/>
            <w:tcBorders>
              <w:right w:val="single" w:sz="4" w:space="0" w:color="auto"/>
            </w:tcBorders>
            <w:shd w:val="clear" w:color="auto" w:fill="FFFFFF"/>
          </w:tcPr>
          <w:p w14:paraId="058EFFCD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FFFFFF"/>
          </w:tcPr>
          <w:p w14:paraId="59F7FC11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6731E357" w14:textId="77777777" w:rsidR="00684379" w:rsidRDefault="00684379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3213BA" w:rsidRPr="00CE0E97" w14:paraId="350302AE" w14:textId="77777777" w:rsidTr="00786B4B">
        <w:tc>
          <w:tcPr>
            <w:tcW w:w="9654" w:type="dxa"/>
            <w:shd w:val="clear" w:color="auto" w:fill="FFFFFF"/>
          </w:tcPr>
          <w:p w14:paraId="0B7C2779" w14:textId="4BB0E746" w:rsidR="003213BA" w:rsidRPr="00CE0E97" w:rsidRDefault="003213BA" w:rsidP="00786B4B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</w:rPr>
              <w:t>6</w:t>
            </w:r>
            <w:r w:rsidRPr="00CE0E97">
              <w:rPr>
                <w:b/>
                <w:bCs/>
                <w:lang w:val="lt-LT"/>
              </w:rPr>
              <w:t xml:space="preserve">. </w:t>
            </w:r>
            <w:r>
              <w:rPr>
                <w:b/>
                <w:bCs/>
                <w:lang w:val="lt-LT"/>
              </w:rPr>
              <w:t>Iniciatyvos</w:t>
            </w:r>
            <w:r w:rsidRPr="00CE0E97">
              <w:rPr>
                <w:b/>
                <w:bCs/>
                <w:lang w:val="lt-LT"/>
              </w:rPr>
              <w:t xml:space="preserve"> tikslinė grupė </w:t>
            </w:r>
            <w:r w:rsidRPr="00CE0E97">
              <w:rPr>
                <w:lang w:val="lt-LT"/>
              </w:rPr>
              <w:t>(nurodykite ir trumpai aprašykite, kas yra tikslinė auditorija)</w:t>
            </w:r>
            <w:r w:rsidRPr="00CE0E97">
              <w:rPr>
                <w:b/>
                <w:bCs/>
                <w:lang w:val="lt-LT"/>
              </w:rPr>
              <w:t xml:space="preserve"> </w:t>
            </w:r>
          </w:p>
        </w:tc>
      </w:tr>
      <w:tr w:rsidR="003213BA" w:rsidRPr="00CE0E97" w14:paraId="2A015BDA" w14:textId="77777777" w:rsidTr="00786B4B">
        <w:tc>
          <w:tcPr>
            <w:tcW w:w="9654" w:type="dxa"/>
            <w:shd w:val="clear" w:color="auto" w:fill="FFFFFF"/>
          </w:tcPr>
          <w:p w14:paraId="16933FC0" w14:textId="77777777" w:rsidR="003213BA" w:rsidRPr="00CE0E97" w:rsidRDefault="003213BA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112D8F64" w14:textId="77777777" w:rsidR="003213BA" w:rsidRPr="00CE0E97" w:rsidRDefault="003213BA" w:rsidP="003213BA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3213BA" w:rsidRPr="00CE0E97" w14:paraId="6391C7B8" w14:textId="77777777" w:rsidTr="00786B4B">
        <w:tc>
          <w:tcPr>
            <w:tcW w:w="9654" w:type="dxa"/>
            <w:shd w:val="clear" w:color="auto" w:fill="FFFFFF"/>
          </w:tcPr>
          <w:p w14:paraId="1BE2B6F6" w14:textId="12A6B1FF" w:rsidR="003213BA" w:rsidRPr="00CE0E97" w:rsidRDefault="003213BA" w:rsidP="00786B4B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</w:rPr>
              <w:t>7</w:t>
            </w:r>
            <w:r w:rsidRPr="00CE0E97">
              <w:rPr>
                <w:b/>
                <w:bCs/>
                <w:lang w:val="lt-LT"/>
              </w:rPr>
              <w:t xml:space="preserve">. Numatomas dalyvavusių </w:t>
            </w:r>
            <w:r>
              <w:rPr>
                <w:b/>
                <w:bCs/>
                <w:lang w:val="lt-LT"/>
              </w:rPr>
              <w:t>iniciatyvos</w:t>
            </w:r>
            <w:r w:rsidRPr="00CE0E97">
              <w:rPr>
                <w:b/>
                <w:bCs/>
                <w:lang w:val="lt-LT"/>
              </w:rPr>
              <w:t xml:space="preserve"> veiklose jaunų žmonių (14-29 m.) skaičius </w:t>
            </w:r>
          </w:p>
        </w:tc>
      </w:tr>
      <w:tr w:rsidR="003213BA" w:rsidRPr="00CE0E97" w14:paraId="1B9E6924" w14:textId="77777777" w:rsidTr="00786B4B">
        <w:tc>
          <w:tcPr>
            <w:tcW w:w="9654" w:type="dxa"/>
            <w:shd w:val="clear" w:color="auto" w:fill="FFFFFF"/>
          </w:tcPr>
          <w:p w14:paraId="3FC5A02B" w14:textId="77777777" w:rsidR="003213BA" w:rsidRPr="00CE0E97" w:rsidRDefault="003213BA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65F297D" w14:textId="77777777" w:rsidR="003213BA" w:rsidRPr="003213BA" w:rsidRDefault="003213BA">
      <w:pPr>
        <w:rPr>
          <w:lang w:val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057"/>
        <w:gridCol w:w="1984"/>
        <w:gridCol w:w="1598"/>
      </w:tblGrid>
      <w:tr w:rsidR="002240B7" w:rsidRPr="00A00BE6" w14:paraId="36756AAA" w14:textId="77777777" w:rsidTr="00786B4B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F8332" w14:textId="4575C730" w:rsidR="002240B7" w:rsidRPr="00A00BE6" w:rsidRDefault="003213BA" w:rsidP="00786B4B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8</w:t>
            </w:r>
            <w:r w:rsidR="002240B7" w:rsidRPr="00A00BE6">
              <w:rPr>
                <w:b/>
                <w:bCs/>
                <w:lang w:val="lt-LT"/>
              </w:rPr>
              <w:t>. Prašoma iniciatyvos finansavimo suma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8F3CD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Eur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C2C3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proc.</w:t>
            </w:r>
          </w:p>
        </w:tc>
      </w:tr>
      <w:tr w:rsidR="002240B7" w:rsidRPr="00A00BE6" w14:paraId="457D8280" w14:textId="77777777" w:rsidTr="00786B4B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9BB99" w14:textId="16782B35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Bendra iniciatyvos suma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EB898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7B29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6D5524F4" w14:textId="77777777" w:rsidTr="00786B4B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4197" w14:textId="77777777" w:rsidR="002240B7" w:rsidRPr="00A00BE6" w:rsidRDefault="002240B7" w:rsidP="00786B4B">
            <w:pPr>
              <w:snapToGrid w:val="0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>Iš jos</w:t>
            </w:r>
          </w:p>
        </w:tc>
      </w:tr>
      <w:tr w:rsidR="002240B7" w:rsidRPr="00A00BE6" w14:paraId="22137718" w14:textId="77777777" w:rsidTr="00786B4B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7A271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Iš Savivaldybės prašoma suma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FC85A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15EA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4722FB8A" w14:textId="77777777" w:rsidTr="00786B4B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9953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Kiti projekto finansavimo šaltiniai (nurodyti, jei yra)</w:t>
            </w:r>
          </w:p>
        </w:tc>
      </w:tr>
      <w:tr w:rsidR="002240B7" w:rsidRPr="00A00BE6" w14:paraId="47A515A7" w14:textId="77777777" w:rsidTr="00786B4B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8B6AD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4C0A5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63D1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</w:tbl>
    <w:p w14:paraId="6D308B55" w14:textId="77777777" w:rsidR="002240B7" w:rsidRPr="00A00BE6" w:rsidRDefault="002240B7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82"/>
        <w:gridCol w:w="3402"/>
        <w:gridCol w:w="2376"/>
        <w:gridCol w:w="1877"/>
        <w:gridCol w:w="1417"/>
      </w:tblGrid>
      <w:tr w:rsidR="00684379" w:rsidRPr="00A00BE6" w14:paraId="6731E359" w14:textId="77777777" w:rsidTr="005A2EB4">
        <w:tc>
          <w:tcPr>
            <w:tcW w:w="9654" w:type="dxa"/>
            <w:gridSpan w:val="5"/>
            <w:shd w:val="clear" w:color="auto" w:fill="FFFFFF"/>
          </w:tcPr>
          <w:p w14:paraId="6731E358" w14:textId="632BDF08" w:rsidR="00684379" w:rsidRPr="00A00BE6" w:rsidRDefault="003213BA" w:rsidP="00684379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9</w:t>
            </w:r>
            <w:r w:rsidR="00684379" w:rsidRPr="00A00BE6">
              <w:rPr>
                <w:b/>
                <w:lang w:val="lt-LT"/>
              </w:rPr>
              <w:t>. Pateikite informaciją apie planuojamas programos išlaidas, prašomas iš Savivaldybės</w:t>
            </w:r>
            <w:r w:rsidR="00D056DA" w:rsidRPr="00A00BE6">
              <w:rPr>
                <w:b/>
                <w:lang w:val="lt-LT"/>
              </w:rPr>
              <w:t>*</w:t>
            </w:r>
          </w:p>
        </w:tc>
      </w:tr>
      <w:tr w:rsidR="00684379" w:rsidRPr="00A00BE6" w14:paraId="6731E35F" w14:textId="77777777" w:rsidTr="002240B7">
        <w:tc>
          <w:tcPr>
            <w:tcW w:w="582" w:type="dxa"/>
            <w:shd w:val="clear" w:color="auto" w:fill="FFFFFF"/>
          </w:tcPr>
          <w:p w14:paraId="6731E35A" w14:textId="6482B5A6" w:rsidR="00684379" w:rsidRPr="00A00BE6" w:rsidRDefault="00684379" w:rsidP="005A2EB4">
            <w:pPr>
              <w:pStyle w:val="Literatrossraoantrat1"/>
              <w:tabs>
                <w:tab w:val="clear" w:pos="9000"/>
                <w:tab w:val="clear" w:pos="9360"/>
              </w:tabs>
              <w:suppressAutoHyphens w:val="0"/>
              <w:snapToGrid w:val="0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00BE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Eil. </w:t>
            </w:r>
            <w:r w:rsidR="005A2EB4" w:rsidRPr="00A00BE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</w:t>
            </w:r>
            <w:r w:rsidRPr="00A00BE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</w:t>
            </w:r>
          </w:p>
        </w:tc>
        <w:tc>
          <w:tcPr>
            <w:tcW w:w="3402" w:type="dxa"/>
            <w:shd w:val="clear" w:color="auto" w:fill="FFFFFF"/>
          </w:tcPr>
          <w:p w14:paraId="6731E35B" w14:textId="70529029" w:rsidR="00684379" w:rsidRPr="00A00BE6" w:rsidRDefault="00684379" w:rsidP="005A2EB4">
            <w:pPr>
              <w:pStyle w:val="Heading4"/>
              <w:numPr>
                <w:ilvl w:val="0"/>
                <w:numId w:val="0"/>
              </w:numPr>
              <w:snapToGrid w:val="0"/>
              <w:ind w:left="864" w:hanging="864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A00BE6">
              <w:rPr>
                <w:rFonts w:ascii="Times New Roman" w:hAnsi="Times New Roman"/>
                <w:b w:val="0"/>
                <w:bCs/>
                <w:sz w:val="24"/>
                <w:szCs w:val="24"/>
              </w:rPr>
              <w:t>Išlaid</w:t>
            </w:r>
            <w:r w:rsidR="002240B7" w:rsidRPr="00A00BE6">
              <w:rPr>
                <w:rFonts w:ascii="Times New Roman" w:hAnsi="Times New Roman"/>
                <w:b w:val="0"/>
                <w:bCs/>
                <w:sz w:val="24"/>
                <w:szCs w:val="24"/>
              </w:rPr>
              <w:t>os</w:t>
            </w:r>
          </w:p>
        </w:tc>
        <w:tc>
          <w:tcPr>
            <w:tcW w:w="2376" w:type="dxa"/>
            <w:shd w:val="clear" w:color="auto" w:fill="FFFFFF"/>
          </w:tcPr>
          <w:p w14:paraId="6731E35C" w14:textId="77777777" w:rsidR="00684379" w:rsidRPr="00A00BE6" w:rsidRDefault="00684379" w:rsidP="005A2EB4">
            <w:pPr>
              <w:pStyle w:val="Heading6"/>
              <w:numPr>
                <w:ilvl w:val="0"/>
                <w:numId w:val="0"/>
              </w:numPr>
              <w:snapToGrid w:val="0"/>
              <w:jc w:val="left"/>
              <w:rPr>
                <w:b w:val="0"/>
                <w:bCs/>
                <w:sz w:val="24"/>
                <w:lang w:val="lt-LT"/>
              </w:rPr>
            </w:pPr>
            <w:r w:rsidRPr="00A00BE6">
              <w:rPr>
                <w:b w:val="0"/>
                <w:bCs/>
                <w:sz w:val="24"/>
                <w:lang w:val="lt-LT"/>
              </w:rPr>
              <w:t>Išlaidų detalizavimas</w:t>
            </w:r>
          </w:p>
        </w:tc>
        <w:tc>
          <w:tcPr>
            <w:tcW w:w="1877" w:type="dxa"/>
            <w:shd w:val="clear" w:color="auto" w:fill="FFFFFF"/>
          </w:tcPr>
          <w:p w14:paraId="6731E35D" w14:textId="6A389F3A" w:rsidR="00684379" w:rsidRPr="00A00BE6" w:rsidRDefault="00684379" w:rsidP="005A2EB4">
            <w:pPr>
              <w:snapToGrid w:val="0"/>
              <w:rPr>
                <w:bCs/>
                <w:lang w:val="lt-LT"/>
              </w:rPr>
            </w:pPr>
            <w:r w:rsidRPr="00A00BE6">
              <w:rPr>
                <w:bCs/>
                <w:lang w:val="lt-LT"/>
              </w:rPr>
              <w:t>Iš Savivaldybės prašoma lėšų</w:t>
            </w:r>
            <w:r w:rsidR="005A2EB4" w:rsidRPr="00A00BE6">
              <w:rPr>
                <w:bCs/>
                <w:lang w:val="lt-LT"/>
              </w:rPr>
              <w:t xml:space="preserve"> suma</w:t>
            </w:r>
            <w:r w:rsidR="00AF3CDB" w:rsidRPr="00A00BE6">
              <w:rPr>
                <w:bCs/>
                <w:lang w:val="lt-LT"/>
              </w:rPr>
              <w:t xml:space="preserve"> </w:t>
            </w:r>
            <w:r w:rsidR="00640B0B" w:rsidRPr="00A00BE6">
              <w:rPr>
                <w:bCs/>
                <w:lang w:val="lt-LT"/>
              </w:rPr>
              <w:t>(</w:t>
            </w:r>
            <w:r w:rsidR="00AF3CDB" w:rsidRPr="00A00BE6">
              <w:rPr>
                <w:bCs/>
                <w:lang w:val="lt-LT"/>
              </w:rPr>
              <w:t>Eur</w:t>
            </w:r>
            <w:r w:rsidR="00640B0B" w:rsidRPr="00A00BE6">
              <w:rPr>
                <w:bCs/>
                <w:lang w:val="lt-LT"/>
              </w:rPr>
              <w:t>)</w:t>
            </w:r>
          </w:p>
        </w:tc>
        <w:tc>
          <w:tcPr>
            <w:tcW w:w="1417" w:type="dxa"/>
            <w:shd w:val="clear" w:color="auto" w:fill="FFFFFF"/>
          </w:tcPr>
          <w:p w14:paraId="6731E35E" w14:textId="16B13819" w:rsidR="00684379" w:rsidRPr="00A00BE6" w:rsidRDefault="00684379" w:rsidP="005A2EB4">
            <w:pPr>
              <w:snapToGrid w:val="0"/>
              <w:rPr>
                <w:bCs/>
                <w:lang w:val="lt-LT"/>
              </w:rPr>
            </w:pPr>
            <w:r w:rsidRPr="00A00BE6">
              <w:rPr>
                <w:bCs/>
                <w:lang w:val="lt-LT"/>
              </w:rPr>
              <w:t>Bendra programos suma</w:t>
            </w:r>
            <w:r w:rsidR="00AF3CDB" w:rsidRPr="00A00BE6">
              <w:rPr>
                <w:bCs/>
                <w:lang w:val="lt-LT"/>
              </w:rPr>
              <w:t xml:space="preserve"> </w:t>
            </w:r>
            <w:r w:rsidR="00640B0B" w:rsidRPr="00A00BE6">
              <w:rPr>
                <w:bCs/>
                <w:lang w:val="lt-LT"/>
              </w:rPr>
              <w:t>(</w:t>
            </w:r>
            <w:r w:rsidR="00AF3CDB" w:rsidRPr="00A00BE6">
              <w:rPr>
                <w:bCs/>
                <w:lang w:val="lt-LT"/>
              </w:rPr>
              <w:t>Eur</w:t>
            </w:r>
            <w:r w:rsidR="00640B0B" w:rsidRPr="00A00BE6">
              <w:rPr>
                <w:bCs/>
                <w:lang w:val="lt-LT"/>
              </w:rPr>
              <w:t>)</w:t>
            </w:r>
          </w:p>
        </w:tc>
      </w:tr>
      <w:tr w:rsidR="005A2EB4" w:rsidRPr="00A00BE6" w14:paraId="6731E36F" w14:textId="77777777" w:rsidTr="002240B7">
        <w:tc>
          <w:tcPr>
            <w:tcW w:w="582" w:type="dxa"/>
            <w:shd w:val="clear" w:color="auto" w:fill="FFFFFF"/>
          </w:tcPr>
          <w:p w14:paraId="5FC10DD0" w14:textId="61CA5867" w:rsidR="005A2EB4" w:rsidRPr="00A00BE6" w:rsidRDefault="005A2EB4" w:rsidP="005A2EB4">
            <w:pPr>
              <w:snapToGrid w:val="0"/>
              <w:rPr>
                <w:bCs/>
                <w:lang w:val="lt-LT"/>
              </w:rPr>
            </w:pPr>
            <w:r w:rsidRPr="00A00BE6">
              <w:rPr>
                <w:bCs/>
                <w:lang w:val="lt-LT"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14:paraId="0C3BDD20" w14:textId="77777777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2376" w:type="dxa"/>
            <w:shd w:val="clear" w:color="auto" w:fill="FFFFFF"/>
          </w:tcPr>
          <w:p w14:paraId="6731E36C" w14:textId="043426CC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1877" w:type="dxa"/>
            <w:shd w:val="clear" w:color="auto" w:fill="FFFFFF"/>
          </w:tcPr>
          <w:p w14:paraId="6731E36D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  <w:tc>
          <w:tcPr>
            <w:tcW w:w="1417" w:type="dxa"/>
            <w:shd w:val="clear" w:color="auto" w:fill="FFFFFF"/>
          </w:tcPr>
          <w:p w14:paraId="6731E36E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</w:tr>
      <w:tr w:rsidR="005A2EB4" w:rsidRPr="00A00BE6" w14:paraId="6931613A" w14:textId="77777777" w:rsidTr="002240B7">
        <w:tc>
          <w:tcPr>
            <w:tcW w:w="582" w:type="dxa"/>
            <w:shd w:val="clear" w:color="auto" w:fill="FFFFFF"/>
          </w:tcPr>
          <w:p w14:paraId="7AF31954" w14:textId="4AF8CB6B" w:rsidR="005A2EB4" w:rsidRPr="00A00BE6" w:rsidRDefault="005A2EB4" w:rsidP="005A2EB4">
            <w:pPr>
              <w:snapToGrid w:val="0"/>
              <w:rPr>
                <w:bCs/>
                <w:lang w:val="lt-LT"/>
              </w:rPr>
            </w:pPr>
            <w:r w:rsidRPr="00A00BE6">
              <w:rPr>
                <w:bCs/>
                <w:lang w:val="lt-LT"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14:paraId="5B1F97A3" w14:textId="77777777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2376" w:type="dxa"/>
            <w:shd w:val="clear" w:color="auto" w:fill="FFFFFF"/>
          </w:tcPr>
          <w:p w14:paraId="6609263F" w14:textId="77777777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1877" w:type="dxa"/>
            <w:shd w:val="clear" w:color="auto" w:fill="FFFFFF"/>
          </w:tcPr>
          <w:p w14:paraId="080D3D85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  <w:tc>
          <w:tcPr>
            <w:tcW w:w="1417" w:type="dxa"/>
            <w:shd w:val="clear" w:color="auto" w:fill="FFFFFF"/>
          </w:tcPr>
          <w:p w14:paraId="7EFDC9BD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</w:tr>
      <w:tr w:rsidR="005A2EB4" w:rsidRPr="00A00BE6" w14:paraId="76E7552B" w14:textId="77777777" w:rsidTr="002240B7">
        <w:tc>
          <w:tcPr>
            <w:tcW w:w="582" w:type="dxa"/>
            <w:shd w:val="clear" w:color="auto" w:fill="FFFFFF"/>
          </w:tcPr>
          <w:p w14:paraId="4B77BC64" w14:textId="403D1FB6" w:rsidR="005A2EB4" w:rsidRPr="00A00BE6" w:rsidRDefault="005A2EB4" w:rsidP="005A2EB4">
            <w:pPr>
              <w:snapToGrid w:val="0"/>
              <w:rPr>
                <w:bCs/>
                <w:lang w:val="lt-LT"/>
              </w:rPr>
            </w:pPr>
            <w:r w:rsidRPr="00A00BE6">
              <w:rPr>
                <w:bCs/>
                <w:lang w:val="lt-LT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14:paraId="4B83368C" w14:textId="77777777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2376" w:type="dxa"/>
            <w:shd w:val="clear" w:color="auto" w:fill="FFFFFF"/>
          </w:tcPr>
          <w:p w14:paraId="03D07A1F" w14:textId="77777777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1877" w:type="dxa"/>
            <w:shd w:val="clear" w:color="auto" w:fill="FFFFFF"/>
          </w:tcPr>
          <w:p w14:paraId="6FE9A1E5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  <w:tc>
          <w:tcPr>
            <w:tcW w:w="1417" w:type="dxa"/>
            <w:shd w:val="clear" w:color="auto" w:fill="FFFFFF"/>
          </w:tcPr>
          <w:p w14:paraId="70F4B597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</w:tr>
      <w:tr w:rsidR="005A2EB4" w:rsidRPr="00A00BE6" w14:paraId="4580F1D2" w14:textId="77777777" w:rsidTr="002240B7">
        <w:tc>
          <w:tcPr>
            <w:tcW w:w="582" w:type="dxa"/>
            <w:shd w:val="clear" w:color="auto" w:fill="FFFFFF"/>
          </w:tcPr>
          <w:p w14:paraId="63FB0022" w14:textId="34A99F98" w:rsidR="005A2EB4" w:rsidRPr="00A00BE6" w:rsidRDefault="002240B7" w:rsidP="005A2EB4">
            <w:pPr>
              <w:snapToGrid w:val="0"/>
              <w:rPr>
                <w:bCs/>
                <w:lang w:val="lt-LT"/>
              </w:rPr>
            </w:pPr>
            <w:r w:rsidRPr="00A00BE6">
              <w:rPr>
                <w:bCs/>
                <w:lang w:val="lt-LT"/>
              </w:rPr>
              <w:t>..</w:t>
            </w:r>
            <w:r w:rsidR="005A2EB4" w:rsidRPr="00A00BE6">
              <w:rPr>
                <w:bCs/>
                <w:lang w:val="lt-LT"/>
              </w:rPr>
              <w:t>.</w:t>
            </w:r>
          </w:p>
        </w:tc>
        <w:tc>
          <w:tcPr>
            <w:tcW w:w="3402" w:type="dxa"/>
            <w:shd w:val="clear" w:color="auto" w:fill="FFFFFF"/>
          </w:tcPr>
          <w:p w14:paraId="2F4104ED" w14:textId="77777777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2376" w:type="dxa"/>
            <w:shd w:val="clear" w:color="auto" w:fill="FFFFFF"/>
          </w:tcPr>
          <w:p w14:paraId="6C66B324" w14:textId="77777777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1877" w:type="dxa"/>
            <w:shd w:val="clear" w:color="auto" w:fill="FFFFFF"/>
          </w:tcPr>
          <w:p w14:paraId="3AF34B03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  <w:tc>
          <w:tcPr>
            <w:tcW w:w="1417" w:type="dxa"/>
            <w:shd w:val="clear" w:color="auto" w:fill="FFFFFF"/>
          </w:tcPr>
          <w:p w14:paraId="22919153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</w:tr>
      <w:tr w:rsidR="005A2EB4" w:rsidRPr="00A00BE6" w14:paraId="3B5446C7" w14:textId="77777777" w:rsidTr="002240B7">
        <w:tc>
          <w:tcPr>
            <w:tcW w:w="6360" w:type="dxa"/>
            <w:gridSpan w:val="3"/>
            <w:shd w:val="clear" w:color="auto" w:fill="FFFFFF"/>
          </w:tcPr>
          <w:p w14:paraId="1D29B826" w14:textId="45B05408" w:rsidR="005A2EB4" w:rsidRPr="00A00BE6" w:rsidRDefault="00532CDB" w:rsidP="006036CD">
            <w:pPr>
              <w:snapToGrid w:val="0"/>
              <w:jc w:val="right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>Iš viso</w:t>
            </w:r>
          </w:p>
        </w:tc>
        <w:tc>
          <w:tcPr>
            <w:tcW w:w="1877" w:type="dxa"/>
            <w:shd w:val="clear" w:color="auto" w:fill="FFFFFF"/>
          </w:tcPr>
          <w:p w14:paraId="648A3A48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  <w:tc>
          <w:tcPr>
            <w:tcW w:w="1417" w:type="dxa"/>
            <w:shd w:val="clear" w:color="auto" w:fill="FFFFFF"/>
          </w:tcPr>
          <w:p w14:paraId="25EACA01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</w:tr>
    </w:tbl>
    <w:p w14:paraId="6731E370" w14:textId="77777777" w:rsidR="00684379" w:rsidRPr="00A00BE6" w:rsidRDefault="00684379">
      <w:pPr>
        <w:rPr>
          <w:sz w:val="20"/>
          <w:szCs w:val="20"/>
          <w:lang w:val="lt-LT"/>
        </w:rPr>
      </w:pPr>
    </w:p>
    <w:p w14:paraId="7D999593" w14:textId="42C077B6" w:rsidR="00D056DA" w:rsidRPr="00A00BE6" w:rsidRDefault="00C22E3F" w:rsidP="00C22E3F">
      <w:pPr>
        <w:rPr>
          <w:sz w:val="20"/>
          <w:szCs w:val="20"/>
          <w:lang w:val="lt-LT"/>
        </w:rPr>
      </w:pPr>
      <w:r w:rsidRPr="00A00BE6">
        <w:rPr>
          <w:sz w:val="20"/>
          <w:szCs w:val="20"/>
          <w:lang w:val="lt-LT"/>
        </w:rPr>
        <w:lastRenderedPageBreak/>
        <w:t>*</w:t>
      </w:r>
      <w:r w:rsidR="00640B0B" w:rsidRPr="00A00BE6">
        <w:rPr>
          <w:sz w:val="20"/>
          <w:szCs w:val="20"/>
          <w:lang w:val="lt-LT"/>
        </w:rPr>
        <w:t xml:space="preserve">Tinkamos </w:t>
      </w:r>
      <w:r w:rsidR="00C82C9A" w:rsidRPr="00A00BE6">
        <w:rPr>
          <w:sz w:val="20"/>
          <w:szCs w:val="20"/>
          <w:lang w:val="lt-LT"/>
        </w:rPr>
        <w:t>ir</w:t>
      </w:r>
      <w:r w:rsidR="00622578" w:rsidRPr="00A00BE6">
        <w:rPr>
          <w:sz w:val="20"/>
          <w:szCs w:val="20"/>
          <w:lang w:val="lt-LT"/>
        </w:rPr>
        <w:t xml:space="preserve"> </w:t>
      </w:r>
      <w:r w:rsidR="00640B0B" w:rsidRPr="00A00BE6">
        <w:rPr>
          <w:sz w:val="20"/>
          <w:szCs w:val="20"/>
          <w:lang w:val="lt-LT"/>
        </w:rPr>
        <w:t>netinkamos finansuoti išlaidos nurodytos</w:t>
      </w:r>
      <w:r w:rsidR="00622578" w:rsidRPr="00A00BE6">
        <w:rPr>
          <w:sz w:val="20"/>
          <w:szCs w:val="20"/>
          <w:lang w:val="lt-LT"/>
        </w:rPr>
        <w:t xml:space="preserve"> J</w:t>
      </w:r>
      <w:r w:rsidR="00C82C9A" w:rsidRPr="00A00BE6">
        <w:rPr>
          <w:sz w:val="20"/>
          <w:szCs w:val="20"/>
          <w:lang w:val="lt-LT"/>
        </w:rPr>
        <w:t>aunimo programų</w:t>
      </w:r>
      <w:r w:rsidR="00622578" w:rsidRPr="00A00BE6">
        <w:rPr>
          <w:sz w:val="20"/>
          <w:szCs w:val="20"/>
          <w:lang w:val="lt-LT"/>
        </w:rPr>
        <w:t xml:space="preserve"> konkurso</w:t>
      </w:r>
      <w:r w:rsidR="00377787" w:rsidRPr="00A00BE6">
        <w:rPr>
          <w:sz w:val="20"/>
          <w:szCs w:val="20"/>
          <w:lang w:val="lt-LT"/>
        </w:rPr>
        <w:t xml:space="preserve"> nuostatų </w:t>
      </w:r>
      <w:r w:rsidR="00886DFA" w:rsidRPr="00A00BE6">
        <w:rPr>
          <w:sz w:val="20"/>
          <w:szCs w:val="20"/>
          <w:lang w:val="lt-LT"/>
        </w:rPr>
        <w:t>63</w:t>
      </w:r>
      <w:r w:rsidR="00ED7940" w:rsidRPr="00A00BE6">
        <w:rPr>
          <w:sz w:val="20"/>
          <w:szCs w:val="20"/>
          <w:lang w:val="lt-LT"/>
        </w:rPr>
        <w:t xml:space="preserve"> ir </w:t>
      </w:r>
      <w:r w:rsidR="00886DFA" w:rsidRPr="00A00BE6">
        <w:rPr>
          <w:sz w:val="20"/>
          <w:szCs w:val="20"/>
          <w:lang w:val="lt-LT"/>
        </w:rPr>
        <w:t>65</w:t>
      </w:r>
      <w:r w:rsidR="00E51EAE" w:rsidRPr="00A00BE6">
        <w:rPr>
          <w:sz w:val="20"/>
          <w:szCs w:val="20"/>
          <w:lang w:val="lt-LT"/>
        </w:rPr>
        <w:t xml:space="preserve"> </w:t>
      </w:r>
      <w:r w:rsidR="00C82C9A" w:rsidRPr="00A00BE6">
        <w:rPr>
          <w:sz w:val="20"/>
          <w:szCs w:val="20"/>
          <w:lang w:val="lt-LT"/>
        </w:rPr>
        <w:t>punktuose</w:t>
      </w:r>
      <w:r w:rsidR="00D056DA" w:rsidRPr="00A00BE6">
        <w:rPr>
          <w:sz w:val="20"/>
          <w:szCs w:val="20"/>
          <w:lang w:val="lt-LT"/>
        </w:rPr>
        <w:t>.</w:t>
      </w:r>
    </w:p>
    <w:p w14:paraId="6731E372" w14:textId="77777777" w:rsidR="00DA2B58" w:rsidRPr="00A00BE6" w:rsidRDefault="00DA2B58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68"/>
        <w:gridCol w:w="5386"/>
      </w:tblGrid>
      <w:tr w:rsidR="002240B7" w:rsidRPr="00A00BE6" w14:paraId="48DFA919" w14:textId="77777777" w:rsidTr="00786B4B">
        <w:tc>
          <w:tcPr>
            <w:tcW w:w="9654" w:type="dxa"/>
            <w:gridSpan w:val="2"/>
            <w:shd w:val="clear" w:color="auto" w:fill="FFFFFF"/>
          </w:tcPr>
          <w:p w14:paraId="5DE8D928" w14:textId="6CC401ED" w:rsidR="002240B7" w:rsidRPr="00A00BE6" w:rsidRDefault="003213BA" w:rsidP="00786B4B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10</w:t>
            </w:r>
            <w:r w:rsidR="002240B7" w:rsidRPr="00A00BE6">
              <w:rPr>
                <w:b/>
                <w:lang w:val="lt-LT"/>
              </w:rPr>
              <w:t>. Iniciatyvos vadovas</w:t>
            </w:r>
          </w:p>
        </w:tc>
      </w:tr>
      <w:tr w:rsidR="002240B7" w:rsidRPr="00A00BE6" w14:paraId="1F4CFAE6" w14:textId="77777777" w:rsidTr="00786B4B">
        <w:tc>
          <w:tcPr>
            <w:tcW w:w="4268" w:type="dxa"/>
            <w:shd w:val="clear" w:color="auto" w:fill="FFFFFF"/>
          </w:tcPr>
          <w:p w14:paraId="47670E8E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Vardas ir pavardė</w:t>
            </w:r>
          </w:p>
        </w:tc>
        <w:tc>
          <w:tcPr>
            <w:tcW w:w="5386" w:type="dxa"/>
            <w:shd w:val="clear" w:color="auto" w:fill="FFFFFF"/>
          </w:tcPr>
          <w:p w14:paraId="57A63BB2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65445DB8" w14:textId="77777777" w:rsidTr="00786B4B">
        <w:tc>
          <w:tcPr>
            <w:tcW w:w="4268" w:type="dxa"/>
            <w:shd w:val="clear" w:color="auto" w:fill="FFFFFF"/>
          </w:tcPr>
          <w:p w14:paraId="67421E39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Telefonas</w:t>
            </w:r>
          </w:p>
        </w:tc>
        <w:tc>
          <w:tcPr>
            <w:tcW w:w="5386" w:type="dxa"/>
            <w:shd w:val="clear" w:color="auto" w:fill="FFFFFF"/>
          </w:tcPr>
          <w:p w14:paraId="6E8E5449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37AADCF7" w14:textId="77777777" w:rsidTr="00786B4B">
        <w:tc>
          <w:tcPr>
            <w:tcW w:w="4268" w:type="dxa"/>
            <w:shd w:val="clear" w:color="auto" w:fill="FFFFFF"/>
          </w:tcPr>
          <w:p w14:paraId="0ACC3696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El. pašto adresas</w:t>
            </w:r>
          </w:p>
        </w:tc>
        <w:tc>
          <w:tcPr>
            <w:tcW w:w="5386" w:type="dxa"/>
            <w:shd w:val="clear" w:color="auto" w:fill="FFFFFF"/>
          </w:tcPr>
          <w:p w14:paraId="5756CAB1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24934EE5" w14:textId="77777777" w:rsidTr="00786B4B">
        <w:tc>
          <w:tcPr>
            <w:tcW w:w="4268" w:type="dxa"/>
            <w:shd w:val="clear" w:color="auto" w:fill="FFFFFF"/>
          </w:tcPr>
          <w:p w14:paraId="30EBC274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Adresas korespondencijai</w:t>
            </w:r>
          </w:p>
        </w:tc>
        <w:tc>
          <w:tcPr>
            <w:tcW w:w="5386" w:type="dxa"/>
            <w:shd w:val="clear" w:color="auto" w:fill="FFFFFF"/>
          </w:tcPr>
          <w:p w14:paraId="5F8FA3FF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04F5F510" w14:textId="77777777" w:rsidTr="00786B4B">
        <w:tc>
          <w:tcPr>
            <w:tcW w:w="4268" w:type="dxa"/>
            <w:shd w:val="clear" w:color="auto" w:fill="FFFFFF"/>
          </w:tcPr>
          <w:p w14:paraId="42467830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Patirtis jaunimo politikos srityje</w:t>
            </w:r>
          </w:p>
        </w:tc>
        <w:tc>
          <w:tcPr>
            <w:tcW w:w="5386" w:type="dxa"/>
            <w:shd w:val="clear" w:color="auto" w:fill="FFFFFF"/>
          </w:tcPr>
          <w:p w14:paraId="247DB0D7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5BB07286" w14:textId="77777777" w:rsidTr="00786B4B">
        <w:tc>
          <w:tcPr>
            <w:tcW w:w="4268" w:type="dxa"/>
            <w:shd w:val="clear" w:color="auto" w:fill="FFFFFF"/>
          </w:tcPr>
          <w:p w14:paraId="6AC708D4" w14:textId="60D169DA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Ar esate anksčiau įgyvendinę jaunimo projektus? (TAIP / NE)</w:t>
            </w:r>
          </w:p>
        </w:tc>
        <w:tc>
          <w:tcPr>
            <w:tcW w:w="5386" w:type="dxa"/>
            <w:shd w:val="clear" w:color="auto" w:fill="FFFFFF"/>
          </w:tcPr>
          <w:p w14:paraId="70AA98AF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23C97868" w14:textId="77777777" w:rsidTr="00786B4B">
        <w:tc>
          <w:tcPr>
            <w:tcW w:w="4268" w:type="dxa"/>
            <w:shd w:val="clear" w:color="auto" w:fill="FFFFFF"/>
          </w:tcPr>
          <w:p w14:paraId="1B266FC0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Jei esate įgyvendinę jaunimo projektus, įvardinkite jų pavadinimus</w:t>
            </w:r>
          </w:p>
        </w:tc>
        <w:tc>
          <w:tcPr>
            <w:tcW w:w="5386" w:type="dxa"/>
            <w:shd w:val="clear" w:color="auto" w:fill="FFFFFF"/>
          </w:tcPr>
          <w:p w14:paraId="2C99CFE6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</w:tbl>
    <w:p w14:paraId="3763291A" w14:textId="77777777" w:rsidR="002240B7" w:rsidRPr="00A00BE6" w:rsidRDefault="002240B7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2F1552" w:rsidRPr="00A00BE6" w14:paraId="6731E397" w14:textId="77777777" w:rsidTr="002240B7">
        <w:tc>
          <w:tcPr>
            <w:tcW w:w="9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1E396" w14:textId="17E4A13D" w:rsidR="002F1552" w:rsidRPr="00A00BE6" w:rsidRDefault="003213BA" w:rsidP="002F1552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11</w:t>
            </w:r>
            <w:r w:rsidR="002F1552" w:rsidRPr="00A00BE6">
              <w:rPr>
                <w:b/>
                <w:lang w:val="lt-LT"/>
              </w:rPr>
              <w:t xml:space="preserve">. </w:t>
            </w:r>
            <w:r w:rsidR="00622578" w:rsidRPr="00A00BE6">
              <w:rPr>
                <w:b/>
                <w:lang w:val="lt-LT"/>
              </w:rPr>
              <w:t>Papildoma informacija, pastabos</w:t>
            </w:r>
          </w:p>
        </w:tc>
      </w:tr>
      <w:tr w:rsidR="002F1552" w:rsidRPr="00A00BE6" w14:paraId="6731E399" w14:textId="77777777" w:rsidTr="002240B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98" w14:textId="77777777" w:rsidR="002F1552" w:rsidRPr="00A00BE6" w:rsidRDefault="002F1552">
            <w:pPr>
              <w:snapToGrid w:val="0"/>
              <w:jc w:val="both"/>
              <w:rPr>
                <w:lang w:val="lt-LT"/>
              </w:rPr>
            </w:pPr>
          </w:p>
        </w:tc>
      </w:tr>
      <w:tr w:rsidR="002F1552" w:rsidRPr="00A00BE6" w14:paraId="6731E39B" w14:textId="77777777" w:rsidTr="002240B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9A" w14:textId="77777777" w:rsidR="002F1552" w:rsidRPr="00A00BE6" w:rsidRDefault="002F1552">
            <w:pPr>
              <w:snapToGrid w:val="0"/>
              <w:jc w:val="both"/>
              <w:rPr>
                <w:lang w:val="lt-LT"/>
              </w:rPr>
            </w:pPr>
          </w:p>
        </w:tc>
      </w:tr>
      <w:tr w:rsidR="002F1552" w:rsidRPr="00A00BE6" w14:paraId="6731E39D" w14:textId="77777777" w:rsidTr="002240B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9C" w14:textId="77777777" w:rsidR="002F1552" w:rsidRPr="00A00BE6" w:rsidRDefault="002F1552">
            <w:pPr>
              <w:snapToGrid w:val="0"/>
              <w:jc w:val="both"/>
              <w:rPr>
                <w:lang w:val="lt-LT"/>
              </w:rPr>
            </w:pPr>
          </w:p>
        </w:tc>
      </w:tr>
      <w:tr w:rsidR="002F1552" w:rsidRPr="00A00BE6" w14:paraId="6731E39F" w14:textId="77777777" w:rsidTr="002240B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9E" w14:textId="77777777" w:rsidR="002F1552" w:rsidRPr="00A00BE6" w:rsidRDefault="002F1552">
            <w:pPr>
              <w:snapToGrid w:val="0"/>
              <w:jc w:val="right"/>
              <w:rPr>
                <w:b/>
                <w:lang w:val="lt-LT"/>
              </w:rPr>
            </w:pPr>
          </w:p>
        </w:tc>
      </w:tr>
    </w:tbl>
    <w:p w14:paraId="6731E3A0" w14:textId="77777777" w:rsidR="002F1552" w:rsidRPr="00A00BE6" w:rsidRDefault="002F1552">
      <w:pPr>
        <w:ind w:right="-1"/>
        <w:jc w:val="both"/>
        <w:rPr>
          <w:b/>
          <w:lang w:val="lt-LT"/>
        </w:rPr>
      </w:pPr>
    </w:p>
    <w:p w14:paraId="6731E3A1" w14:textId="1BB002B7" w:rsidR="002F1552" w:rsidRPr="003213BA" w:rsidRDefault="002F1552" w:rsidP="005A2EB4">
      <w:pPr>
        <w:ind w:right="-1"/>
        <w:jc w:val="both"/>
      </w:pPr>
      <w:r w:rsidRPr="00A00BE6">
        <w:rPr>
          <w:lang w:val="lt-LT"/>
        </w:rPr>
        <w:t>Patvirtinu, kad paraiškoje pateikta informacija yra tiksli ir teisinga. Gavęs</w:t>
      </w:r>
      <w:r w:rsidR="00F047A8" w:rsidRPr="00A00BE6">
        <w:rPr>
          <w:lang w:val="lt-LT"/>
        </w:rPr>
        <w:t xml:space="preserve"> (-usi) </w:t>
      </w:r>
      <w:r w:rsidR="00886DFA" w:rsidRPr="00A00BE6">
        <w:rPr>
          <w:lang w:val="lt-LT"/>
        </w:rPr>
        <w:t xml:space="preserve">Trakų rajono </w:t>
      </w:r>
      <w:r w:rsidRPr="00A00BE6">
        <w:rPr>
          <w:lang w:val="lt-LT"/>
        </w:rPr>
        <w:t>savivaldybės paramą, įsipareigoju naudoti skirtas lėšas pagal pateiktą sąmatą, informuoti Savivaldybę, kaip vykdoma</w:t>
      </w:r>
      <w:r w:rsidR="00886DFA" w:rsidRPr="00A00BE6">
        <w:rPr>
          <w:lang w:val="lt-LT"/>
        </w:rPr>
        <w:t xml:space="preserve"> iniciatyva</w:t>
      </w:r>
      <w:r w:rsidRPr="00A00BE6">
        <w:rPr>
          <w:lang w:val="lt-LT"/>
        </w:rPr>
        <w:t>, ir pateikti</w:t>
      </w:r>
      <w:r w:rsidR="001B499B" w:rsidRPr="00A00BE6">
        <w:rPr>
          <w:lang w:val="lt-LT"/>
        </w:rPr>
        <w:t xml:space="preserve"> galutinę ataskaitą</w:t>
      </w:r>
      <w:r w:rsidR="00B05693" w:rsidRPr="00A00BE6">
        <w:rPr>
          <w:lang w:val="lt-LT"/>
        </w:rPr>
        <w:t>,</w:t>
      </w:r>
      <w:r w:rsidR="001B499B" w:rsidRPr="00A00BE6">
        <w:rPr>
          <w:lang w:val="lt-LT"/>
        </w:rPr>
        <w:t xml:space="preserve"> </w:t>
      </w:r>
      <w:r w:rsidR="00886DFA" w:rsidRPr="00A00BE6">
        <w:rPr>
          <w:lang w:val="lt-LT"/>
        </w:rPr>
        <w:t>įgyvendinus iniciatyvą</w:t>
      </w:r>
      <w:r w:rsidR="00B05693" w:rsidRPr="00A00BE6">
        <w:rPr>
          <w:lang w:val="lt-LT"/>
        </w:rPr>
        <w:t>,</w:t>
      </w:r>
      <w:r w:rsidR="00CE07F2" w:rsidRPr="00A00BE6">
        <w:rPr>
          <w:lang w:val="lt-LT"/>
        </w:rPr>
        <w:t xml:space="preserve"> ne vėliau kaip </w:t>
      </w:r>
      <w:r w:rsidR="003213BA">
        <w:rPr>
          <w:lang w:val="lt-LT"/>
        </w:rPr>
        <w:t xml:space="preserve">iki einamųjų metu gruodžio </w:t>
      </w:r>
      <w:r w:rsidR="003213BA">
        <w:t>2 d.</w:t>
      </w:r>
    </w:p>
    <w:p w14:paraId="6731E3A2" w14:textId="77777777" w:rsidR="002F1552" w:rsidRPr="00A00BE6" w:rsidRDefault="002F1552">
      <w:pPr>
        <w:ind w:right="-1"/>
        <w:rPr>
          <w:sz w:val="20"/>
          <w:szCs w:val="20"/>
          <w:lang w:val="lt-LT"/>
        </w:rPr>
      </w:pPr>
    </w:p>
    <w:p w14:paraId="6731E3A3" w14:textId="77777777" w:rsidR="002F1552" w:rsidRPr="00A00BE6" w:rsidRDefault="002F1552">
      <w:pPr>
        <w:rPr>
          <w:sz w:val="20"/>
          <w:szCs w:val="20"/>
          <w:lang w:val="lt-LT"/>
        </w:rPr>
      </w:pPr>
      <w:bookmarkStart w:id="0" w:name="_Hlk130391780"/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2F1552" w:rsidRPr="00A00BE6" w14:paraId="6731E3A8" w14:textId="77777777" w:rsidTr="005A2EB4">
        <w:tc>
          <w:tcPr>
            <w:tcW w:w="3510" w:type="dxa"/>
            <w:vAlign w:val="center"/>
          </w:tcPr>
          <w:p w14:paraId="6731E3A4" w14:textId="5FF93293" w:rsidR="002F1552" w:rsidRPr="00A00BE6" w:rsidRDefault="003213BA">
            <w:pPr>
              <w:snapToGrid w:val="0"/>
              <w:rPr>
                <w:sz w:val="20"/>
                <w:szCs w:val="20"/>
                <w:lang w:val="lt-LT"/>
              </w:rPr>
            </w:pPr>
            <w:r>
              <w:rPr>
                <w:lang w:val="lt-LT"/>
              </w:rPr>
              <w:t>Iniciatyvos</w:t>
            </w:r>
            <w:r w:rsidR="002F1552" w:rsidRPr="00A00BE6">
              <w:rPr>
                <w:lang w:val="lt-LT"/>
              </w:rPr>
              <w:t xml:space="preserve">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731E3A5" w14:textId="77777777" w:rsidR="002F1552" w:rsidRPr="00A00BE6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6731E3A6" w14:textId="77777777" w:rsidR="002F1552" w:rsidRPr="00A00BE6" w:rsidRDefault="002F1552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shd w:val="clear" w:color="auto" w:fill="F2F2F2"/>
            <w:vAlign w:val="center"/>
          </w:tcPr>
          <w:p w14:paraId="6731E3A7" w14:textId="77777777" w:rsidR="002F1552" w:rsidRPr="00A00BE6" w:rsidRDefault="002F1552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2F1552" w:rsidRPr="00A00BE6" w14:paraId="6731E3AC" w14:textId="77777777" w:rsidTr="005A2EB4">
        <w:tc>
          <w:tcPr>
            <w:tcW w:w="3510" w:type="dxa"/>
          </w:tcPr>
          <w:p w14:paraId="6731E3A9" w14:textId="77777777" w:rsidR="002F1552" w:rsidRPr="00A00BE6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6731E3AA" w14:textId="77777777" w:rsidR="002F1552" w:rsidRPr="00A00BE6" w:rsidRDefault="002F1552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A00BE6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6731E3AB" w14:textId="77777777" w:rsidR="002F1552" w:rsidRPr="00A00BE6" w:rsidRDefault="00622578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A00BE6">
              <w:rPr>
                <w:sz w:val="20"/>
                <w:szCs w:val="20"/>
                <w:lang w:val="lt-LT"/>
              </w:rPr>
              <w:t>(vardas ir</w:t>
            </w:r>
            <w:r w:rsidR="002F1552" w:rsidRPr="00A00BE6">
              <w:rPr>
                <w:sz w:val="20"/>
                <w:szCs w:val="20"/>
                <w:lang w:val="lt-LT"/>
              </w:rPr>
              <w:t xml:space="preserve"> pavardė)</w:t>
            </w:r>
          </w:p>
        </w:tc>
      </w:tr>
    </w:tbl>
    <w:p w14:paraId="6731E3AD" w14:textId="77777777" w:rsidR="00D162D8" w:rsidRPr="00A00BE6" w:rsidRDefault="00D162D8" w:rsidP="001B499B">
      <w:pPr>
        <w:jc w:val="both"/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EE3B3B" w:rsidRPr="00A00BE6" w14:paraId="6731E3B2" w14:textId="77777777" w:rsidTr="005A2EB4">
        <w:tc>
          <w:tcPr>
            <w:tcW w:w="3510" w:type="dxa"/>
            <w:vAlign w:val="center"/>
          </w:tcPr>
          <w:p w14:paraId="6731E3AE" w14:textId="61FD55D5" w:rsidR="00EE3B3B" w:rsidRPr="00A00BE6" w:rsidRDefault="002240B7" w:rsidP="0088645A">
            <w:pPr>
              <w:snapToGrid w:val="0"/>
              <w:rPr>
                <w:sz w:val="20"/>
                <w:szCs w:val="20"/>
                <w:lang w:val="lt-LT"/>
              </w:rPr>
            </w:pPr>
            <w:r w:rsidRPr="00A00BE6">
              <w:rPr>
                <w:lang w:val="lt-LT"/>
              </w:rPr>
              <w:t>O</w:t>
            </w:r>
            <w:r w:rsidR="00EE3B3B" w:rsidRPr="00A00BE6">
              <w:rPr>
                <w:lang w:val="lt-LT"/>
              </w:rPr>
              <w:t>rganizacijos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731E3AF" w14:textId="77777777" w:rsidR="00EE3B3B" w:rsidRPr="00A00BE6" w:rsidRDefault="00EE3B3B" w:rsidP="00CD1319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6731E3B0" w14:textId="77777777" w:rsidR="00EE3B3B" w:rsidRPr="00A00BE6" w:rsidRDefault="00EE3B3B" w:rsidP="00CD131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shd w:val="clear" w:color="auto" w:fill="F2F2F2"/>
            <w:vAlign w:val="center"/>
          </w:tcPr>
          <w:p w14:paraId="6731E3B1" w14:textId="77777777" w:rsidR="00EE3B3B" w:rsidRPr="00A00BE6" w:rsidRDefault="00EE3B3B" w:rsidP="00CD131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EE3B3B" w:rsidRPr="00A00BE6" w14:paraId="6731E3B6" w14:textId="77777777" w:rsidTr="005A2EB4">
        <w:tc>
          <w:tcPr>
            <w:tcW w:w="3510" w:type="dxa"/>
          </w:tcPr>
          <w:p w14:paraId="6731E3B3" w14:textId="77777777" w:rsidR="00EE3B3B" w:rsidRPr="00A00BE6" w:rsidRDefault="00EE3B3B" w:rsidP="00CD131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6731E3B4" w14:textId="77777777" w:rsidR="00EE3B3B" w:rsidRPr="00A00BE6" w:rsidRDefault="00EE3B3B" w:rsidP="00CD131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A00BE6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6731E3B5" w14:textId="77777777" w:rsidR="00EE3B3B" w:rsidRPr="00A00BE6" w:rsidRDefault="00622578" w:rsidP="00CD131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A00BE6">
              <w:rPr>
                <w:sz w:val="20"/>
                <w:szCs w:val="20"/>
                <w:lang w:val="lt-LT"/>
              </w:rPr>
              <w:t>(vardas ir</w:t>
            </w:r>
            <w:r w:rsidR="00EE3B3B" w:rsidRPr="00A00BE6">
              <w:rPr>
                <w:sz w:val="20"/>
                <w:szCs w:val="20"/>
                <w:lang w:val="lt-LT"/>
              </w:rPr>
              <w:t xml:space="preserve"> pavardė)</w:t>
            </w:r>
          </w:p>
        </w:tc>
      </w:tr>
      <w:bookmarkEnd w:id="0"/>
    </w:tbl>
    <w:p w14:paraId="6731E3CF" w14:textId="77777777" w:rsidR="004954E0" w:rsidRDefault="004954E0" w:rsidP="001B499B">
      <w:pPr>
        <w:jc w:val="both"/>
        <w:rPr>
          <w:sz w:val="20"/>
          <w:szCs w:val="20"/>
          <w:lang w:val="lt-LT"/>
        </w:rPr>
      </w:pPr>
    </w:p>
    <w:p w14:paraId="00AD8204" w14:textId="0F02C547" w:rsidR="004F63C9" w:rsidRPr="004F63C9" w:rsidRDefault="004F63C9" w:rsidP="004F63C9">
      <w:pPr>
        <w:jc w:val="center"/>
        <w:rPr>
          <w:lang w:val="lt-LT"/>
        </w:rPr>
      </w:pPr>
      <w:r>
        <w:rPr>
          <w:lang w:val="lt-LT"/>
        </w:rPr>
        <w:t>________________________________</w:t>
      </w:r>
    </w:p>
    <w:sectPr w:rsidR="004F63C9" w:rsidRPr="004F63C9" w:rsidSect="005A4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567" w:bottom="1134" w:left="1701" w:header="35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9E7B" w14:textId="77777777" w:rsidR="00911261" w:rsidRDefault="00911261">
      <w:r>
        <w:separator/>
      </w:r>
    </w:p>
  </w:endnote>
  <w:endnote w:type="continuationSeparator" w:id="0">
    <w:p w14:paraId="59B70173" w14:textId="77777777" w:rsidR="00911261" w:rsidRDefault="0091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BA"/>
    <w:family w:val="roman"/>
    <w:pitch w:val="variable"/>
    <w:sig w:usb0="00000007" w:usb1="00000000" w:usb2="00000000" w:usb3="00000000" w:csb0="00000081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6DBD" w14:textId="77777777" w:rsidR="00075AAB" w:rsidRDefault="00075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5647" w14:textId="77777777" w:rsidR="00075AAB" w:rsidRDefault="00075A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386B" w14:textId="77777777" w:rsidR="00075AAB" w:rsidRDefault="00075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991A" w14:textId="77777777" w:rsidR="00911261" w:rsidRDefault="00911261">
      <w:r>
        <w:separator/>
      </w:r>
    </w:p>
  </w:footnote>
  <w:footnote w:type="continuationSeparator" w:id="0">
    <w:p w14:paraId="5537CCEA" w14:textId="77777777" w:rsidR="00911261" w:rsidRDefault="0091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A5A8" w14:textId="77777777" w:rsidR="00075AAB" w:rsidRDefault="00075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E3D4" w14:textId="77777777" w:rsidR="002F1552" w:rsidRDefault="002F155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41B6">
      <w:rPr>
        <w:noProof/>
      </w:rPr>
      <w:t>2</w:t>
    </w:r>
    <w:r>
      <w:fldChar w:fldCharType="end"/>
    </w:r>
  </w:p>
  <w:p w14:paraId="6731E3D5" w14:textId="77777777" w:rsidR="002F1552" w:rsidRDefault="002F155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3D52" w14:textId="77777777" w:rsidR="00075AAB" w:rsidRDefault="0007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2580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DA"/>
    <w:rsid w:val="000049AF"/>
    <w:rsid w:val="000375FE"/>
    <w:rsid w:val="00075AAB"/>
    <w:rsid w:val="000B6244"/>
    <w:rsid w:val="000D36D8"/>
    <w:rsid w:val="001251EB"/>
    <w:rsid w:val="0013510E"/>
    <w:rsid w:val="001B15C1"/>
    <w:rsid w:val="001B499B"/>
    <w:rsid w:val="001E7CE3"/>
    <w:rsid w:val="001F3C75"/>
    <w:rsid w:val="002240B7"/>
    <w:rsid w:val="00227F03"/>
    <w:rsid w:val="00264FF9"/>
    <w:rsid w:val="00271B58"/>
    <w:rsid w:val="002B7E62"/>
    <w:rsid w:val="002F1552"/>
    <w:rsid w:val="00305FD8"/>
    <w:rsid w:val="003213BA"/>
    <w:rsid w:val="00321D1D"/>
    <w:rsid w:val="00350229"/>
    <w:rsid w:val="00377787"/>
    <w:rsid w:val="0038043B"/>
    <w:rsid w:val="003D6AE6"/>
    <w:rsid w:val="0040413B"/>
    <w:rsid w:val="00493FC1"/>
    <w:rsid w:val="004954E0"/>
    <w:rsid w:val="004B549D"/>
    <w:rsid w:val="004C28BC"/>
    <w:rsid w:val="004F63C9"/>
    <w:rsid w:val="00503B5D"/>
    <w:rsid w:val="00507EBD"/>
    <w:rsid w:val="005131F4"/>
    <w:rsid w:val="00532CDB"/>
    <w:rsid w:val="00557CDB"/>
    <w:rsid w:val="0056142C"/>
    <w:rsid w:val="005A2EB4"/>
    <w:rsid w:val="005A46BB"/>
    <w:rsid w:val="005B7F33"/>
    <w:rsid w:val="005D4ED2"/>
    <w:rsid w:val="005E1F18"/>
    <w:rsid w:val="005F5372"/>
    <w:rsid w:val="006036CD"/>
    <w:rsid w:val="00607E12"/>
    <w:rsid w:val="00622578"/>
    <w:rsid w:val="00630EBB"/>
    <w:rsid w:val="00640B0B"/>
    <w:rsid w:val="00684379"/>
    <w:rsid w:val="006E5D7C"/>
    <w:rsid w:val="0073609E"/>
    <w:rsid w:val="00740451"/>
    <w:rsid w:val="00746B07"/>
    <w:rsid w:val="007739B4"/>
    <w:rsid w:val="007A0913"/>
    <w:rsid w:val="008409B5"/>
    <w:rsid w:val="00865DB1"/>
    <w:rsid w:val="00881429"/>
    <w:rsid w:val="00881B42"/>
    <w:rsid w:val="0088645A"/>
    <w:rsid w:val="00886DFA"/>
    <w:rsid w:val="008943ED"/>
    <w:rsid w:val="008952DA"/>
    <w:rsid w:val="008C131B"/>
    <w:rsid w:val="008C2EB0"/>
    <w:rsid w:val="00911261"/>
    <w:rsid w:val="009258A8"/>
    <w:rsid w:val="00930943"/>
    <w:rsid w:val="00947B74"/>
    <w:rsid w:val="00963984"/>
    <w:rsid w:val="009C66B7"/>
    <w:rsid w:val="009C697D"/>
    <w:rsid w:val="009D7115"/>
    <w:rsid w:val="00A00BE6"/>
    <w:rsid w:val="00A26CF6"/>
    <w:rsid w:val="00A513F8"/>
    <w:rsid w:val="00AE2BEF"/>
    <w:rsid w:val="00AF3CDB"/>
    <w:rsid w:val="00B05693"/>
    <w:rsid w:val="00B11D1E"/>
    <w:rsid w:val="00B41FEB"/>
    <w:rsid w:val="00BB01F5"/>
    <w:rsid w:val="00C04C7B"/>
    <w:rsid w:val="00C14F2B"/>
    <w:rsid w:val="00C22E3F"/>
    <w:rsid w:val="00C341B6"/>
    <w:rsid w:val="00C547C0"/>
    <w:rsid w:val="00C81CD1"/>
    <w:rsid w:val="00C82C9A"/>
    <w:rsid w:val="00C832C2"/>
    <w:rsid w:val="00C87749"/>
    <w:rsid w:val="00CB08AF"/>
    <w:rsid w:val="00CD1319"/>
    <w:rsid w:val="00CE07F2"/>
    <w:rsid w:val="00CE4D34"/>
    <w:rsid w:val="00D04202"/>
    <w:rsid w:val="00D056DA"/>
    <w:rsid w:val="00D162D8"/>
    <w:rsid w:val="00D2118C"/>
    <w:rsid w:val="00D311FC"/>
    <w:rsid w:val="00D3349E"/>
    <w:rsid w:val="00D6391A"/>
    <w:rsid w:val="00D7295E"/>
    <w:rsid w:val="00D743F2"/>
    <w:rsid w:val="00DA2B58"/>
    <w:rsid w:val="00DC1099"/>
    <w:rsid w:val="00DD0A42"/>
    <w:rsid w:val="00DD4979"/>
    <w:rsid w:val="00DE3449"/>
    <w:rsid w:val="00DE7235"/>
    <w:rsid w:val="00DF115C"/>
    <w:rsid w:val="00E32EA3"/>
    <w:rsid w:val="00E40AC7"/>
    <w:rsid w:val="00E51EAE"/>
    <w:rsid w:val="00ED7940"/>
    <w:rsid w:val="00EE1CA3"/>
    <w:rsid w:val="00EE29CB"/>
    <w:rsid w:val="00EE3B3B"/>
    <w:rsid w:val="00F047A8"/>
    <w:rsid w:val="00F04EDD"/>
    <w:rsid w:val="00F119EF"/>
    <w:rsid w:val="00F7592C"/>
    <w:rsid w:val="00F94C09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31E322"/>
  <w15:chartTrackingRefBased/>
  <w15:docId w15:val="{01C014A3-C7D6-490E-966E-D1E98455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cs="Times New Roman"/>
    </w:rPr>
  </w:style>
  <w:style w:type="character" w:customStyle="1" w:styleId="Numatytasispastraiposriftas1">
    <w:name w:val="Numatytasis pastraipos šriftas1"/>
  </w:style>
  <w:style w:type="character" w:customStyle="1" w:styleId="Heading4Char">
    <w:name w:val="Heading 4 Char"/>
    <w:rPr>
      <w:rFonts w:ascii="Arial" w:hAnsi="Arial" w:cs="Times New Roman"/>
      <w:b/>
      <w:lang w:val="x-none"/>
    </w:rPr>
  </w:style>
  <w:style w:type="character" w:customStyle="1" w:styleId="Heading6Char">
    <w:name w:val="Heading 6 Char"/>
    <w:rPr>
      <w:rFonts w:cs="Times New Roman"/>
      <w:b/>
      <w:sz w:val="24"/>
      <w:szCs w:val="24"/>
      <w:lang w:val="en-US"/>
    </w:rPr>
  </w:style>
  <w:style w:type="character" w:customStyle="1" w:styleId="BodyTextChar">
    <w:name w:val="Body Text Char"/>
    <w:rPr>
      <w:rFonts w:cs="Times New Roman"/>
      <w:sz w:val="24"/>
      <w:lang w:val="x-none"/>
    </w:rPr>
  </w:style>
  <w:style w:type="character" w:customStyle="1" w:styleId="BodyTextIndentChar">
    <w:name w:val="Body Text Indent Char"/>
    <w:rPr>
      <w:rFonts w:cs="Times New Roman"/>
      <w:sz w:val="24"/>
      <w:u w:val="single"/>
      <w:lang w:val="x-none"/>
    </w:rPr>
  </w:style>
  <w:style w:type="character" w:styleId="PageNumber">
    <w:name w:val="page number"/>
    <w:rPr>
      <w:rFonts w:cs="Times New Roman"/>
    </w:rPr>
  </w:style>
  <w:style w:type="character" w:customStyle="1" w:styleId="FooterChar">
    <w:name w:val="Footer Char"/>
    <w:rPr>
      <w:rFonts w:cs="Times New Roman"/>
      <w:sz w:val="24"/>
      <w:lang w:val="x-none"/>
    </w:rPr>
  </w:style>
  <w:style w:type="character" w:customStyle="1" w:styleId="HeaderChar">
    <w:name w:val="Header Char"/>
    <w:rPr>
      <w:rFonts w:cs="Times New Roman"/>
      <w:sz w:val="24"/>
      <w:szCs w:val="24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lt-LT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iteratrossraoantrat1">
    <w:name w:val="Literatūros sąrašo antraštė1"/>
    <w:basedOn w:val="Normal"/>
    <w:next w:val="Normal"/>
    <w:pPr>
      <w:tabs>
        <w:tab w:val="left" w:pos="9000"/>
        <w:tab w:val="right" w:pos="9360"/>
      </w:tabs>
    </w:pPr>
    <w:rPr>
      <w:rFonts w:ascii="CG Times" w:hAnsi="CG Times"/>
      <w:sz w:val="20"/>
      <w:szCs w:val="20"/>
    </w:rPr>
  </w:style>
  <w:style w:type="paragraph" w:styleId="BodyTextIndent">
    <w:name w:val="Body Text Indent"/>
    <w:basedOn w:val="Normal"/>
    <w:pPr>
      <w:spacing w:line="240" w:lineRule="exact"/>
      <w:jc w:val="both"/>
    </w:pPr>
    <w:rPr>
      <w:szCs w:val="20"/>
      <w:u w:val="single"/>
      <w:lang w:val="lt-LT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paragraph" w:styleId="Header">
    <w:name w:val="header"/>
    <w:basedOn w:val="Normal"/>
    <w:link w:val="HeaderChar1"/>
    <w:uiPriority w:val="99"/>
    <w:pPr>
      <w:tabs>
        <w:tab w:val="center" w:pos="4819"/>
        <w:tab w:val="right" w:pos="9638"/>
      </w:tabs>
    </w:pPr>
  </w:style>
  <w:style w:type="paragraph" w:customStyle="1" w:styleId="NoSpacing1">
    <w:name w:val="No Spacing1"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prastasistinklapis1">
    <w:name w:val="Įprastasis (tinklapis)1"/>
    <w:basedOn w:val="Normal"/>
    <w:pPr>
      <w:suppressAutoHyphens w:val="0"/>
      <w:spacing w:before="280" w:after="119"/>
    </w:pPr>
    <w:rPr>
      <w:lang w:val="lt-LT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character" w:customStyle="1" w:styleId="HeaderChar1">
    <w:name w:val="Header Char1"/>
    <w:link w:val="Header"/>
    <w:uiPriority w:val="99"/>
    <w:rsid w:val="0010682C"/>
    <w:rPr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5B4AF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049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049AF"/>
    <w:rPr>
      <w:rFonts w:ascii="Segoe UI" w:hAnsi="Segoe UI" w:cs="Segoe UI"/>
      <w:sz w:val="18"/>
      <w:szCs w:val="18"/>
      <w:lang w:val="en-US" w:eastAsia="ar-SA"/>
    </w:rPr>
  </w:style>
  <w:style w:type="paragraph" w:styleId="Revision">
    <w:name w:val="Revision"/>
    <w:hidden/>
    <w:uiPriority w:val="99"/>
    <w:semiHidden/>
    <w:rsid w:val="00C04C7B"/>
    <w:rPr>
      <w:sz w:val="24"/>
      <w:szCs w:val="24"/>
      <w:lang w:val="en-US" w:eastAsia="ar-SA"/>
    </w:rPr>
  </w:style>
  <w:style w:type="paragraph" w:styleId="FootnoteText">
    <w:name w:val="footnote text"/>
    <w:basedOn w:val="Normal"/>
    <w:link w:val="FootnoteTextChar"/>
    <w:rsid w:val="002240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40B7"/>
    <w:rPr>
      <w:lang w:val="en-US" w:eastAsia="ar-SA"/>
    </w:rPr>
  </w:style>
  <w:style w:type="character" w:styleId="FootnoteReference">
    <w:name w:val="footnote reference"/>
    <w:rsid w:val="002240B7"/>
    <w:rPr>
      <w:vertAlign w:val="superscript"/>
    </w:rPr>
  </w:style>
  <w:style w:type="paragraph" w:customStyle="1" w:styleId="NoSpacing2">
    <w:name w:val="No Spacing2"/>
    <w:rsid w:val="002240B7"/>
    <w:pPr>
      <w:suppressAutoHyphens/>
    </w:pPr>
    <w:rPr>
      <w:rFonts w:eastAsia="Arial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0f6f96b4be8404fa2508961a87a3ae2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3EBF-6D8B-45D2-A141-A4848D66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C:\reglex\Tmp\e0f6f96b4be8404fa2508961a87a3ae2.dot</Template>
  <TotalTime>1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JAUNIMO PROGRAMŲ KONKURSO NUOSTATŲ TVIRTINIMO</vt:lpstr>
      <vt:lpstr>DĖL JAUNIMO PROGRAMŲ KONKURSO NUOSTATŲ TVIRTINIMO</vt:lpstr>
    </vt:vector>
  </TitlesOfParts>
  <Manager>2024-03-26</Manager>
  <Company>MIG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2024 METŲ JAUNIMO INICIATYVŲ IR PROJEKTŲ FINANSAVIMO KONKURSO PASKELBIMO</dc:title>
  <dc:subject>P2E-124</dc:subject>
  <dc:creator>TRAKŲ RAJONO SAVIVALDYBĖS ADMINISTRACIJOS DIREKTORIUS</dc:creator>
  <cp:lastModifiedBy>DOMINYKAS ULOZAS</cp:lastModifiedBy>
  <cp:revision>3</cp:revision>
  <cp:lastPrinted>2017-01-16T06:13:00Z</cp:lastPrinted>
  <dcterms:created xsi:type="dcterms:W3CDTF">2025-05-09T06:55:00Z</dcterms:created>
  <dcterms:modified xsi:type="dcterms:W3CDTF">2026-03-18T10:04:00Z</dcterms:modified>
  <cp:category>Priedas</cp:category>
</cp:coreProperties>
</file>