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5AC8" w14:textId="3D732618" w:rsidR="00893ED7" w:rsidRPr="00AF4BC8" w:rsidRDefault="003B6659" w:rsidP="007342F8">
      <w:pPr>
        <w:widowControl w:val="0"/>
        <w:ind w:left="5670"/>
        <w:jc w:val="both"/>
        <w:rPr>
          <w:szCs w:val="24"/>
          <w:lang w:eastAsia="lt-LT"/>
        </w:rPr>
      </w:pPr>
      <w:r w:rsidRPr="00AF4BC8">
        <w:rPr>
          <w:szCs w:val="24"/>
          <w:lang w:eastAsia="lt-LT"/>
        </w:rPr>
        <w:t>P</w:t>
      </w:r>
      <w:r w:rsidR="001929A2" w:rsidRPr="00AF4BC8">
        <w:rPr>
          <w:szCs w:val="24"/>
          <w:lang w:eastAsia="lt-LT"/>
        </w:rPr>
        <w:t>ATVIRTINTA</w:t>
      </w:r>
    </w:p>
    <w:p w14:paraId="07DCCCDE" w14:textId="77777777" w:rsidR="007342F8" w:rsidRDefault="009C4A5B" w:rsidP="007342F8">
      <w:pPr>
        <w:widowControl w:val="0"/>
        <w:ind w:left="5670"/>
        <w:jc w:val="both"/>
        <w:rPr>
          <w:szCs w:val="24"/>
          <w:lang w:eastAsia="lt-LT"/>
        </w:rPr>
      </w:pPr>
      <w:r w:rsidRPr="00AF4BC8">
        <w:rPr>
          <w:szCs w:val="24"/>
          <w:lang w:eastAsia="lt-LT"/>
        </w:rPr>
        <w:t xml:space="preserve">Trakų rajono savivaldybės </w:t>
      </w:r>
    </w:p>
    <w:p w14:paraId="3202907C" w14:textId="77777777" w:rsidR="007342F8" w:rsidRDefault="00954E0B" w:rsidP="007342F8">
      <w:pPr>
        <w:widowControl w:val="0"/>
        <w:ind w:left="5670"/>
        <w:jc w:val="both"/>
        <w:rPr>
          <w:szCs w:val="24"/>
          <w:lang w:eastAsia="lt-LT"/>
        </w:rPr>
      </w:pPr>
      <w:r w:rsidRPr="00AF4BC8">
        <w:rPr>
          <w:szCs w:val="24"/>
          <w:lang w:eastAsia="lt-LT"/>
        </w:rPr>
        <w:t>a</w:t>
      </w:r>
      <w:r w:rsidR="009C4A5B" w:rsidRPr="00AF4BC8">
        <w:rPr>
          <w:szCs w:val="24"/>
          <w:lang w:eastAsia="lt-LT"/>
        </w:rPr>
        <w:t xml:space="preserve">dministracijos direktoriaus </w:t>
      </w:r>
    </w:p>
    <w:p w14:paraId="52C2EFC1" w14:textId="4CBF8672" w:rsidR="009C4A5B" w:rsidRPr="00AF4BC8" w:rsidRDefault="009C4A5B" w:rsidP="007342F8">
      <w:pPr>
        <w:widowControl w:val="0"/>
        <w:ind w:left="5670"/>
        <w:jc w:val="both"/>
        <w:rPr>
          <w:szCs w:val="24"/>
          <w:lang w:eastAsia="lt-LT"/>
        </w:rPr>
      </w:pPr>
      <w:r w:rsidRPr="00AF4BC8">
        <w:rPr>
          <w:szCs w:val="24"/>
          <w:lang w:eastAsia="lt-LT"/>
        </w:rPr>
        <w:t>202</w:t>
      </w:r>
      <w:r w:rsidR="00B7013D">
        <w:rPr>
          <w:szCs w:val="24"/>
          <w:lang w:eastAsia="lt-LT"/>
        </w:rPr>
        <w:t>6</w:t>
      </w:r>
      <w:r w:rsidRPr="00AF4BC8">
        <w:rPr>
          <w:szCs w:val="24"/>
          <w:lang w:eastAsia="lt-LT"/>
        </w:rPr>
        <w:t xml:space="preserve"> m. </w:t>
      </w:r>
      <w:r w:rsidR="00B7013D">
        <w:rPr>
          <w:szCs w:val="24"/>
          <w:lang w:eastAsia="lt-LT"/>
        </w:rPr>
        <w:t xml:space="preserve">      </w:t>
      </w:r>
      <w:r w:rsidRPr="00AF4BC8">
        <w:rPr>
          <w:szCs w:val="24"/>
          <w:lang w:eastAsia="lt-LT"/>
        </w:rPr>
        <w:t xml:space="preserve">d. įsakymu Nr. </w:t>
      </w:r>
    </w:p>
    <w:p w14:paraId="66FE25F9" w14:textId="77777777" w:rsidR="009C4A5B" w:rsidRPr="00AF4BC8" w:rsidRDefault="009C4A5B" w:rsidP="006B5D7E">
      <w:pPr>
        <w:widowControl w:val="0"/>
        <w:tabs>
          <w:tab w:val="left" w:pos="5070"/>
          <w:tab w:val="left" w:pos="5366"/>
          <w:tab w:val="left" w:pos="6771"/>
          <w:tab w:val="left" w:pos="7363"/>
        </w:tabs>
        <w:spacing w:line="276" w:lineRule="auto"/>
        <w:ind w:left="5103"/>
        <w:rPr>
          <w:szCs w:val="24"/>
          <w:lang w:eastAsia="lt-LT"/>
        </w:rPr>
      </w:pPr>
    </w:p>
    <w:p w14:paraId="29C5395F" w14:textId="77777777" w:rsidR="003B6659" w:rsidRPr="00AF4BC8" w:rsidRDefault="003B6659" w:rsidP="006B5D7E">
      <w:pPr>
        <w:widowControl w:val="0"/>
        <w:spacing w:line="276" w:lineRule="auto"/>
        <w:rPr>
          <w:szCs w:val="24"/>
        </w:rPr>
      </w:pPr>
    </w:p>
    <w:p w14:paraId="2B3A5ACC" w14:textId="507F1F72" w:rsidR="00893ED7" w:rsidRPr="00AF4BC8" w:rsidRDefault="003B6659" w:rsidP="006B5D7E">
      <w:pPr>
        <w:widowControl w:val="0"/>
        <w:spacing w:line="276" w:lineRule="auto"/>
        <w:jc w:val="center"/>
        <w:rPr>
          <w:b/>
          <w:caps/>
          <w:color w:val="000000"/>
          <w:szCs w:val="24"/>
        </w:rPr>
      </w:pPr>
      <w:r w:rsidRPr="00AF4BC8">
        <w:rPr>
          <w:b/>
          <w:szCs w:val="24"/>
        </w:rPr>
        <w:t xml:space="preserve">TRAKŲ RAJONO </w:t>
      </w:r>
      <w:r w:rsidR="001929A2" w:rsidRPr="00AF4BC8">
        <w:rPr>
          <w:b/>
          <w:szCs w:val="24"/>
        </w:rPr>
        <w:t>SAVIVALDYBĖS</w:t>
      </w:r>
      <w:r w:rsidR="001929A2" w:rsidRPr="00AF4BC8">
        <w:rPr>
          <w:b/>
          <w:i/>
          <w:szCs w:val="24"/>
        </w:rPr>
        <w:t xml:space="preserve"> </w:t>
      </w:r>
      <w:r w:rsidR="001D0A49" w:rsidRPr="00AF4BC8">
        <w:rPr>
          <w:b/>
          <w:iCs/>
          <w:szCs w:val="24"/>
        </w:rPr>
        <w:t>202</w:t>
      </w:r>
      <w:r w:rsidR="00B7013D">
        <w:rPr>
          <w:b/>
          <w:iCs/>
          <w:szCs w:val="24"/>
        </w:rPr>
        <w:t>6</w:t>
      </w:r>
      <w:r w:rsidR="001D0A49" w:rsidRPr="00AF4BC8">
        <w:rPr>
          <w:b/>
          <w:iCs/>
          <w:szCs w:val="24"/>
        </w:rPr>
        <w:t xml:space="preserve"> METŲ</w:t>
      </w:r>
      <w:r w:rsidR="001D0A49" w:rsidRPr="00AF4BC8">
        <w:rPr>
          <w:iCs/>
          <w:szCs w:val="24"/>
        </w:rPr>
        <w:t xml:space="preserve"> </w:t>
      </w:r>
      <w:r w:rsidR="003C2680" w:rsidRPr="00AF4BC8">
        <w:rPr>
          <w:b/>
          <w:caps/>
          <w:color w:val="000000"/>
          <w:szCs w:val="24"/>
        </w:rPr>
        <w:t xml:space="preserve">JAUNIMO </w:t>
      </w:r>
      <w:r w:rsidRPr="00AF4BC8">
        <w:rPr>
          <w:b/>
          <w:caps/>
          <w:color w:val="000000"/>
          <w:szCs w:val="24"/>
        </w:rPr>
        <w:t xml:space="preserve">INICIATYVŲ </w:t>
      </w:r>
      <w:r w:rsidR="001D0A49" w:rsidRPr="00AF4BC8">
        <w:rPr>
          <w:b/>
          <w:caps/>
          <w:color w:val="000000"/>
          <w:szCs w:val="24"/>
        </w:rPr>
        <w:t>IR</w:t>
      </w:r>
      <w:r w:rsidRPr="00AF4BC8">
        <w:rPr>
          <w:b/>
          <w:caps/>
          <w:color w:val="000000"/>
          <w:szCs w:val="24"/>
        </w:rPr>
        <w:t xml:space="preserve"> PROJEKTŲ </w:t>
      </w:r>
      <w:r w:rsidR="00C4020D" w:rsidRPr="00AF4BC8">
        <w:rPr>
          <w:b/>
          <w:caps/>
          <w:color w:val="000000"/>
          <w:szCs w:val="24"/>
        </w:rPr>
        <w:t xml:space="preserve">FINANSAVIMO </w:t>
      </w:r>
      <w:r w:rsidR="00DA37F7" w:rsidRPr="00AF4BC8">
        <w:rPr>
          <w:b/>
          <w:caps/>
          <w:color w:val="000000"/>
          <w:szCs w:val="24"/>
        </w:rPr>
        <w:t xml:space="preserve">KONKURSO </w:t>
      </w:r>
      <w:r w:rsidR="001929A2" w:rsidRPr="00AF4BC8">
        <w:rPr>
          <w:b/>
          <w:caps/>
          <w:color w:val="000000"/>
          <w:szCs w:val="24"/>
        </w:rPr>
        <w:t>nuostatai</w:t>
      </w:r>
    </w:p>
    <w:p w14:paraId="2B3A5ACD" w14:textId="77777777" w:rsidR="00893ED7" w:rsidRPr="00AF4BC8" w:rsidRDefault="00893ED7" w:rsidP="006B5D7E">
      <w:pPr>
        <w:widowControl w:val="0"/>
        <w:spacing w:line="276" w:lineRule="auto"/>
        <w:jc w:val="center"/>
        <w:rPr>
          <w:b/>
          <w:caps/>
          <w:color w:val="000000"/>
          <w:szCs w:val="24"/>
        </w:rPr>
      </w:pPr>
    </w:p>
    <w:p w14:paraId="2B3A5ACE" w14:textId="77777777" w:rsidR="00893ED7" w:rsidRPr="00AF4BC8" w:rsidRDefault="001929A2" w:rsidP="006B5D7E">
      <w:pPr>
        <w:widowControl w:val="0"/>
        <w:spacing w:line="276" w:lineRule="auto"/>
        <w:jc w:val="center"/>
        <w:rPr>
          <w:b/>
          <w:caps/>
          <w:color w:val="000000"/>
          <w:szCs w:val="24"/>
        </w:rPr>
      </w:pPr>
      <w:r w:rsidRPr="00AF4BC8">
        <w:rPr>
          <w:b/>
          <w:caps/>
          <w:color w:val="000000"/>
          <w:szCs w:val="24"/>
        </w:rPr>
        <w:t>I SKYRIUS</w:t>
      </w:r>
    </w:p>
    <w:p w14:paraId="2B3A5ACF" w14:textId="77777777" w:rsidR="00893ED7" w:rsidRPr="00AF4BC8" w:rsidRDefault="001929A2" w:rsidP="006B5D7E">
      <w:pPr>
        <w:widowControl w:val="0"/>
        <w:spacing w:line="276" w:lineRule="auto"/>
        <w:jc w:val="center"/>
        <w:rPr>
          <w:b/>
          <w:caps/>
          <w:color w:val="000000"/>
          <w:szCs w:val="24"/>
        </w:rPr>
      </w:pPr>
      <w:r w:rsidRPr="00AF4BC8">
        <w:rPr>
          <w:b/>
          <w:caps/>
          <w:color w:val="000000"/>
          <w:szCs w:val="24"/>
        </w:rPr>
        <w:t>BENDROSIOS NUOSTATOS</w:t>
      </w:r>
    </w:p>
    <w:p w14:paraId="2B3A5AD0" w14:textId="77777777" w:rsidR="00893ED7" w:rsidRPr="00AF4BC8" w:rsidRDefault="00893ED7" w:rsidP="006B5D7E">
      <w:pPr>
        <w:widowControl w:val="0"/>
        <w:spacing w:line="276" w:lineRule="auto"/>
        <w:jc w:val="center"/>
        <w:rPr>
          <w:b/>
          <w:caps/>
          <w:color w:val="000000"/>
          <w:szCs w:val="24"/>
        </w:rPr>
      </w:pPr>
    </w:p>
    <w:p w14:paraId="2B3A5AD1" w14:textId="1F6B97B9" w:rsidR="00893ED7" w:rsidRPr="00AF4BC8" w:rsidRDefault="001929A2" w:rsidP="006B5D7E">
      <w:pPr>
        <w:shd w:val="clear" w:color="auto" w:fill="FFFFFF"/>
        <w:tabs>
          <w:tab w:val="left" w:pos="993"/>
        </w:tabs>
        <w:spacing w:line="276" w:lineRule="auto"/>
        <w:ind w:firstLine="851"/>
        <w:jc w:val="both"/>
        <w:rPr>
          <w:szCs w:val="24"/>
        </w:rPr>
      </w:pPr>
      <w:r w:rsidRPr="00AF4BC8">
        <w:rPr>
          <w:color w:val="000000"/>
          <w:szCs w:val="24"/>
        </w:rPr>
        <w:t xml:space="preserve">1. </w:t>
      </w:r>
      <w:r w:rsidR="003B6659" w:rsidRPr="00AF4BC8">
        <w:rPr>
          <w:color w:val="000000"/>
          <w:szCs w:val="24"/>
        </w:rPr>
        <w:t xml:space="preserve">Trakų rajono </w:t>
      </w:r>
      <w:r w:rsidRPr="00AF4BC8">
        <w:rPr>
          <w:color w:val="000000"/>
          <w:szCs w:val="24"/>
        </w:rPr>
        <w:t xml:space="preserve">savivaldybės </w:t>
      </w:r>
      <w:r w:rsidR="003C2680" w:rsidRPr="00AF4BC8">
        <w:rPr>
          <w:color w:val="000000"/>
          <w:szCs w:val="24"/>
        </w:rPr>
        <w:t xml:space="preserve">jaunimo </w:t>
      </w:r>
      <w:r w:rsidR="003B6659" w:rsidRPr="00AF4BC8">
        <w:rPr>
          <w:color w:val="000000"/>
          <w:szCs w:val="24"/>
        </w:rPr>
        <w:t xml:space="preserve">iniciatyvų </w:t>
      </w:r>
      <w:r w:rsidR="001D0A49" w:rsidRPr="00AF4BC8">
        <w:rPr>
          <w:color w:val="000000"/>
          <w:szCs w:val="24"/>
        </w:rPr>
        <w:t>ir</w:t>
      </w:r>
      <w:r w:rsidR="003B6659" w:rsidRPr="00AF4BC8">
        <w:rPr>
          <w:color w:val="000000"/>
          <w:szCs w:val="24"/>
        </w:rPr>
        <w:t xml:space="preserve"> pro</w:t>
      </w:r>
      <w:r w:rsidR="005B4EF4" w:rsidRPr="00AF4BC8">
        <w:rPr>
          <w:color w:val="000000"/>
          <w:szCs w:val="24"/>
        </w:rPr>
        <w:t>jektų</w:t>
      </w:r>
      <w:r w:rsidRPr="00AF4BC8">
        <w:rPr>
          <w:color w:val="000000"/>
          <w:szCs w:val="24"/>
        </w:rPr>
        <w:t xml:space="preserve"> finansavimo nuostatai (toliau – Nuostatai) reglamentuoja jaunimo ir su jaunimu dirbančių organizacijų,</w:t>
      </w:r>
      <w:r w:rsidR="003C2680" w:rsidRPr="00AF4BC8">
        <w:rPr>
          <w:color w:val="000000"/>
          <w:szCs w:val="24"/>
        </w:rPr>
        <w:t xml:space="preserve"> neformalių jaunimo grupių,</w:t>
      </w:r>
      <w:r w:rsidRPr="00AF4BC8">
        <w:rPr>
          <w:color w:val="000000"/>
          <w:szCs w:val="24"/>
        </w:rPr>
        <w:t xml:space="preserve"> veikiančių </w:t>
      </w:r>
      <w:r w:rsidR="003B6659" w:rsidRPr="00AF4BC8">
        <w:rPr>
          <w:color w:val="000000"/>
          <w:szCs w:val="24"/>
        </w:rPr>
        <w:t>Trakų rajone</w:t>
      </w:r>
      <w:r w:rsidRPr="00AF4BC8">
        <w:rPr>
          <w:color w:val="000000"/>
          <w:szCs w:val="24"/>
        </w:rPr>
        <w:t xml:space="preserve">, finansavimo bendrąsias nuostatas, </w:t>
      </w:r>
      <w:r w:rsidRPr="00AF4BC8">
        <w:rPr>
          <w:szCs w:val="24"/>
        </w:rPr>
        <w:t xml:space="preserve">finansuotinas veiklas ir prioritetus, reikalavimus </w:t>
      </w:r>
      <w:r w:rsidRPr="00AF4BC8">
        <w:rPr>
          <w:spacing w:val="-1"/>
          <w:szCs w:val="24"/>
        </w:rPr>
        <w:t>projektams</w:t>
      </w:r>
      <w:r w:rsidRPr="00AF4BC8">
        <w:rPr>
          <w:szCs w:val="24"/>
        </w:rPr>
        <w:t>, jaunimo</w:t>
      </w:r>
      <w:r w:rsidR="00FD3FDA" w:rsidRPr="00AF4BC8">
        <w:rPr>
          <w:szCs w:val="24"/>
        </w:rPr>
        <w:t xml:space="preserve"> </w:t>
      </w:r>
      <w:r w:rsidRPr="00AF4BC8">
        <w:rPr>
          <w:szCs w:val="24"/>
        </w:rPr>
        <w:t>iniciatyvoms</w:t>
      </w:r>
      <w:r w:rsidR="00CC1D88" w:rsidRPr="00AF4BC8">
        <w:rPr>
          <w:szCs w:val="24"/>
        </w:rPr>
        <w:t>, taip pat</w:t>
      </w:r>
      <w:r w:rsidRPr="00AF4BC8">
        <w:rPr>
          <w:szCs w:val="24"/>
        </w:rPr>
        <w:t xml:space="preserve"> p</w:t>
      </w:r>
      <w:r w:rsidRPr="00AF4BC8">
        <w:rPr>
          <w:spacing w:val="-1"/>
          <w:szCs w:val="24"/>
        </w:rPr>
        <w:t>rojektų</w:t>
      </w:r>
      <w:r w:rsidRPr="00AF4BC8">
        <w:rPr>
          <w:szCs w:val="24"/>
        </w:rPr>
        <w:t>,</w:t>
      </w:r>
      <w:r w:rsidR="00FD3FDA" w:rsidRPr="00AF4BC8">
        <w:rPr>
          <w:szCs w:val="24"/>
        </w:rPr>
        <w:t xml:space="preserve"> jaunimo iniciatyvų, </w:t>
      </w:r>
      <w:r w:rsidRPr="00AF4BC8">
        <w:rPr>
          <w:szCs w:val="24"/>
        </w:rPr>
        <w:t xml:space="preserve">teikiamų finansavimui iš savivaldybės biudžeto gauti, vertinimo komisijos (toliau – Komisija) darbo organizavimą, </w:t>
      </w:r>
      <w:r w:rsidRPr="00AF4BC8">
        <w:rPr>
          <w:spacing w:val="-1"/>
          <w:szCs w:val="24"/>
        </w:rPr>
        <w:t>projektų</w:t>
      </w:r>
      <w:r w:rsidRPr="00AF4BC8">
        <w:rPr>
          <w:szCs w:val="24"/>
        </w:rPr>
        <w:t xml:space="preserve"> </w:t>
      </w:r>
      <w:r w:rsidR="00FD3FDA" w:rsidRPr="00AF4BC8">
        <w:rPr>
          <w:szCs w:val="24"/>
        </w:rPr>
        <w:t xml:space="preserve">ar jaunimo iniciatyvų </w:t>
      </w:r>
      <w:r w:rsidRPr="00AF4BC8">
        <w:rPr>
          <w:szCs w:val="24"/>
        </w:rPr>
        <w:t xml:space="preserve">atitikties reikalavimams vertinimą, </w:t>
      </w:r>
      <w:r w:rsidR="00FD3FDA" w:rsidRPr="00AF4BC8">
        <w:rPr>
          <w:szCs w:val="24"/>
        </w:rPr>
        <w:t xml:space="preserve">jų </w:t>
      </w:r>
      <w:r w:rsidRPr="00AF4BC8">
        <w:rPr>
          <w:szCs w:val="24"/>
        </w:rPr>
        <w:t>finansavimą, vykdymą ir kontrolę</w:t>
      </w:r>
      <w:r w:rsidR="00FD3FDA" w:rsidRPr="00AF4BC8">
        <w:rPr>
          <w:szCs w:val="24"/>
        </w:rPr>
        <w:t xml:space="preserve"> bei</w:t>
      </w:r>
      <w:r w:rsidRPr="00AF4BC8">
        <w:rPr>
          <w:szCs w:val="24"/>
        </w:rPr>
        <w:t xml:space="preserve"> įgyvendinimo kriterijus.</w:t>
      </w:r>
    </w:p>
    <w:p w14:paraId="2B3A5AD2" w14:textId="77777777" w:rsidR="00893ED7" w:rsidRPr="00AF4BC8" w:rsidRDefault="001929A2" w:rsidP="006B5D7E">
      <w:pPr>
        <w:tabs>
          <w:tab w:val="left" w:pos="993"/>
        </w:tabs>
        <w:spacing w:line="276" w:lineRule="auto"/>
        <w:ind w:firstLine="851"/>
        <w:jc w:val="both"/>
        <w:rPr>
          <w:color w:val="000000"/>
          <w:szCs w:val="24"/>
        </w:rPr>
      </w:pPr>
      <w:r w:rsidRPr="00AF4BC8">
        <w:rPr>
          <w:color w:val="000000"/>
          <w:szCs w:val="24"/>
        </w:rPr>
        <w:t>2. Nuostatuose vartojamos sąvokos:</w:t>
      </w:r>
    </w:p>
    <w:p w14:paraId="2B3A5AD3" w14:textId="3DABD3DF"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2.1.</w:t>
      </w:r>
      <w:r w:rsidRPr="00AF4BC8">
        <w:rPr>
          <w:b/>
          <w:color w:val="000000"/>
          <w:szCs w:val="24"/>
        </w:rPr>
        <w:t xml:space="preserve"> Jaunas žmogus</w:t>
      </w:r>
      <w:r w:rsidRPr="00AF4BC8">
        <w:rPr>
          <w:color w:val="000000"/>
          <w:szCs w:val="24"/>
        </w:rPr>
        <w:t xml:space="preserve"> – asmuo nuo 14 iki 29 metų (įskaitytinai). </w:t>
      </w:r>
    </w:p>
    <w:p w14:paraId="2B3A5AD4" w14:textId="57140F3F" w:rsidR="00893ED7" w:rsidRPr="00AF4BC8" w:rsidRDefault="001929A2" w:rsidP="006B5D7E">
      <w:pPr>
        <w:tabs>
          <w:tab w:val="left" w:pos="709"/>
          <w:tab w:val="left" w:pos="900"/>
        </w:tabs>
        <w:spacing w:line="276" w:lineRule="auto"/>
        <w:ind w:firstLine="851"/>
        <w:jc w:val="both"/>
        <w:rPr>
          <w:rFonts w:eastAsia="Calibri"/>
          <w:b/>
          <w:bCs/>
          <w:szCs w:val="24"/>
        </w:rPr>
      </w:pPr>
      <w:r w:rsidRPr="00AF4BC8">
        <w:rPr>
          <w:szCs w:val="24"/>
          <w:shd w:val="clear" w:color="auto" w:fill="FFFFFF"/>
        </w:rPr>
        <w:t>2.2.</w:t>
      </w:r>
      <w:r w:rsidRPr="00AF4BC8">
        <w:rPr>
          <w:b/>
          <w:szCs w:val="24"/>
          <w:shd w:val="clear" w:color="auto" w:fill="FFFFFF"/>
        </w:rPr>
        <w:t xml:space="preserve"> Jaunimas </w:t>
      </w:r>
      <w:r w:rsidRPr="00AF4BC8">
        <w:rPr>
          <w:szCs w:val="24"/>
          <w:shd w:val="clear" w:color="auto" w:fill="FFFFFF"/>
        </w:rPr>
        <w:t>– du ir (ar) daugiau jaunų asmenų.</w:t>
      </w:r>
    </w:p>
    <w:p w14:paraId="2B3A5AD5" w14:textId="00D076F2" w:rsidR="00893ED7" w:rsidRPr="00AF4BC8" w:rsidRDefault="001929A2" w:rsidP="006B5D7E">
      <w:pPr>
        <w:tabs>
          <w:tab w:val="num" w:pos="313"/>
          <w:tab w:val="left" w:pos="1134"/>
        </w:tabs>
        <w:spacing w:line="276" w:lineRule="auto"/>
        <w:ind w:firstLine="851"/>
        <w:jc w:val="both"/>
        <w:rPr>
          <w:szCs w:val="24"/>
          <w:lang w:eastAsia="lt-LT"/>
        </w:rPr>
      </w:pPr>
      <w:r w:rsidRPr="00AF4BC8">
        <w:rPr>
          <w:color w:val="000000"/>
          <w:szCs w:val="24"/>
        </w:rPr>
        <w:t>2.3.</w:t>
      </w:r>
      <w:r w:rsidRPr="00AF4BC8">
        <w:rPr>
          <w:b/>
          <w:color w:val="000000"/>
          <w:szCs w:val="24"/>
        </w:rPr>
        <w:t xml:space="preserve"> Jaunimo organizacija</w:t>
      </w:r>
      <w:r w:rsidRPr="00AF4BC8">
        <w:rPr>
          <w:color w:val="000000"/>
          <w:szCs w:val="24"/>
        </w:rPr>
        <w:t xml:space="preserve"> – Lietuvos Respublikos asociacijų įstatymo nustatyta tvarka jaunimui ir (ar) jaunimo interesams atstovauti įsteigta asociacija, kurios ne mažiau kaip </w:t>
      </w:r>
      <w:r w:rsidRPr="00AF4BC8">
        <w:rPr>
          <w:color w:val="000000"/>
          <w:szCs w:val="24"/>
          <w:vertAlign w:val="superscript"/>
        </w:rPr>
        <w:t>2</w:t>
      </w:r>
      <w:r w:rsidRPr="00AF4BC8">
        <w:rPr>
          <w:color w:val="000000"/>
          <w:szCs w:val="24"/>
        </w:rPr>
        <w:t>/</w:t>
      </w:r>
      <w:r w:rsidRPr="00AF4BC8">
        <w:rPr>
          <w:color w:val="000000"/>
          <w:szCs w:val="24"/>
          <w:vertAlign w:val="subscript"/>
        </w:rPr>
        <w:t>3</w:t>
      </w:r>
      <w:r w:rsidRPr="00AF4BC8">
        <w:rPr>
          <w:color w:val="000000"/>
          <w:szCs w:val="24"/>
        </w:rPr>
        <w:t xml:space="preserve"> narių yra jauni žmonės ir (ar)</w:t>
      </w:r>
      <w:r w:rsidR="003C2680" w:rsidRPr="00AF4BC8">
        <w:rPr>
          <w:color w:val="000000"/>
          <w:szCs w:val="24"/>
        </w:rPr>
        <w:t xml:space="preserve"> </w:t>
      </w:r>
      <w:r w:rsidRPr="00AF4BC8">
        <w:rPr>
          <w:color w:val="000000"/>
          <w:szCs w:val="24"/>
        </w:rPr>
        <w:t>jaunų žmonių interesams atstovaujančios</w:t>
      </w:r>
      <w:r w:rsidR="003C2680" w:rsidRPr="00AF4BC8">
        <w:rPr>
          <w:color w:val="0070C0"/>
          <w:szCs w:val="24"/>
        </w:rPr>
        <w:t xml:space="preserve"> </w:t>
      </w:r>
      <w:r w:rsidRPr="00AF4BC8">
        <w:rPr>
          <w:color w:val="000000"/>
          <w:szCs w:val="24"/>
        </w:rPr>
        <w:t xml:space="preserve">asociacijos, kurių kiekvienos ne mažiau kaip </w:t>
      </w:r>
      <w:r w:rsidRPr="00AF4BC8">
        <w:rPr>
          <w:color w:val="000000"/>
          <w:szCs w:val="24"/>
          <w:vertAlign w:val="superscript"/>
        </w:rPr>
        <w:t>2</w:t>
      </w:r>
      <w:r w:rsidRPr="00AF4BC8">
        <w:rPr>
          <w:color w:val="000000"/>
          <w:szCs w:val="24"/>
        </w:rPr>
        <w:t>/</w:t>
      </w:r>
      <w:r w:rsidRPr="00AF4BC8">
        <w:rPr>
          <w:color w:val="000000"/>
          <w:szCs w:val="24"/>
          <w:vertAlign w:val="subscript"/>
        </w:rPr>
        <w:t>3</w:t>
      </w:r>
      <w:r w:rsidRPr="00AF4BC8">
        <w:rPr>
          <w:color w:val="000000"/>
          <w:szCs w:val="24"/>
        </w:rPr>
        <w:t xml:space="preserve"> narių yra jauni žmonės.</w:t>
      </w:r>
    </w:p>
    <w:p w14:paraId="2B3A5AD6" w14:textId="4541A932"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2.4.</w:t>
      </w:r>
      <w:r w:rsidRPr="00AF4BC8">
        <w:rPr>
          <w:b/>
          <w:color w:val="000000"/>
          <w:szCs w:val="24"/>
        </w:rPr>
        <w:t xml:space="preserve"> Jaunimo projektas</w:t>
      </w:r>
      <w:r w:rsidR="003C488E" w:rsidRPr="00AF4BC8">
        <w:rPr>
          <w:b/>
          <w:color w:val="000000"/>
          <w:szCs w:val="24"/>
        </w:rPr>
        <w:t xml:space="preserve"> </w:t>
      </w:r>
      <w:r w:rsidRPr="00AF4BC8">
        <w:rPr>
          <w:color w:val="000000"/>
          <w:szCs w:val="24"/>
        </w:rPr>
        <w:t>– tikslinės jaunų žmonių grupės ar jaunimo organizacijos veikla, turinti pasirengimo ir įgyvendinimo terminus, tikslus, finansavimo šaltinius, autorius ir vykdytojus.</w:t>
      </w:r>
    </w:p>
    <w:p w14:paraId="2B3A5AD8" w14:textId="09724C89"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w:t>
      </w:r>
      <w:r w:rsidR="006B69E2" w:rsidRPr="00AF4BC8">
        <w:rPr>
          <w:color w:val="000000"/>
          <w:szCs w:val="24"/>
        </w:rPr>
        <w:t>5</w:t>
      </w:r>
      <w:r w:rsidRPr="00AF4BC8">
        <w:rPr>
          <w:color w:val="000000"/>
          <w:szCs w:val="24"/>
        </w:rPr>
        <w:t>.</w:t>
      </w:r>
      <w:r w:rsidRPr="00AF4BC8">
        <w:rPr>
          <w:b/>
          <w:color w:val="000000"/>
          <w:szCs w:val="24"/>
        </w:rPr>
        <w:t xml:space="preserve"> Jaunimo iniciatyva</w:t>
      </w:r>
      <w:r w:rsidRPr="00AF4BC8">
        <w:rPr>
          <w:color w:val="000000"/>
          <w:szCs w:val="24"/>
        </w:rPr>
        <w:t xml:space="preserve"> – savanoriška ir savarankiška jaunimo veikla, skirta savo ir visuomenės poreikiams tenkinti (renginys, akcija, idėja, skirta jaunimui).</w:t>
      </w:r>
    </w:p>
    <w:p w14:paraId="2B3A5AD9" w14:textId="637FB7AE"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w:t>
      </w:r>
      <w:r w:rsidR="006B69E2" w:rsidRPr="00AF4BC8">
        <w:rPr>
          <w:color w:val="000000"/>
          <w:szCs w:val="24"/>
        </w:rPr>
        <w:t>6</w:t>
      </w:r>
      <w:r w:rsidRPr="00AF4BC8">
        <w:rPr>
          <w:color w:val="000000"/>
          <w:szCs w:val="24"/>
        </w:rPr>
        <w:t>.</w:t>
      </w:r>
      <w:r w:rsidRPr="00AF4BC8">
        <w:rPr>
          <w:b/>
          <w:color w:val="000000"/>
          <w:szCs w:val="24"/>
        </w:rPr>
        <w:t xml:space="preserve"> Dalyviai</w:t>
      </w:r>
      <w:r w:rsidRPr="00AF4BC8">
        <w:rPr>
          <w:color w:val="000000"/>
          <w:szCs w:val="24"/>
        </w:rPr>
        <w:t xml:space="preserve"> – asmenys, kuriems skirtas projektas, jaunimo iniciatyva ir kurie jame dalyvauja (renginių dalyviai, paslaugų gavėjai ir pan.).</w:t>
      </w:r>
    </w:p>
    <w:p w14:paraId="2B3A5ADA" w14:textId="3F3CAEEE"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w:t>
      </w:r>
      <w:r w:rsidR="006B69E2" w:rsidRPr="00AF4BC8">
        <w:rPr>
          <w:color w:val="000000"/>
          <w:szCs w:val="24"/>
        </w:rPr>
        <w:t>7</w:t>
      </w:r>
      <w:r w:rsidRPr="00AF4BC8">
        <w:rPr>
          <w:color w:val="000000"/>
          <w:szCs w:val="24"/>
        </w:rPr>
        <w:t>.</w:t>
      </w:r>
      <w:r w:rsidRPr="00AF4BC8">
        <w:rPr>
          <w:b/>
          <w:color w:val="000000"/>
          <w:szCs w:val="24"/>
        </w:rPr>
        <w:t xml:space="preserve"> Vykdytojai</w:t>
      </w:r>
      <w:r w:rsidRPr="00AF4BC8">
        <w:rPr>
          <w:color w:val="000000"/>
          <w:szCs w:val="24"/>
        </w:rPr>
        <w:t xml:space="preserve"> – asmenys, tiesiogiai ir nepertraukiamai prisidedantys prie projekto, iniciatyvos įgyvendinimo, turintys konkrečią atsakomybę už projekto ir (ar) tam 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2B3A5ADB" w14:textId="54BB2CDA"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w:t>
      </w:r>
      <w:r w:rsidR="006B69E2" w:rsidRPr="00AF4BC8">
        <w:rPr>
          <w:color w:val="000000"/>
          <w:szCs w:val="24"/>
        </w:rPr>
        <w:t>8</w:t>
      </w:r>
      <w:r w:rsidRPr="00AF4BC8">
        <w:rPr>
          <w:color w:val="000000"/>
          <w:szCs w:val="24"/>
        </w:rPr>
        <w:t>.</w:t>
      </w:r>
      <w:r w:rsidRPr="00AF4BC8">
        <w:rPr>
          <w:b/>
          <w:color w:val="000000"/>
          <w:szCs w:val="24"/>
        </w:rPr>
        <w:t xml:space="preserve"> Paraiška –</w:t>
      </w:r>
      <w:r w:rsidR="00D02715" w:rsidRPr="00AF4BC8">
        <w:rPr>
          <w:b/>
          <w:color w:val="000000"/>
          <w:szCs w:val="24"/>
        </w:rPr>
        <w:t xml:space="preserve"> </w:t>
      </w:r>
      <w:r w:rsidR="003C2680" w:rsidRPr="00AF4BC8">
        <w:rPr>
          <w:bCs/>
          <w:color w:val="000000"/>
          <w:szCs w:val="24"/>
        </w:rPr>
        <w:t>Trakų</w:t>
      </w:r>
      <w:r w:rsidR="00D02715" w:rsidRPr="00AF4BC8">
        <w:rPr>
          <w:bCs/>
          <w:color w:val="000000"/>
          <w:szCs w:val="24"/>
        </w:rPr>
        <w:t xml:space="preserve"> rajono</w:t>
      </w:r>
      <w:r w:rsidR="00D02715" w:rsidRPr="00AF4BC8">
        <w:rPr>
          <w:b/>
          <w:color w:val="000000"/>
          <w:szCs w:val="24"/>
        </w:rPr>
        <w:t xml:space="preserve"> </w:t>
      </w:r>
      <w:r w:rsidRPr="00AF4BC8">
        <w:rPr>
          <w:szCs w:val="24"/>
          <w:lang w:eastAsia="lt-LT"/>
        </w:rPr>
        <w:t xml:space="preserve">savivaldybės (toliau – Savivaldybė) administracijos direktoriaus patvirtintos formos dokumentas su priedais, teikiamas Savivaldybės administracijai Nuostatuose nustatyta tvarka, </w:t>
      </w:r>
      <w:r w:rsidRPr="00AF4BC8">
        <w:rPr>
          <w:szCs w:val="24"/>
        </w:rPr>
        <w:t>siekiant gauti finansavimą</w:t>
      </w:r>
      <w:r w:rsidR="00B2262B" w:rsidRPr="00AF4BC8">
        <w:rPr>
          <w:szCs w:val="24"/>
        </w:rPr>
        <w:t xml:space="preserve"> jaunimo</w:t>
      </w:r>
      <w:r w:rsidRPr="00AF4BC8">
        <w:rPr>
          <w:szCs w:val="24"/>
        </w:rPr>
        <w:t xml:space="preserve"> projektui</w:t>
      </w:r>
      <w:r w:rsidR="00FD3FDA" w:rsidRPr="00AF4BC8">
        <w:rPr>
          <w:szCs w:val="24"/>
        </w:rPr>
        <w:t xml:space="preserve"> </w:t>
      </w:r>
      <w:r w:rsidRPr="00AF4BC8">
        <w:rPr>
          <w:szCs w:val="24"/>
        </w:rPr>
        <w:t>ar iniciatyvai įgyvendinti.</w:t>
      </w:r>
    </w:p>
    <w:p w14:paraId="2B3A5ADC" w14:textId="3A6753B1" w:rsidR="00893ED7" w:rsidRPr="00AF4BC8" w:rsidRDefault="001929A2" w:rsidP="006B5D7E">
      <w:pPr>
        <w:tabs>
          <w:tab w:val="num" w:pos="313"/>
          <w:tab w:val="left" w:pos="1134"/>
        </w:tabs>
        <w:spacing w:line="276" w:lineRule="auto"/>
        <w:ind w:firstLine="851"/>
        <w:jc w:val="both"/>
        <w:rPr>
          <w:color w:val="000000"/>
          <w:szCs w:val="24"/>
        </w:rPr>
      </w:pPr>
      <w:r w:rsidRPr="00AF4BC8">
        <w:rPr>
          <w:color w:val="000000"/>
          <w:szCs w:val="24"/>
        </w:rPr>
        <w:t>2.</w:t>
      </w:r>
      <w:r w:rsidR="006B69E2" w:rsidRPr="00AF4BC8">
        <w:rPr>
          <w:color w:val="000000"/>
          <w:szCs w:val="24"/>
        </w:rPr>
        <w:t>9</w:t>
      </w:r>
      <w:r w:rsidRPr="00AF4BC8">
        <w:rPr>
          <w:color w:val="000000"/>
          <w:szCs w:val="24"/>
        </w:rPr>
        <w:t>.</w:t>
      </w:r>
      <w:r w:rsidRPr="00AF4BC8">
        <w:rPr>
          <w:b/>
          <w:color w:val="000000"/>
          <w:szCs w:val="24"/>
        </w:rPr>
        <w:t xml:space="preserve"> Su jaunimu dirbanti organizacija </w:t>
      </w:r>
      <w:r w:rsidRPr="00AF4BC8">
        <w:rPr>
          <w:color w:val="000000"/>
          <w:szCs w:val="24"/>
        </w:rPr>
        <w:t xml:space="preserve">– juridinis asmuo, </w:t>
      </w:r>
      <w:r w:rsidR="006B69E2" w:rsidRPr="00AF4BC8">
        <w:rPr>
          <w:color w:val="000000"/>
          <w:szCs w:val="24"/>
        </w:rPr>
        <w:t>k</w:t>
      </w:r>
      <w:r w:rsidR="006B69E2" w:rsidRPr="00AF4BC8">
        <w:t>uris atitinka</w:t>
      </w:r>
      <w:r w:rsidR="006B69E2" w:rsidRPr="00AF4BC8">
        <w:rPr>
          <w:szCs w:val="24"/>
          <w:shd w:val="clear" w:color="auto" w:fill="FFFFFF"/>
        </w:rPr>
        <w:t xml:space="preserve"> Jaunimo reikalų </w:t>
      </w:r>
      <w:r w:rsidR="001D0A49" w:rsidRPr="00AF4BC8">
        <w:rPr>
          <w:szCs w:val="24"/>
          <w:shd w:val="clear" w:color="auto" w:fill="FFFFFF"/>
        </w:rPr>
        <w:t>agentūros</w:t>
      </w:r>
      <w:r w:rsidR="006B69E2" w:rsidRPr="00AF4BC8">
        <w:rPr>
          <w:szCs w:val="24"/>
          <w:shd w:val="clear" w:color="auto" w:fill="FFFFFF"/>
        </w:rPr>
        <w:t xml:space="preserve"> prie Socialinės apsaugos ir darbo ministerijos direktoriaus 2021 m. liepos 13 d. įsakymo Nr. 2V-118 (1.4) „Dėl aktyviai savivaldybėse veikiančių jaunimo, su jaunimu dirbančių organizacijų ir neformalių jaunimo grupių sąrašo sudarymo rekomendacijų patvirtinimo“</w:t>
      </w:r>
      <w:r w:rsidR="001D0A49" w:rsidRPr="00AF4BC8">
        <w:rPr>
          <w:szCs w:val="24"/>
        </w:rPr>
        <w:t xml:space="preserve"> </w:t>
      </w:r>
      <w:r w:rsidR="006B69E2" w:rsidRPr="00AF4BC8">
        <w:t>pateiktas rekomendacijas.</w:t>
      </w:r>
    </w:p>
    <w:p w14:paraId="2B3A5ADD" w14:textId="6C775609" w:rsidR="00893ED7" w:rsidRPr="00AF4BC8" w:rsidRDefault="001929A2" w:rsidP="006B5D7E">
      <w:pPr>
        <w:spacing w:line="276" w:lineRule="auto"/>
        <w:ind w:firstLine="851"/>
        <w:jc w:val="both"/>
        <w:rPr>
          <w:szCs w:val="24"/>
        </w:rPr>
      </w:pPr>
      <w:r w:rsidRPr="00AF4BC8">
        <w:rPr>
          <w:szCs w:val="24"/>
        </w:rPr>
        <w:lastRenderedPageBreak/>
        <w:t>2.1</w:t>
      </w:r>
      <w:r w:rsidR="006B69E2" w:rsidRPr="00AF4BC8">
        <w:rPr>
          <w:szCs w:val="24"/>
        </w:rPr>
        <w:t>0</w:t>
      </w:r>
      <w:r w:rsidRPr="00AF4BC8">
        <w:rPr>
          <w:szCs w:val="24"/>
        </w:rPr>
        <w:t>.</w:t>
      </w:r>
      <w:r w:rsidRPr="00AF4BC8">
        <w:rPr>
          <w:b/>
          <w:szCs w:val="24"/>
        </w:rPr>
        <w:t xml:space="preserve"> Neformali jaunimo grupė</w:t>
      </w:r>
      <w:r w:rsidRPr="00AF4BC8">
        <w:rPr>
          <w:szCs w:val="24"/>
        </w:rPr>
        <w:t xml:space="preserve"> – neįregistruota visuomeninė grupė, kurioje ne mažiau kaip </w:t>
      </w:r>
      <w:r w:rsidRPr="00AF4BC8">
        <w:rPr>
          <w:color w:val="000000"/>
          <w:szCs w:val="24"/>
          <w:vertAlign w:val="superscript"/>
        </w:rPr>
        <w:t>2</w:t>
      </w:r>
      <w:r w:rsidRPr="00AF4BC8">
        <w:rPr>
          <w:color w:val="000000"/>
          <w:szCs w:val="24"/>
        </w:rPr>
        <w:t>/</w:t>
      </w:r>
      <w:r w:rsidRPr="00AF4BC8">
        <w:rPr>
          <w:color w:val="000000"/>
          <w:szCs w:val="24"/>
          <w:vertAlign w:val="subscript"/>
        </w:rPr>
        <w:t>3</w:t>
      </w:r>
      <w:r w:rsidRPr="00AF4BC8">
        <w:rPr>
          <w:color w:val="000000"/>
          <w:szCs w:val="24"/>
        </w:rPr>
        <w:t xml:space="preserve"> </w:t>
      </w:r>
      <w:r w:rsidRPr="00AF4BC8">
        <w:rPr>
          <w:szCs w:val="24"/>
        </w:rPr>
        <w:t>narių sudaro jauni žmonės.</w:t>
      </w:r>
    </w:p>
    <w:p w14:paraId="2B3A5ADE" w14:textId="7B04596F" w:rsidR="00893ED7" w:rsidRPr="00AF4BC8" w:rsidRDefault="001929A2" w:rsidP="006B5D7E">
      <w:pPr>
        <w:spacing w:line="276" w:lineRule="auto"/>
        <w:ind w:firstLine="851"/>
        <w:jc w:val="both"/>
        <w:rPr>
          <w:rFonts w:eastAsia="Calibri"/>
          <w:b/>
          <w:bCs/>
          <w:szCs w:val="24"/>
        </w:rPr>
      </w:pPr>
      <w:r w:rsidRPr="00AF4BC8">
        <w:rPr>
          <w:color w:val="000000"/>
          <w:szCs w:val="24"/>
        </w:rPr>
        <w:t>2.1</w:t>
      </w:r>
      <w:r w:rsidR="006B69E2" w:rsidRPr="00AF4BC8">
        <w:rPr>
          <w:color w:val="000000"/>
          <w:szCs w:val="24"/>
        </w:rPr>
        <w:t>1</w:t>
      </w:r>
      <w:r w:rsidRPr="00AF4BC8">
        <w:rPr>
          <w:color w:val="000000"/>
          <w:szCs w:val="24"/>
        </w:rPr>
        <w:t>.</w:t>
      </w:r>
      <w:r w:rsidRPr="00AF4BC8">
        <w:rPr>
          <w:b/>
          <w:color w:val="000000"/>
          <w:szCs w:val="24"/>
        </w:rPr>
        <w:t xml:space="preserve"> Savanoriška veikla</w:t>
      </w:r>
      <w:r w:rsidRPr="00AF4BC8">
        <w:rPr>
          <w:color w:val="000000"/>
          <w:szCs w:val="24"/>
        </w:rPr>
        <w:t xml:space="preserve"> – savanorio neatlyginamai atliekama visuomenei naudinga veikla, kurios sąlygos nustatomos savanorio ir šios veiklos organizatoriaus sutartimi.</w:t>
      </w:r>
    </w:p>
    <w:p w14:paraId="2B3A5AE0" w14:textId="575FE7BE" w:rsidR="00893ED7" w:rsidRPr="00AF4BC8" w:rsidRDefault="001929A2" w:rsidP="006B5D7E">
      <w:pPr>
        <w:spacing w:line="276" w:lineRule="auto"/>
        <w:ind w:firstLine="851"/>
        <w:jc w:val="both"/>
        <w:rPr>
          <w:color w:val="000000"/>
          <w:szCs w:val="24"/>
        </w:rPr>
      </w:pPr>
      <w:r w:rsidRPr="00AF4BC8">
        <w:rPr>
          <w:color w:val="000000"/>
          <w:szCs w:val="24"/>
        </w:rPr>
        <w:t xml:space="preserve">3. </w:t>
      </w:r>
      <w:r w:rsidRPr="00AF4BC8">
        <w:rPr>
          <w:szCs w:val="24"/>
        </w:rPr>
        <w:t>Kitos</w:t>
      </w:r>
      <w:r w:rsidRPr="00AF4BC8">
        <w:rPr>
          <w:color w:val="000000"/>
          <w:szCs w:val="24"/>
        </w:rPr>
        <w:t xml:space="preserve"> Nuostat</w:t>
      </w:r>
      <w:r w:rsidR="0087672D" w:rsidRPr="00AF4BC8">
        <w:rPr>
          <w:color w:val="000000"/>
          <w:szCs w:val="24"/>
        </w:rPr>
        <w:t>u</w:t>
      </w:r>
      <w:r w:rsidRPr="00AF4BC8">
        <w:rPr>
          <w:color w:val="000000"/>
          <w:szCs w:val="24"/>
        </w:rPr>
        <w:t>ose vartojamos sąvokos suprantamos taip, kaip jos apibrėžtos Lietuvos Respublikos jaunimo politikos pagrindų įstatyme, Lietuvos Respublikos savanoriškos veiklos įstatyme, Lietuvos Respublikos asociacijų įstatyme.</w:t>
      </w:r>
    </w:p>
    <w:p w14:paraId="2B3A5AE1" w14:textId="05D9327F" w:rsidR="00893ED7" w:rsidRPr="00AF4BC8" w:rsidRDefault="001929A2" w:rsidP="006B5D7E">
      <w:pPr>
        <w:tabs>
          <w:tab w:val="num" w:pos="313"/>
          <w:tab w:val="left" w:pos="1134"/>
        </w:tabs>
        <w:spacing w:line="276" w:lineRule="auto"/>
        <w:ind w:firstLine="851"/>
        <w:jc w:val="both"/>
        <w:rPr>
          <w:szCs w:val="24"/>
        </w:rPr>
      </w:pPr>
      <w:r w:rsidRPr="00AF4BC8">
        <w:rPr>
          <w:szCs w:val="24"/>
        </w:rPr>
        <w:t>4.</w:t>
      </w:r>
      <w:r w:rsidRPr="00AF4BC8">
        <w:rPr>
          <w:color w:val="000000"/>
          <w:szCs w:val="24"/>
        </w:rPr>
        <w:t xml:space="preserve"> </w:t>
      </w:r>
      <w:r w:rsidRPr="00AF4BC8">
        <w:rPr>
          <w:szCs w:val="24"/>
        </w:rPr>
        <w:t>Jaunimo ir su jaunimu dirbančios organizacijos</w:t>
      </w:r>
      <w:r w:rsidR="006B69E2" w:rsidRPr="00AF4BC8">
        <w:rPr>
          <w:szCs w:val="24"/>
        </w:rPr>
        <w:t xml:space="preserve">, neformalios jaunimo grupės </w:t>
      </w:r>
      <w:r w:rsidRPr="00AF4BC8">
        <w:rPr>
          <w:szCs w:val="24"/>
        </w:rPr>
        <w:t xml:space="preserve"> finansuojamos konkurs</w:t>
      </w:r>
      <w:r w:rsidR="00942993" w:rsidRPr="00AF4BC8">
        <w:rPr>
          <w:szCs w:val="24"/>
        </w:rPr>
        <w:t>o</w:t>
      </w:r>
      <w:r w:rsidRPr="00AF4BC8">
        <w:rPr>
          <w:szCs w:val="24"/>
        </w:rPr>
        <w:t xml:space="preserve"> būdu</w:t>
      </w:r>
      <w:r w:rsidRPr="00AF4BC8">
        <w:rPr>
          <w:spacing w:val="-17"/>
          <w:szCs w:val="24"/>
        </w:rPr>
        <w:t xml:space="preserve">. </w:t>
      </w:r>
      <w:r w:rsidRPr="00AF4BC8">
        <w:rPr>
          <w:szCs w:val="24"/>
        </w:rPr>
        <w:t>Konkurs</w:t>
      </w:r>
      <w:r w:rsidR="00942993" w:rsidRPr="00AF4BC8">
        <w:rPr>
          <w:szCs w:val="24"/>
        </w:rPr>
        <w:t>ą</w:t>
      </w:r>
      <w:r w:rsidRPr="00AF4BC8">
        <w:rPr>
          <w:szCs w:val="24"/>
        </w:rPr>
        <w:t xml:space="preserve"> organizuoja Savivaldybės administracija. Konkurs</w:t>
      </w:r>
      <w:r w:rsidR="00942993" w:rsidRPr="00AF4BC8">
        <w:rPr>
          <w:szCs w:val="24"/>
        </w:rPr>
        <w:t>ą</w:t>
      </w:r>
      <w:r w:rsidRPr="00AF4BC8">
        <w:rPr>
          <w:szCs w:val="24"/>
        </w:rPr>
        <w:t xml:space="preserve"> koordinuoja Savivaldybės administracijos </w:t>
      </w:r>
      <w:r w:rsidR="001D0A49" w:rsidRPr="00AF4BC8">
        <w:rPr>
          <w:szCs w:val="24"/>
        </w:rPr>
        <w:t>jaunimo reikalų koordinatorius (vyr. specialistas)</w:t>
      </w:r>
      <w:r w:rsidRPr="00AF4BC8">
        <w:rPr>
          <w:szCs w:val="24"/>
        </w:rPr>
        <w:t xml:space="preserve">, </w:t>
      </w:r>
      <w:r w:rsidR="00D02715" w:rsidRPr="00AF4BC8">
        <w:rPr>
          <w:szCs w:val="24"/>
        </w:rPr>
        <w:t xml:space="preserve">atsakingas už jaunimo politikos įgyvendinimą savivaldybėje </w:t>
      </w:r>
      <w:r w:rsidRPr="00AF4BC8">
        <w:rPr>
          <w:szCs w:val="24"/>
        </w:rPr>
        <w:t>(toliau</w:t>
      </w:r>
      <w:r w:rsidR="001D0A49" w:rsidRPr="00AF4BC8">
        <w:rPr>
          <w:szCs w:val="24"/>
        </w:rPr>
        <w:t xml:space="preserve"> </w:t>
      </w:r>
      <w:r w:rsidRPr="00AF4BC8">
        <w:rPr>
          <w:szCs w:val="24"/>
        </w:rPr>
        <w:t>–</w:t>
      </w:r>
      <w:r w:rsidR="007441D5" w:rsidRPr="00AF4BC8">
        <w:rPr>
          <w:szCs w:val="24"/>
        </w:rPr>
        <w:t xml:space="preserve"> Jaunimo </w:t>
      </w:r>
      <w:r w:rsidR="001D0A49" w:rsidRPr="00AF4BC8">
        <w:rPr>
          <w:szCs w:val="24"/>
        </w:rPr>
        <w:t xml:space="preserve">reikalų </w:t>
      </w:r>
      <w:r w:rsidR="007441D5" w:rsidRPr="00AF4BC8">
        <w:rPr>
          <w:szCs w:val="24"/>
        </w:rPr>
        <w:t>koordinatorius</w:t>
      </w:r>
      <w:r w:rsidRPr="00AF4BC8">
        <w:rPr>
          <w:szCs w:val="24"/>
        </w:rPr>
        <w:t>). Informacija apie konkurs</w:t>
      </w:r>
      <w:r w:rsidR="00942993" w:rsidRPr="00AF4BC8">
        <w:rPr>
          <w:szCs w:val="24"/>
        </w:rPr>
        <w:t>ą</w:t>
      </w:r>
      <w:r w:rsidRPr="00AF4BC8">
        <w:rPr>
          <w:szCs w:val="24"/>
        </w:rPr>
        <w:t xml:space="preserve"> skelbiama Savivaldybės interneto svetainėje www.</w:t>
      </w:r>
      <w:r w:rsidR="00D02715" w:rsidRPr="00AF4BC8">
        <w:rPr>
          <w:szCs w:val="24"/>
        </w:rPr>
        <w:t>trakai.</w:t>
      </w:r>
      <w:r w:rsidRPr="00AF4BC8">
        <w:rPr>
          <w:szCs w:val="24"/>
        </w:rPr>
        <w:t xml:space="preserve">lt. </w:t>
      </w:r>
    </w:p>
    <w:p w14:paraId="2B3A5AE2" w14:textId="46E6895F" w:rsidR="00893ED7" w:rsidRPr="00AF4BC8" w:rsidRDefault="001929A2" w:rsidP="006B5D7E">
      <w:pPr>
        <w:shd w:val="clear" w:color="auto" w:fill="FFFFFF"/>
        <w:tabs>
          <w:tab w:val="left" w:pos="1247"/>
          <w:tab w:val="left" w:pos="1276"/>
          <w:tab w:val="left" w:pos="1478"/>
        </w:tabs>
        <w:spacing w:line="276" w:lineRule="auto"/>
        <w:ind w:firstLine="851"/>
        <w:jc w:val="both"/>
        <w:rPr>
          <w:szCs w:val="24"/>
        </w:rPr>
      </w:pPr>
      <w:r w:rsidRPr="00AF4BC8">
        <w:rPr>
          <w:szCs w:val="24"/>
        </w:rPr>
        <w:t xml:space="preserve">5. </w:t>
      </w:r>
      <w:r w:rsidRPr="00AF4BC8">
        <w:rPr>
          <w:b/>
          <w:bCs/>
          <w:szCs w:val="24"/>
        </w:rPr>
        <w:t>Galimi pareiškėjai</w:t>
      </w:r>
      <w:r w:rsidRPr="00AF4BC8">
        <w:rPr>
          <w:szCs w:val="24"/>
        </w:rPr>
        <w:t xml:space="preserve"> – jaunimo ir su jaunimu dirbančios organizacijos, neformalios jaunimo grupės (teikiančios paraiškas per nevyriausybinę organizaciją</w:t>
      </w:r>
      <w:r w:rsidR="001D0A49" w:rsidRPr="00AF4BC8">
        <w:rPr>
          <w:szCs w:val="24"/>
        </w:rPr>
        <w:t xml:space="preserve">, </w:t>
      </w:r>
      <w:r w:rsidRPr="00AF4BC8">
        <w:rPr>
          <w:szCs w:val="24"/>
        </w:rPr>
        <w:t>biudžetinę</w:t>
      </w:r>
      <w:r w:rsidR="004C68B4" w:rsidRPr="00AF4BC8">
        <w:rPr>
          <w:szCs w:val="24"/>
        </w:rPr>
        <w:t>, viešąją</w:t>
      </w:r>
      <w:r w:rsidR="001D0A49" w:rsidRPr="00AF4BC8">
        <w:rPr>
          <w:szCs w:val="24"/>
        </w:rPr>
        <w:t xml:space="preserve"> ar</w:t>
      </w:r>
      <w:r w:rsidR="00D02715" w:rsidRPr="00AF4BC8">
        <w:rPr>
          <w:szCs w:val="24"/>
        </w:rPr>
        <w:t xml:space="preserve"> švietimo įstaigą</w:t>
      </w:r>
      <w:r w:rsidRPr="00AF4BC8">
        <w:rPr>
          <w:szCs w:val="24"/>
        </w:rPr>
        <w:t>), kaip jas apibrėžia Lietuvos Respublikos jaunimo politikos pagrindų įstatymas, paraiškos pateikimo dieną teisės aktų nustatyta tvarka registruotos</w:t>
      </w:r>
      <w:r w:rsidR="004C68B4" w:rsidRPr="00AF4BC8">
        <w:rPr>
          <w:szCs w:val="24"/>
        </w:rPr>
        <w:t>, vykdančios darbą su jaunimu</w:t>
      </w:r>
      <w:r w:rsidRPr="00AF4BC8">
        <w:rPr>
          <w:szCs w:val="24"/>
        </w:rPr>
        <w:t xml:space="preserve"> ir numatančios veiklas, kurios skatina jaunimo organizacijų veiklą, bendradarbiavimą, jų profesionalumo ugdymą ir plėtrą, </w:t>
      </w:r>
      <w:r w:rsidR="004C68B4" w:rsidRPr="00AF4BC8">
        <w:rPr>
          <w:szCs w:val="24"/>
        </w:rPr>
        <w:t xml:space="preserve">jaunimo </w:t>
      </w:r>
      <w:r w:rsidRPr="00AF4BC8">
        <w:rPr>
          <w:szCs w:val="24"/>
        </w:rPr>
        <w:t xml:space="preserve">verslumą, laisvalaikio užimtumą, sveikos gyvensenos propagavimą, ugdo pilietiškumą, įtraukia </w:t>
      </w:r>
      <w:r w:rsidR="004C68B4" w:rsidRPr="00AF4BC8">
        <w:rPr>
          <w:szCs w:val="24"/>
        </w:rPr>
        <w:t>mažiau galimybių turinčius (MGT), niekur nedirbančius, nesimokančius</w:t>
      </w:r>
      <w:r w:rsidRPr="00AF4BC8">
        <w:rPr>
          <w:szCs w:val="24"/>
        </w:rPr>
        <w:t xml:space="preserve"> </w:t>
      </w:r>
      <w:r w:rsidR="004C68B4" w:rsidRPr="00AF4BC8">
        <w:rPr>
          <w:szCs w:val="24"/>
        </w:rPr>
        <w:t xml:space="preserve">(NEET) </w:t>
      </w:r>
      <w:r w:rsidRPr="00AF4BC8">
        <w:rPr>
          <w:szCs w:val="24"/>
        </w:rPr>
        <w:t>jaunus žmones (toliau – Pareiškėjai).</w:t>
      </w:r>
    </w:p>
    <w:p w14:paraId="2B3A5AE3" w14:textId="77777777" w:rsidR="00893ED7" w:rsidRPr="00AF4BC8" w:rsidRDefault="001929A2" w:rsidP="006B5D7E">
      <w:pPr>
        <w:shd w:val="clear" w:color="auto" w:fill="FFFFFF"/>
        <w:tabs>
          <w:tab w:val="left" w:pos="709"/>
        </w:tabs>
        <w:spacing w:line="276" w:lineRule="auto"/>
        <w:ind w:firstLine="851"/>
        <w:jc w:val="both"/>
        <w:rPr>
          <w:szCs w:val="24"/>
        </w:rPr>
      </w:pPr>
      <w:r w:rsidRPr="00AF4BC8">
        <w:rPr>
          <w:szCs w:val="24"/>
        </w:rPr>
        <w:t>6. Konkursų tikslai:</w:t>
      </w:r>
    </w:p>
    <w:p w14:paraId="2B255939" w14:textId="1D1FF735" w:rsidR="00F55FD2" w:rsidRDefault="00EA7BE5" w:rsidP="00F55FD2">
      <w:pPr>
        <w:spacing w:line="276" w:lineRule="auto"/>
        <w:ind w:firstLine="851"/>
        <w:jc w:val="both"/>
        <w:rPr>
          <w:szCs w:val="24"/>
        </w:rPr>
      </w:pPr>
      <w:r w:rsidRPr="00AF4BC8">
        <w:rPr>
          <w:szCs w:val="24"/>
        </w:rPr>
        <w:t xml:space="preserve">6.1. </w:t>
      </w:r>
      <w:r w:rsidR="00F55FD2" w:rsidRPr="00F55FD2">
        <w:rPr>
          <w:szCs w:val="24"/>
        </w:rPr>
        <w:t>Stiprinti aktyvias jaunimo ir su jaunimu dirbančias organizacijas, neformalias jaunimo grupes, įtrauktas į Trakų rajono savivaldybės jaunimo, su jaunimu dirbančių organizacijų ir neformalių jaunimo grupių sąrašą.</w:t>
      </w:r>
    </w:p>
    <w:p w14:paraId="59B31A8E" w14:textId="7595F0C5" w:rsidR="00F55FD2" w:rsidRPr="00F55FD2" w:rsidRDefault="00F55FD2" w:rsidP="00F55FD2">
      <w:pPr>
        <w:spacing w:line="276" w:lineRule="auto"/>
        <w:ind w:firstLine="851"/>
        <w:jc w:val="both"/>
        <w:rPr>
          <w:szCs w:val="24"/>
        </w:rPr>
      </w:pPr>
      <w:r>
        <w:rPr>
          <w:szCs w:val="24"/>
        </w:rPr>
        <w:t xml:space="preserve">6.2. </w:t>
      </w:r>
      <w:r w:rsidRPr="00F55FD2">
        <w:rPr>
          <w:szCs w:val="24"/>
        </w:rPr>
        <w:t xml:space="preserve">Organizuoti švietėjiškas veiklas, skatinančias jaunimo pilietinį sąmoningumą ir dalyvavimą vietos bendruomenės gyvenime. </w:t>
      </w:r>
    </w:p>
    <w:p w14:paraId="470EAE19" w14:textId="2CC02623" w:rsidR="00F55FD2" w:rsidRPr="00F55FD2" w:rsidRDefault="00F55FD2" w:rsidP="00F55FD2">
      <w:pPr>
        <w:spacing w:line="276" w:lineRule="auto"/>
        <w:ind w:firstLine="851"/>
        <w:jc w:val="both"/>
        <w:rPr>
          <w:szCs w:val="24"/>
        </w:rPr>
      </w:pPr>
      <w:r>
        <w:rPr>
          <w:szCs w:val="24"/>
        </w:rPr>
        <w:t xml:space="preserve">6.3. </w:t>
      </w:r>
      <w:r w:rsidRPr="00F55FD2">
        <w:rPr>
          <w:szCs w:val="24"/>
        </w:rPr>
        <w:t>Inicijuoti veiklas, skirtas jaunimo emocinės, psichinės sveikatos stiprinimui, sveikos gyvensenos puoselėjimui.</w:t>
      </w:r>
    </w:p>
    <w:p w14:paraId="1939E03B" w14:textId="1BE57A00" w:rsidR="00F55FD2" w:rsidRPr="00F55FD2" w:rsidRDefault="00F55FD2" w:rsidP="00F55FD2">
      <w:pPr>
        <w:spacing w:line="276" w:lineRule="auto"/>
        <w:ind w:firstLine="851"/>
        <w:jc w:val="both"/>
        <w:rPr>
          <w:szCs w:val="24"/>
        </w:rPr>
      </w:pPr>
      <w:r>
        <w:rPr>
          <w:szCs w:val="24"/>
        </w:rPr>
        <w:t xml:space="preserve">6.4. </w:t>
      </w:r>
      <w:r w:rsidRPr="00F55FD2">
        <w:rPr>
          <w:szCs w:val="24"/>
        </w:rPr>
        <w:t>Spręsti problemas ir iššūkius, su kuriais susiduria neaktyvus, mažiau galimybių turintis jaunimas.</w:t>
      </w:r>
    </w:p>
    <w:p w14:paraId="5C5C0788" w14:textId="5B391B49" w:rsidR="00F55FD2" w:rsidRPr="00F55FD2" w:rsidRDefault="00F55FD2" w:rsidP="00F55FD2">
      <w:pPr>
        <w:spacing w:line="276" w:lineRule="auto"/>
        <w:ind w:firstLine="851"/>
        <w:jc w:val="both"/>
        <w:rPr>
          <w:szCs w:val="24"/>
        </w:rPr>
      </w:pPr>
      <w:r>
        <w:rPr>
          <w:szCs w:val="24"/>
        </w:rPr>
        <w:t xml:space="preserve">6.5. </w:t>
      </w:r>
      <w:r w:rsidRPr="00F55FD2">
        <w:rPr>
          <w:szCs w:val="24"/>
        </w:rPr>
        <w:t>Skatinti pažintines veiklas, skirtas diasporos jaunimo užimtumo ir savanorystės galimybių didinimui.</w:t>
      </w:r>
    </w:p>
    <w:p w14:paraId="79059FD5" w14:textId="6912C97F" w:rsidR="00EA7BE5" w:rsidRPr="00AF4BC8" w:rsidRDefault="00F55FD2" w:rsidP="00F55FD2">
      <w:pPr>
        <w:spacing w:line="276" w:lineRule="auto"/>
        <w:ind w:firstLine="851"/>
        <w:jc w:val="both"/>
        <w:rPr>
          <w:szCs w:val="24"/>
        </w:rPr>
      </w:pPr>
      <w:r>
        <w:rPr>
          <w:szCs w:val="24"/>
        </w:rPr>
        <w:t xml:space="preserve">6.6. </w:t>
      </w:r>
      <w:r w:rsidRPr="00F55FD2">
        <w:rPr>
          <w:szCs w:val="24"/>
        </w:rPr>
        <w:t>Kurti galimybes jaunimui užtikrinti pozityvų ir tvarų pokytį visuomenės santykyje su ekologija, skatinant savivaldybės Žaliojo kurso strategijos priemonių įgyvendinimą.</w:t>
      </w:r>
    </w:p>
    <w:p w14:paraId="2B3A5AE6" w14:textId="38498F27"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7. Konkursų uždaviniai:</w:t>
      </w:r>
    </w:p>
    <w:p w14:paraId="2B3A5AE7" w14:textId="69109A3C" w:rsidR="00893ED7" w:rsidRPr="00AF4BC8" w:rsidRDefault="001929A2" w:rsidP="006B5D7E">
      <w:pPr>
        <w:spacing w:line="276" w:lineRule="auto"/>
        <w:ind w:firstLine="851"/>
        <w:jc w:val="both"/>
        <w:rPr>
          <w:szCs w:val="24"/>
        </w:rPr>
      </w:pPr>
      <w:r w:rsidRPr="00AF4BC8">
        <w:rPr>
          <w:szCs w:val="24"/>
        </w:rPr>
        <w:t>7.1.</w:t>
      </w:r>
      <w:r w:rsidR="00DB6831">
        <w:rPr>
          <w:szCs w:val="24"/>
        </w:rPr>
        <w:t xml:space="preserve"> </w:t>
      </w:r>
      <w:r w:rsidR="00DB6831" w:rsidRPr="00DB6831">
        <w:rPr>
          <w:bCs/>
          <w:szCs w:val="24"/>
        </w:rPr>
        <w:t>Skatinti jaunimo aktyvumą, kūrybiškumą, pilietiškumą, lyderystę, talentingų ir iniciatyvių žmonių veiklą.</w:t>
      </w:r>
    </w:p>
    <w:p w14:paraId="2B3A5AEC" w14:textId="3087AD94"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7.</w:t>
      </w:r>
      <w:r w:rsidR="00FF1B90" w:rsidRPr="00AF4BC8">
        <w:rPr>
          <w:rFonts w:eastAsia="Calibri"/>
          <w:szCs w:val="24"/>
          <w:lang w:eastAsia="x-none"/>
        </w:rPr>
        <w:t>2</w:t>
      </w:r>
      <w:r w:rsidRPr="00AF4BC8">
        <w:rPr>
          <w:rFonts w:eastAsia="Calibri"/>
          <w:szCs w:val="24"/>
          <w:lang w:eastAsia="x-none"/>
        </w:rPr>
        <w:t xml:space="preserve">. </w:t>
      </w:r>
      <w:r w:rsidR="00DB6831" w:rsidRPr="00DB6831">
        <w:rPr>
          <w:rFonts w:eastAsia="Calibri"/>
          <w:szCs w:val="24"/>
          <w:lang w:eastAsia="x-none"/>
        </w:rPr>
        <w:t>Stiprinti Trakų rajono mokyklų, gimnazijų mokinių savivaldas ir jaunimo organizacijas, skatinti neformalių  jaunimo grupių kūrimąsi bei jų bendradarbiavimą.</w:t>
      </w:r>
    </w:p>
    <w:p w14:paraId="594D92F0" w14:textId="10CF6D7E" w:rsidR="003D5A81"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7.</w:t>
      </w:r>
      <w:r w:rsidR="003D5A81" w:rsidRPr="00AF4BC8">
        <w:rPr>
          <w:rFonts w:eastAsia="Calibri"/>
          <w:szCs w:val="24"/>
          <w:lang w:eastAsia="x-none"/>
        </w:rPr>
        <w:t>3</w:t>
      </w:r>
      <w:r w:rsidRPr="00AF4BC8">
        <w:rPr>
          <w:rFonts w:eastAsia="Calibri"/>
          <w:szCs w:val="24"/>
          <w:lang w:eastAsia="x-none"/>
        </w:rPr>
        <w:t xml:space="preserve">. </w:t>
      </w:r>
      <w:r w:rsidR="003D5A81" w:rsidRPr="00AF4BC8">
        <w:rPr>
          <w:rFonts w:eastAsia="Calibri"/>
          <w:szCs w:val="24"/>
          <w:lang w:eastAsia="x-none"/>
        </w:rPr>
        <w:t>Ugdyti</w:t>
      </w:r>
      <w:r w:rsidRPr="00AF4BC8">
        <w:rPr>
          <w:rFonts w:eastAsia="Calibri"/>
          <w:szCs w:val="24"/>
          <w:lang w:eastAsia="x-none"/>
        </w:rPr>
        <w:t xml:space="preserve"> jaunų žmonių socialines</w:t>
      </w:r>
      <w:r w:rsidR="003D5A81" w:rsidRPr="00AF4BC8">
        <w:rPr>
          <w:rFonts w:eastAsia="Calibri"/>
          <w:szCs w:val="24"/>
          <w:lang w:eastAsia="x-none"/>
        </w:rPr>
        <w:t xml:space="preserve"> </w:t>
      </w:r>
      <w:r w:rsidRPr="00AF4BC8">
        <w:rPr>
          <w:rFonts w:eastAsia="Calibri"/>
          <w:szCs w:val="24"/>
          <w:lang w:eastAsia="x-none"/>
        </w:rPr>
        <w:t xml:space="preserve">kompetencijas, kultūrinių, socialinių ir visuomenės grupių toleranciją, </w:t>
      </w:r>
      <w:r w:rsidR="003D5A81" w:rsidRPr="00AF4BC8">
        <w:rPr>
          <w:rFonts w:eastAsia="Calibri"/>
          <w:szCs w:val="24"/>
          <w:lang w:eastAsia="x-none"/>
        </w:rPr>
        <w:t xml:space="preserve">įsitraukimą į savanoriškas veiklas. </w:t>
      </w:r>
    </w:p>
    <w:p w14:paraId="2B3A5AEF" w14:textId="00A837FE" w:rsidR="00893ED7" w:rsidRPr="00AF4BC8" w:rsidRDefault="003D5A81" w:rsidP="006B5D7E">
      <w:pPr>
        <w:spacing w:line="276" w:lineRule="auto"/>
        <w:ind w:firstLine="851"/>
        <w:jc w:val="both"/>
        <w:rPr>
          <w:rFonts w:eastAsia="Calibri"/>
          <w:szCs w:val="24"/>
          <w:lang w:eastAsia="x-none"/>
        </w:rPr>
      </w:pPr>
      <w:r w:rsidRPr="00AF4BC8">
        <w:rPr>
          <w:rFonts w:eastAsia="Calibri"/>
          <w:szCs w:val="24"/>
          <w:lang w:eastAsia="x-none"/>
        </w:rPr>
        <w:t xml:space="preserve">7.4. Užtikrinti </w:t>
      </w:r>
      <w:r w:rsidR="001929A2" w:rsidRPr="00AF4BC8">
        <w:rPr>
          <w:rFonts w:eastAsia="Calibri"/>
          <w:szCs w:val="24"/>
          <w:lang w:eastAsia="x-none"/>
        </w:rPr>
        <w:t xml:space="preserve">tautinių mažumų </w:t>
      </w:r>
      <w:r w:rsidRPr="00AF4BC8">
        <w:rPr>
          <w:rFonts w:eastAsia="Calibri"/>
          <w:szCs w:val="24"/>
          <w:lang w:eastAsia="x-none"/>
        </w:rPr>
        <w:t xml:space="preserve">ir diasporos </w:t>
      </w:r>
      <w:r w:rsidR="001929A2" w:rsidRPr="00AF4BC8">
        <w:rPr>
          <w:rFonts w:eastAsia="Calibri"/>
          <w:szCs w:val="24"/>
          <w:lang w:eastAsia="x-none"/>
        </w:rPr>
        <w:t>jaunim</w:t>
      </w:r>
      <w:r w:rsidRPr="00AF4BC8">
        <w:rPr>
          <w:rFonts w:eastAsia="Calibri"/>
          <w:szCs w:val="24"/>
          <w:lang w:eastAsia="x-none"/>
        </w:rPr>
        <w:t>o aktyvų įsitraukimą</w:t>
      </w:r>
      <w:r w:rsidR="001929A2" w:rsidRPr="00AF4BC8">
        <w:rPr>
          <w:rFonts w:eastAsia="Calibri"/>
          <w:szCs w:val="24"/>
          <w:lang w:eastAsia="x-none"/>
        </w:rPr>
        <w:t xml:space="preserve"> į įgyvendinam</w:t>
      </w:r>
      <w:r w:rsidR="00942993" w:rsidRPr="00AF4BC8">
        <w:rPr>
          <w:rFonts w:eastAsia="Calibri"/>
          <w:szCs w:val="24"/>
          <w:lang w:eastAsia="x-none"/>
        </w:rPr>
        <w:t>us</w:t>
      </w:r>
      <w:r w:rsidR="001929A2" w:rsidRPr="00AF4BC8">
        <w:rPr>
          <w:rFonts w:eastAsia="Calibri"/>
          <w:szCs w:val="24"/>
          <w:lang w:eastAsia="x-none"/>
        </w:rPr>
        <w:t xml:space="preserve"> </w:t>
      </w:r>
      <w:r w:rsidR="00942993" w:rsidRPr="00AF4BC8">
        <w:rPr>
          <w:rFonts w:eastAsia="Calibri"/>
          <w:szCs w:val="24"/>
          <w:lang w:eastAsia="x-none"/>
        </w:rPr>
        <w:t xml:space="preserve">jaunimo </w:t>
      </w:r>
      <w:r w:rsidR="001929A2" w:rsidRPr="00AF4BC8">
        <w:rPr>
          <w:rFonts w:eastAsia="Calibri"/>
          <w:szCs w:val="24"/>
          <w:lang w:eastAsia="x-none"/>
        </w:rPr>
        <w:t>pro</w:t>
      </w:r>
      <w:r w:rsidR="00942993" w:rsidRPr="00AF4BC8">
        <w:rPr>
          <w:rFonts w:eastAsia="Calibri"/>
          <w:szCs w:val="24"/>
          <w:lang w:eastAsia="x-none"/>
        </w:rPr>
        <w:t>jektus ar iniciatyvas</w:t>
      </w:r>
      <w:r w:rsidRPr="00AF4BC8">
        <w:rPr>
          <w:rFonts w:eastAsia="Calibri"/>
          <w:szCs w:val="24"/>
          <w:lang w:eastAsia="x-none"/>
        </w:rPr>
        <w:t>.</w:t>
      </w:r>
    </w:p>
    <w:p w14:paraId="2B3A5AF8" w14:textId="7D9397DA" w:rsidR="00893ED7" w:rsidRPr="00AF4BC8" w:rsidRDefault="001929A2" w:rsidP="006B5D7E">
      <w:pPr>
        <w:spacing w:line="276" w:lineRule="auto"/>
        <w:ind w:firstLine="851"/>
        <w:rPr>
          <w:szCs w:val="24"/>
        </w:rPr>
      </w:pPr>
      <w:r w:rsidRPr="00AF4BC8">
        <w:rPr>
          <w:szCs w:val="24"/>
        </w:rPr>
        <w:t>8.</w:t>
      </w:r>
      <w:r w:rsidR="00C65DB2" w:rsidRPr="00AF4BC8">
        <w:rPr>
          <w:szCs w:val="24"/>
        </w:rPr>
        <w:t xml:space="preserve"> Konkurs</w:t>
      </w:r>
      <w:r w:rsidR="00362D43" w:rsidRPr="00AF4BC8">
        <w:rPr>
          <w:szCs w:val="24"/>
        </w:rPr>
        <w:t>o</w:t>
      </w:r>
      <w:r w:rsidR="00C65DB2" w:rsidRPr="00AF4BC8">
        <w:rPr>
          <w:szCs w:val="24"/>
        </w:rPr>
        <w:t xml:space="preserve"> įgyvendinimo paprogramės</w:t>
      </w:r>
      <w:r w:rsidRPr="00AF4BC8">
        <w:rPr>
          <w:szCs w:val="24"/>
        </w:rPr>
        <w:t>:</w:t>
      </w:r>
    </w:p>
    <w:p w14:paraId="2B3A5AF9" w14:textId="5CAB9099" w:rsidR="00893ED7" w:rsidRPr="00AF4BC8" w:rsidRDefault="001929A2" w:rsidP="006B5D7E">
      <w:pPr>
        <w:spacing w:line="276" w:lineRule="auto"/>
        <w:ind w:firstLine="851"/>
        <w:jc w:val="both"/>
        <w:rPr>
          <w:szCs w:val="24"/>
        </w:rPr>
      </w:pPr>
      <w:r w:rsidRPr="00AF4BC8">
        <w:rPr>
          <w:szCs w:val="24"/>
        </w:rPr>
        <w:t xml:space="preserve">8.1. </w:t>
      </w:r>
      <w:r w:rsidR="00A52B0B">
        <w:rPr>
          <w:szCs w:val="24"/>
        </w:rPr>
        <w:t xml:space="preserve">Trakų rajono savivaldybės </w:t>
      </w:r>
      <w:r w:rsidR="00942993" w:rsidRPr="00AF4BC8">
        <w:rPr>
          <w:szCs w:val="24"/>
        </w:rPr>
        <w:t xml:space="preserve">jaunimo </w:t>
      </w:r>
      <w:r w:rsidRPr="00AF4BC8">
        <w:rPr>
          <w:szCs w:val="24"/>
        </w:rPr>
        <w:t>projektų</w:t>
      </w:r>
      <w:r w:rsidR="004C68B4" w:rsidRPr="00AF4BC8">
        <w:rPr>
          <w:szCs w:val="24"/>
        </w:rPr>
        <w:t xml:space="preserve"> </w:t>
      </w:r>
      <w:r w:rsidR="0004644B">
        <w:rPr>
          <w:szCs w:val="24"/>
        </w:rPr>
        <w:t xml:space="preserve">finansavimo </w:t>
      </w:r>
      <w:r w:rsidRPr="00AF4BC8">
        <w:rPr>
          <w:szCs w:val="24"/>
        </w:rPr>
        <w:t>konkursas</w:t>
      </w:r>
      <w:r w:rsidR="004C68B4" w:rsidRPr="00AF4BC8">
        <w:rPr>
          <w:szCs w:val="24"/>
        </w:rPr>
        <w:t>;</w:t>
      </w:r>
    </w:p>
    <w:p w14:paraId="2B3A5AFB" w14:textId="3CEC8D2B" w:rsidR="00893ED7" w:rsidRPr="00AF4BC8" w:rsidRDefault="001929A2" w:rsidP="006B5D7E">
      <w:pPr>
        <w:spacing w:line="276" w:lineRule="auto"/>
        <w:ind w:firstLine="851"/>
        <w:jc w:val="both"/>
        <w:rPr>
          <w:szCs w:val="24"/>
        </w:rPr>
      </w:pPr>
      <w:r w:rsidRPr="00AF4BC8">
        <w:rPr>
          <w:szCs w:val="24"/>
        </w:rPr>
        <w:lastRenderedPageBreak/>
        <w:t>8.</w:t>
      </w:r>
      <w:r w:rsidR="00193C5C" w:rsidRPr="00AF4BC8">
        <w:rPr>
          <w:szCs w:val="24"/>
        </w:rPr>
        <w:t>2</w:t>
      </w:r>
      <w:r w:rsidRPr="00AF4BC8">
        <w:rPr>
          <w:szCs w:val="24"/>
        </w:rPr>
        <w:t xml:space="preserve">. </w:t>
      </w:r>
      <w:r w:rsidR="00A52B0B">
        <w:rPr>
          <w:szCs w:val="24"/>
        </w:rPr>
        <w:t xml:space="preserve">Trakų rajono savivaldybės </w:t>
      </w:r>
      <w:r w:rsidRPr="00AF4BC8">
        <w:rPr>
          <w:szCs w:val="24"/>
        </w:rPr>
        <w:t xml:space="preserve">jaunimo iniciatyvų </w:t>
      </w:r>
      <w:r w:rsidR="0004644B">
        <w:rPr>
          <w:szCs w:val="24"/>
        </w:rPr>
        <w:t xml:space="preserve">finansavimo </w:t>
      </w:r>
      <w:r w:rsidRPr="00AF4BC8">
        <w:rPr>
          <w:szCs w:val="24"/>
        </w:rPr>
        <w:t>konkursas</w:t>
      </w:r>
      <w:r w:rsidR="004C68B4" w:rsidRPr="00AF4BC8">
        <w:rPr>
          <w:szCs w:val="24"/>
        </w:rPr>
        <w:t>.</w:t>
      </w:r>
    </w:p>
    <w:p w14:paraId="2B3A5AFC" w14:textId="54FD413B" w:rsidR="00893ED7" w:rsidRPr="00AF4BC8" w:rsidRDefault="001929A2" w:rsidP="006B5D7E">
      <w:pPr>
        <w:spacing w:line="276" w:lineRule="auto"/>
        <w:ind w:firstLine="851"/>
        <w:jc w:val="both"/>
        <w:rPr>
          <w:szCs w:val="24"/>
        </w:rPr>
      </w:pPr>
      <w:r w:rsidRPr="00AF4BC8">
        <w:rPr>
          <w:szCs w:val="24"/>
        </w:rPr>
        <w:t xml:space="preserve">9. Finansavimas konkursams numatomas Savivaldybės biudžete, kurį patvirtinus Savivaldybės jaunimo reikalų tarybos posėdžio metu paskirstoma, kiek lėšų bus skiriama einamųjų metų </w:t>
      </w:r>
      <w:r w:rsidR="00942993" w:rsidRPr="00AF4BC8">
        <w:rPr>
          <w:szCs w:val="24"/>
        </w:rPr>
        <w:t>jaunimo</w:t>
      </w:r>
      <w:r w:rsidR="003D5A81" w:rsidRPr="00AF4BC8">
        <w:rPr>
          <w:szCs w:val="24"/>
        </w:rPr>
        <w:t xml:space="preserve"> iniciatyvų ir</w:t>
      </w:r>
      <w:r w:rsidR="00942993" w:rsidRPr="00AF4BC8">
        <w:rPr>
          <w:szCs w:val="24"/>
        </w:rPr>
        <w:t xml:space="preserve"> </w:t>
      </w:r>
      <w:r w:rsidRPr="00AF4BC8">
        <w:rPr>
          <w:szCs w:val="24"/>
        </w:rPr>
        <w:t>projekt</w:t>
      </w:r>
      <w:r w:rsidR="003D5A81" w:rsidRPr="00AF4BC8">
        <w:rPr>
          <w:szCs w:val="24"/>
        </w:rPr>
        <w:t>ų konkursų įgyvendinimui</w:t>
      </w:r>
      <w:r w:rsidR="005001C3" w:rsidRPr="00AF4BC8">
        <w:rPr>
          <w:szCs w:val="24"/>
        </w:rPr>
        <w:t>.</w:t>
      </w:r>
    </w:p>
    <w:p w14:paraId="2B3A5AFD" w14:textId="7296D9D5"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10. Organizacijos, rengdamos paraiškas konkursui, privalo vadovautis šiais Nuostatais.</w:t>
      </w:r>
    </w:p>
    <w:p w14:paraId="6BD0258F" w14:textId="77777777" w:rsidR="006B5D7E" w:rsidRPr="00AF4BC8" w:rsidRDefault="006B5D7E" w:rsidP="006B5D7E">
      <w:pPr>
        <w:spacing w:line="276" w:lineRule="auto"/>
        <w:rPr>
          <w:b/>
          <w:szCs w:val="24"/>
        </w:rPr>
      </w:pPr>
    </w:p>
    <w:p w14:paraId="2B3A5B00" w14:textId="51E630AF" w:rsidR="00893ED7" w:rsidRPr="00AF4BC8" w:rsidRDefault="001929A2" w:rsidP="006B5D7E">
      <w:pPr>
        <w:spacing w:line="276" w:lineRule="auto"/>
        <w:jc w:val="center"/>
        <w:rPr>
          <w:b/>
          <w:szCs w:val="24"/>
        </w:rPr>
      </w:pPr>
      <w:r w:rsidRPr="00AF4BC8">
        <w:rPr>
          <w:b/>
          <w:szCs w:val="24"/>
        </w:rPr>
        <w:t>II SKYRIUS</w:t>
      </w:r>
    </w:p>
    <w:p w14:paraId="2B3A5B01" w14:textId="542511FE" w:rsidR="00893ED7" w:rsidRPr="00AF4BC8" w:rsidRDefault="001929A2" w:rsidP="006B5D7E">
      <w:pPr>
        <w:spacing w:line="276" w:lineRule="auto"/>
        <w:jc w:val="center"/>
        <w:rPr>
          <w:b/>
          <w:szCs w:val="24"/>
        </w:rPr>
      </w:pPr>
      <w:r w:rsidRPr="00AF4BC8">
        <w:rPr>
          <w:b/>
          <w:szCs w:val="24"/>
        </w:rPr>
        <w:t>REIKALAVIMAI PARAIŠKOMS</w:t>
      </w:r>
    </w:p>
    <w:p w14:paraId="2B3A5B02" w14:textId="77777777" w:rsidR="00893ED7" w:rsidRPr="00AF4BC8" w:rsidRDefault="00893ED7" w:rsidP="006B5D7E">
      <w:pPr>
        <w:spacing w:line="276" w:lineRule="auto"/>
        <w:jc w:val="center"/>
        <w:rPr>
          <w:rFonts w:eastAsia="Calibri"/>
          <w:b/>
          <w:szCs w:val="24"/>
          <w:lang w:eastAsia="x-none"/>
        </w:rPr>
      </w:pPr>
    </w:p>
    <w:p w14:paraId="2B3A5B03" w14:textId="2D2FE875"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11. Konkursui teikiamomis paraiškomis gali būti siekiama bendradarbiauti su kitomis savivaldybėmis, nevyriausybinėmis ir pelno organizacijomis, dirbančiomis naudingose srityse. Paraiškoje turi būti aiškiai nurodytas esamas ar numatomas bendradarbiavimas ir pateiktos bendradarbiavimo sutarčių ar kitų dokumentų, pagrindžiančių bendradarbiavimą, kopijos.</w:t>
      </w:r>
    </w:p>
    <w:p w14:paraId="2B3A5B04" w14:textId="5D802A90"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12. Konkursui teikiamos paraiškos turi būti įgyvendinamos</w:t>
      </w:r>
      <w:r w:rsidR="004C68B4" w:rsidRPr="00AF4BC8">
        <w:rPr>
          <w:rFonts w:eastAsia="Calibri"/>
          <w:szCs w:val="24"/>
          <w:lang w:eastAsia="x-none"/>
        </w:rPr>
        <w:t>,</w:t>
      </w:r>
      <w:r w:rsidRPr="00AF4BC8">
        <w:rPr>
          <w:rFonts w:eastAsia="Calibri"/>
          <w:szCs w:val="24"/>
          <w:lang w:eastAsia="x-none"/>
        </w:rPr>
        <w:t xml:space="preserve"> vadovaujantis jaunimo savanoriškumo, savarankiškumo, savivaldos ir kitais principais, nurodytais Lietuvos Respublikos jaunimo politikos pagrindų ir Lietuvos Respublikos savanoriškos veiklos įstatymuose.</w:t>
      </w:r>
    </w:p>
    <w:p w14:paraId="2B3A5B05" w14:textId="1ECCD349"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13. Konkursui negali būti teikiamos paraiškos, kurios:</w:t>
      </w:r>
    </w:p>
    <w:p w14:paraId="2B3A5B06" w14:textId="6B8AB0EA"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13.1. siekia pelno, atostogų ar turizmo;</w:t>
      </w:r>
    </w:p>
    <w:p w14:paraId="2B3A5B07" w14:textId="45091B3C"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 xml:space="preserve">13.2. kelia grėsmę žmonių sveikatai, garbei ir orumui, viešajai tvarkai; </w:t>
      </w:r>
    </w:p>
    <w:p w14:paraId="2B3A5B08" w14:textId="785D48E5" w:rsidR="00893ED7" w:rsidRPr="00AF4BC8" w:rsidRDefault="001929A2" w:rsidP="006B5D7E">
      <w:pPr>
        <w:spacing w:line="276" w:lineRule="auto"/>
        <w:ind w:firstLine="851"/>
        <w:jc w:val="both"/>
        <w:rPr>
          <w:rFonts w:eastAsia="Calibri"/>
          <w:szCs w:val="24"/>
          <w:lang w:eastAsia="x-none"/>
        </w:rPr>
      </w:pPr>
      <w:r w:rsidRPr="00AF4BC8">
        <w:rPr>
          <w:rFonts w:eastAsia="Calibri"/>
          <w:szCs w:val="24"/>
          <w:lang w:eastAsia="x-none"/>
        </w:rPr>
        <w:t>13.3. bet kokiomis formomis, metodais ir būdais skatina smurto, prievartos, neapykantos ir narkotikų bei kitų toksinių medžiagų populiarinimą</w:t>
      </w:r>
      <w:r w:rsidR="004C68B4" w:rsidRPr="00AF4BC8">
        <w:rPr>
          <w:rFonts w:eastAsia="Calibri"/>
          <w:szCs w:val="24"/>
          <w:lang w:eastAsia="x-none"/>
        </w:rPr>
        <w:t>, azartinius lošimus</w:t>
      </w:r>
      <w:r w:rsidRPr="00AF4BC8">
        <w:rPr>
          <w:rFonts w:eastAsia="Calibri"/>
          <w:szCs w:val="24"/>
          <w:lang w:eastAsia="x-none"/>
        </w:rPr>
        <w:t xml:space="preserve">; </w:t>
      </w:r>
    </w:p>
    <w:p w14:paraId="5393D632" w14:textId="1EEE7EDE" w:rsidR="00893ED7" w:rsidRPr="00AF4BC8" w:rsidRDefault="001929A2" w:rsidP="006B5D7E">
      <w:pPr>
        <w:shd w:val="clear" w:color="auto" w:fill="FFFFFF"/>
        <w:tabs>
          <w:tab w:val="left" w:pos="1247"/>
          <w:tab w:val="left" w:pos="1378"/>
        </w:tabs>
        <w:spacing w:line="276" w:lineRule="auto"/>
        <w:ind w:firstLine="851"/>
        <w:jc w:val="both"/>
        <w:rPr>
          <w:szCs w:val="24"/>
        </w:rPr>
      </w:pPr>
      <w:r w:rsidRPr="00AF4BC8">
        <w:rPr>
          <w:rFonts w:eastAsia="Calibri"/>
          <w:szCs w:val="24"/>
          <w:lang w:eastAsia="x-none"/>
        </w:rPr>
        <w:t>13.4. bet kokiomis kitomis formomis, metodais ir būdais pažeidžia Lietuvos Respublikos Konstituciją, įstatymus ir kitus teisės aktus.</w:t>
      </w:r>
      <w:r w:rsidRPr="00AF4BC8">
        <w:rPr>
          <w:szCs w:val="24"/>
        </w:rPr>
        <w:t xml:space="preserve"> </w:t>
      </w:r>
    </w:p>
    <w:p w14:paraId="69B10922" w14:textId="24A1310F" w:rsidR="00893ED7" w:rsidRPr="00AF4BC8" w:rsidRDefault="001929A2" w:rsidP="006B5D7E">
      <w:pPr>
        <w:shd w:val="clear" w:color="auto" w:fill="FFFFFF"/>
        <w:tabs>
          <w:tab w:val="left" w:pos="1247"/>
          <w:tab w:val="left" w:pos="1378"/>
        </w:tabs>
        <w:spacing w:line="276" w:lineRule="auto"/>
        <w:ind w:firstLine="851"/>
        <w:jc w:val="both"/>
        <w:rPr>
          <w:szCs w:val="24"/>
        </w:rPr>
      </w:pPr>
      <w:r w:rsidRPr="00AF4BC8">
        <w:rPr>
          <w:szCs w:val="24"/>
        </w:rPr>
        <w:t xml:space="preserve">14. </w:t>
      </w:r>
      <w:r w:rsidR="004324CF" w:rsidRPr="00AF4BC8">
        <w:rPr>
          <w:szCs w:val="24"/>
        </w:rPr>
        <w:t>Jaunimo p</w:t>
      </w:r>
      <w:r w:rsidRPr="00AF4BC8">
        <w:rPr>
          <w:szCs w:val="24"/>
        </w:rPr>
        <w:t>rojektas</w:t>
      </w:r>
      <w:r w:rsidR="004C68B4" w:rsidRPr="00AF4BC8">
        <w:rPr>
          <w:szCs w:val="24"/>
        </w:rPr>
        <w:t xml:space="preserve"> ar</w:t>
      </w:r>
      <w:r w:rsidRPr="00AF4BC8">
        <w:rPr>
          <w:szCs w:val="24"/>
        </w:rPr>
        <w:t xml:space="preserve"> iniciatyva aprašomi</w:t>
      </w:r>
      <w:r w:rsidR="00197736" w:rsidRPr="00AF4BC8">
        <w:rPr>
          <w:szCs w:val="24"/>
        </w:rPr>
        <w:t>,</w:t>
      </w:r>
      <w:r w:rsidRPr="00AF4BC8">
        <w:rPr>
          <w:szCs w:val="24"/>
        </w:rPr>
        <w:t xml:space="preserve"> užpildant paraišką. Paraiška turi būti pasirašyta asmens, turinčio teisę veikti Pareiškėjo vardu, nurodyta</w:t>
      </w:r>
      <w:r w:rsidR="003D5A81" w:rsidRPr="00AF4BC8">
        <w:rPr>
          <w:szCs w:val="24"/>
        </w:rPr>
        <w:t>s</w:t>
      </w:r>
      <w:r w:rsidRPr="00AF4BC8">
        <w:rPr>
          <w:szCs w:val="24"/>
        </w:rPr>
        <w:t xml:space="preserve"> jo vardas ir pavardė, pareigos ir patvirtinta antspaudu, jei Pareiškėjas antspaudą privalo turėti.  </w:t>
      </w:r>
    </w:p>
    <w:p w14:paraId="79F678EF" w14:textId="2E1DB77C" w:rsidR="00893ED7" w:rsidRPr="00AF4BC8" w:rsidRDefault="001929A2" w:rsidP="006B5D7E">
      <w:pPr>
        <w:shd w:val="clear" w:color="auto" w:fill="FFFFFF"/>
        <w:tabs>
          <w:tab w:val="left" w:pos="1247"/>
          <w:tab w:val="left" w:pos="1306"/>
        </w:tabs>
        <w:spacing w:line="276" w:lineRule="auto"/>
        <w:ind w:firstLine="851"/>
        <w:jc w:val="both"/>
        <w:rPr>
          <w:szCs w:val="24"/>
        </w:rPr>
      </w:pPr>
      <w:r w:rsidRPr="00AF4BC8">
        <w:rPr>
          <w:szCs w:val="24"/>
        </w:rPr>
        <w:t>15. Papildomi dokumentai, kurie turi būti pateikti:</w:t>
      </w:r>
    </w:p>
    <w:p w14:paraId="2DBF5ED5" w14:textId="4449D170" w:rsidR="00893ED7" w:rsidRPr="00AF4BC8" w:rsidRDefault="001929A2" w:rsidP="006B5D7E">
      <w:pPr>
        <w:shd w:val="clear" w:color="auto" w:fill="FFFFFF"/>
        <w:tabs>
          <w:tab w:val="left" w:pos="1247"/>
          <w:tab w:val="left" w:pos="1522"/>
        </w:tabs>
        <w:spacing w:line="276" w:lineRule="auto"/>
        <w:ind w:firstLine="851"/>
        <w:jc w:val="both"/>
        <w:rPr>
          <w:szCs w:val="24"/>
        </w:rPr>
      </w:pPr>
      <w:r w:rsidRPr="00AF4BC8">
        <w:rPr>
          <w:szCs w:val="24"/>
        </w:rPr>
        <w:t xml:space="preserve">15.1. </w:t>
      </w:r>
      <w:r w:rsidR="003D5A81" w:rsidRPr="00AF4BC8">
        <w:rPr>
          <w:szCs w:val="24"/>
        </w:rPr>
        <w:t>P</w:t>
      </w:r>
      <w:r w:rsidRPr="00AF4BC8">
        <w:rPr>
          <w:szCs w:val="24"/>
        </w:rPr>
        <w:t>areiškėjo vadovo parašu patvirtinta steigimo dokumento (nuostatų ar įstatų, steigimo sutarties ar registrų centro pažymėjimo ir (ar) išrašo) kopija</w:t>
      </w:r>
      <w:r w:rsidR="004C68B4" w:rsidRPr="00AF4BC8">
        <w:rPr>
          <w:szCs w:val="24"/>
        </w:rPr>
        <w:t xml:space="preserve"> (jei konkurse pareiškėjas dalyvauja ne pirmą kartą ir steigimo dokumentai nesikeitė, jų pridėti prie paraiškos nėra privaloma);</w:t>
      </w:r>
    </w:p>
    <w:p w14:paraId="21A5D172" w14:textId="17AA5D0F" w:rsidR="00893ED7" w:rsidRPr="00AF4BC8" w:rsidRDefault="001929A2" w:rsidP="006B5D7E">
      <w:pPr>
        <w:shd w:val="clear" w:color="auto" w:fill="FFFFFF"/>
        <w:tabs>
          <w:tab w:val="left" w:pos="1247"/>
        </w:tabs>
        <w:spacing w:line="276" w:lineRule="auto"/>
        <w:ind w:firstLine="851"/>
        <w:jc w:val="both"/>
        <w:rPr>
          <w:szCs w:val="24"/>
        </w:rPr>
      </w:pPr>
      <w:r w:rsidRPr="00AF4BC8">
        <w:rPr>
          <w:szCs w:val="24"/>
        </w:rPr>
        <w:t>15.2. jei Pareiškėjui atstovauja ne jos vadovas – dokumento, patvirtinančio asmens teisę veikti Pareiškėjo vardu, originalas ar tinkamai patvirtinta jo kopija;</w:t>
      </w:r>
    </w:p>
    <w:p w14:paraId="19A059ED" w14:textId="4FB79C59" w:rsidR="00893ED7" w:rsidRPr="00AF4BC8" w:rsidRDefault="001929A2" w:rsidP="004C68B4">
      <w:pPr>
        <w:shd w:val="clear" w:color="auto" w:fill="FFFFFF"/>
        <w:tabs>
          <w:tab w:val="left" w:pos="1247"/>
          <w:tab w:val="left" w:pos="1498"/>
        </w:tabs>
        <w:spacing w:line="276" w:lineRule="auto"/>
        <w:ind w:firstLine="851"/>
        <w:jc w:val="both"/>
        <w:rPr>
          <w:szCs w:val="24"/>
        </w:rPr>
      </w:pPr>
      <w:r w:rsidRPr="00AF4BC8">
        <w:rPr>
          <w:szCs w:val="24"/>
        </w:rPr>
        <w:t>15.</w:t>
      </w:r>
      <w:r w:rsidR="004C68B4" w:rsidRPr="00AF4BC8">
        <w:rPr>
          <w:szCs w:val="24"/>
        </w:rPr>
        <w:t>3</w:t>
      </w:r>
      <w:r w:rsidRPr="00AF4BC8">
        <w:rPr>
          <w:szCs w:val="24"/>
        </w:rPr>
        <w:t>. kiti dokumentai, kuriuos Pareiškėjas mano esant tikslinga pateikti</w:t>
      </w:r>
      <w:r w:rsidR="004C68B4" w:rsidRPr="00AF4BC8">
        <w:rPr>
          <w:szCs w:val="24"/>
        </w:rPr>
        <w:t xml:space="preserve"> (</w:t>
      </w:r>
      <w:r w:rsidRPr="00AF4BC8">
        <w:rPr>
          <w:szCs w:val="24"/>
        </w:rPr>
        <w:t>jaunimo iniciatyvų konkurse papildomi dokumentai nėra būtini ir teikiami tik tuo atveju, jei Pareiškėjas mano esant tikslinga juos pateikti</w:t>
      </w:r>
      <w:r w:rsidR="004C68B4" w:rsidRPr="00AF4BC8">
        <w:rPr>
          <w:szCs w:val="24"/>
        </w:rPr>
        <w:t>)</w:t>
      </w:r>
      <w:r w:rsidRPr="00AF4BC8">
        <w:rPr>
          <w:szCs w:val="24"/>
        </w:rPr>
        <w:t>.</w:t>
      </w:r>
    </w:p>
    <w:p w14:paraId="2B3A5B18" w14:textId="3660E10A" w:rsidR="00893ED7" w:rsidRPr="00AF4BC8" w:rsidRDefault="001929A2" w:rsidP="006B5D7E">
      <w:pPr>
        <w:tabs>
          <w:tab w:val="left" w:pos="1134"/>
          <w:tab w:val="left" w:pos="2410"/>
        </w:tabs>
        <w:spacing w:line="276" w:lineRule="auto"/>
        <w:ind w:firstLine="851"/>
        <w:jc w:val="both"/>
        <w:rPr>
          <w:color w:val="000000"/>
          <w:szCs w:val="24"/>
          <w:lang w:eastAsia="lt-LT"/>
        </w:rPr>
      </w:pPr>
      <w:r w:rsidRPr="00AF4BC8">
        <w:rPr>
          <w:caps/>
          <w:szCs w:val="24"/>
          <w:lang w:eastAsia="lt-LT"/>
        </w:rPr>
        <w:t>16.</w:t>
      </w:r>
      <w:r w:rsidRPr="00AF4BC8">
        <w:rPr>
          <w:b/>
          <w:caps/>
          <w:szCs w:val="24"/>
          <w:lang w:eastAsia="lt-LT"/>
        </w:rPr>
        <w:t xml:space="preserve"> </w:t>
      </w:r>
      <w:r w:rsidRPr="00AF4BC8">
        <w:rPr>
          <w:szCs w:val="24"/>
          <w:lang w:eastAsia="lt-LT"/>
        </w:rPr>
        <w:t>Norėdamas dalyvauti konkurse</w:t>
      </w:r>
      <w:r w:rsidR="00944372" w:rsidRPr="00AF4BC8">
        <w:rPr>
          <w:szCs w:val="24"/>
          <w:lang w:eastAsia="lt-LT"/>
        </w:rPr>
        <w:t>,</w:t>
      </w:r>
      <w:r w:rsidRPr="00AF4BC8">
        <w:rPr>
          <w:szCs w:val="24"/>
          <w:lang w:eastAsia="lt-LT"/>
        </w:rPr>
        <w:t xml:space="preserve"> Pareiškėjas </w:t>
      </w:r>
      <w:r w:rsidRPr="00AF4BC8">
        <w:rPr>
          <w:color w:val="000000"/>
          <w:szCs w:val="24"/>
          <w:lang w:eastAsia="lt-LT"/>
        </w:rPr>
        <w:t>privalo pateikti</w:t>
      </w:r>
      <w:r w:rsidR="00944372" w:rsidRPr="00AF4BC8">
        <w:rPr>
          <w:color w:val="000000"/>
          <w:szCs w:val="24"/>
          <w:lang w:eastAsia="lt-LT"/>
        </w:rPr>
        <w:t xml:space="preserve"> užpildytą </w:t>
      </w:r>
      <w:r w:rsidR="00362D43" w:rsidRPr="00AF4BC8">
        <w:rPr>
          <w:color w:val="000000"/>
          <w:szCs w:val="24"/>
          <w:lang w:eastAsia="lt-LT"/>
        </w:rPr>
        <w:t xml:space="preserve">jaunimo </w:t>
      </w:r>
      <w:r w:rsidR="00944372" w:rsidRPr="00AF4BC8">
        <w:rPr>
          <w:color w:val="000000"/>
          <w:szCs w:val="24"/>
          <w:lang w:eastAsia="lt-LT"/>
        </w:rPr>
        <w:t xml:space="preserve">projekto ar iniciatyvos paraišką </w:t>
      </w:r>
      <w:r w:rsidR="003D6588">
        <w:rPr>
          <w:color w:val="000000"/>
          <w:szCs w:val="24"/>
          <w:lang w:eastAsia="lt-LT"/>
        </w:rPr>
        <w:t>popieriniu</w:t>
      </w:r>
      <w:r w:rsidR="00944372" w:rsidRPr="00AF4BC8">
        <w:rPr>
          <w:color w:val="000000"/>
          <w:szCs w:val="24"/>
          <w:lang w:eastAsia="lt-LT"/>
        </w:rPr>
        <w:t xml:space="preserve"> arba elektroniniu formatu</w:t>
      </w:r>
      <w:r w:rsidRPr="00AF4BC8">
        <w:rPr>
          <w:color w:val="000000"/>
          <w:szCs w:val="24"/>
          <w:lang w:eastAsia="lt-LT"/>
        </w:rPr>
        <w:t>:</w:t>
      </w:r>
    </w:p>
    <w:p w14:paraId="0113A01B" w14:textId="7F9249B9" w:rsidR="00181282" w:rsidRPr="00AF4BC8" w:rsidRDefault="001929A2" w:rsidP="00944372">
      <w:pPr>
        <w:tabs>
          <w:tab w:val="left" w:pos="851"/>
          <w:tab w:val="left" w:pos="1276"/>
          <w:tab w:val="left" w:pos="2127"/>
        </w:tabs>
        <w:spacing w:line="276" w:lineRule="auto"/>
        <w:ind w:firstLine="851"/>
        <w:jc w:val="both"/>
        <w:rPr>
          <w:color w:val="000000"/>
          <w:szCs w:val="24"/>
        </w:rPr>
      </w:pPr>
      <w:r w:rsidRPr="00AF4BC8">
        <w:rPr>
          <w:color w:val="000000"/>
          <w:szCs w:val="24"/>
          <w:lang w:eastAsia="lt-LT"/>
        </w:rPr>
        <w:t>16.1.</w:t>
      </w:r>
      <w:r w:rsidR="006B5D7E" w:rsidRPr="00AF4BC8">
        <w:rPr>
          <w:color w:val="000000"/>
          <w:szCs w:val="24"/>
          <w:lang w:eastAsia="lt-LT"/>
        </w:rPr>
        <w:t xml:space="preserve"> </w:t>
      </w:r>
      <w:r w:rsidR="003D6588">
        <w:rPr>
          <w:color w:val="000000"/>
          <w:szCs w:val="24"/>
          <w:lang w:eastAsia="lt-LT"/>
        </w:rPr>
        <w:t>Popierinis</w:t>
      </w:r>
      <w:r w:rsidRPr="00AF4BC8">
        <w:rPr>
          <w:color w:val="000000"/>
          <w:szCs w:val="24"/>
          <w:lang w:eastAsia="lt-LT"/>
        </w:rPr>
        <w:t xml:space="preserve"> </w:t>
      </w:r>
      <w:r w:rsidR="00942993" w:rsidRPr="00AF4BC8">
        <w:rPr>
          <w:color w:val="000000"/>
          <w:szCs w:val="24"/>
          <w:lang w:eastAsia="lt-LT"/>
        </w:rPr>
        <w:t xml:space="preserve">jaunimo </w:t>
      </w:r>
      <w:r w:rsidRPr="00AF4BC8">
        <w:rPr>
          <w:color w:val="000000"/>
          <w:szCs w:val="24"/>
          <w:lang w:eastAsia="lt-LT"/>
        </w:rPr>
        <w:t>projekto ar iniciatyvos paraiškos egzempliori</w:t>
      </w:r>
      <w:r w:rsidR="00944372" w:rsidRPr="00AF4BC8">
        <w:rPr>
          <w:color w:val="000000"/>
          <w:szCs w:val="24"/>
          <w:lang w:eastAsia="lt-LT"/>
        </w:rPr>
        <w:t>us</w:t>
      </w:r>
      <w:r w:rsidRPr="00AF4BC8">
        <w:rPr>
          <w:color w:val="000000"/>
          <w:szCs w:val="24"/>
          <w:lang w:eastAsia="lt-LT"/>
        </w:rPr>
        <w:t>, sunumeruot</w:t>
      </w:r>
      <w:r w:rsidR="00944372" w:rsidRPr="00AF4BC8">
        <w:rPr>
          <w:color w:val="000000"/>
          <w:szCs w:val="24"/>
          <w:lang w:eastAsia="lt-LT"/>
        </w:rPr>
        <w:t>as</w:t>
      </w:r>
      <w:r w:rsidRPr="00AF4BC8">
        <w:rPr>
          <w:color w:val="000000"/>
          <w:szCs w:val="24"/>
          <w:lang w:eastAsia="lt-LT"/>
        </w:rPr>
        <w:t>, pasirašyt</w:t>
      </w:r>
      <w:r w:rsidR="00944372" w:rsidRPr="00AF4BC8">
        <w:rPr>
          <w:color w:val="000000"/>
          <w:szCs w:val="24"/>
          <w:lang w:eastAsia="lt-LT"/>
        </w:rPr>
        <w:t>as</w:t>
      </w:r>
      <w:r w:rsidRPr="00AF4BC8">
        <w:rPr>
          <w:color w:val="000000"/>
          <w:szCs w:val="24"/>
          <w:lang w:eastAsia="lt-LT"/>
        </w:rPr>
        <w:t xml:space="preserve"> Pareiškėjo</w:t>
      </w:r>
      <w:r w:rsidRPr="00AF4BC8">
        <w:rPr>
          <w:b/>
          <w:szCs w:val="24"/>
          <w:lang w:eastAsia="lt-LT"/>
        </w:rPr>
        <w:t xml:space="preserve"> </w:t>
      </w:r>
      <w:r w:rsidRPr="00AF4BC8">
        <w:rPr>
          <w:color w:val="000000"/>
          <w:szCs w:val="24"/>
          <w:lang w:eastAsia="lt-LT"/>
        </w:rPr>
        <w:t>vadovo, projekto</w:t>
      </w:r>
      <w:r w:rsidR="00944372" w:rsidRPr="00AF4BC8">
        <w:rPr>
          <w:color w:val="000000"/>
          <w:szCs w:val="24"/>
          <w:lang w:eastAsia="lt-LT"/>
        </w:rPr>
        <w:t xml:space="preserve"> / iniciatyvos</w:t>
      </w:r>
      <w:r w:rsidRPr="00AF4BC8">
        <w:rPr>
          <w:color w:val="000000"/>
          <w:szCs w:val="24"/>
          <w:lang w:eastAsia="lt-LT"/>
        </w:rPr>
        <w:t xml:space="preserve"> vadovo ir patvirtint</w:t>
      </w:r>
      <w:r w:rsidR="00944372" w:rsidRPr="00AF4BC8">
        <w:rPr>
          <w:color w:val="000000"/>
          <w:szCs w:val="24"/>
          <w:lang w:eastAsia="lt-LT"/>
        </w:rPr>
        <w:t>as</w:t>
      </w:r>
      <w:r w:rsidRPr="00AF4BC8">
        <w:rPr>
          <w:color w:val="000000"/>
          <w:szCs w:val="24"/>
          <w:lang w:eastAsia="lt-LT"/>
        </w:rPr>
        <w:t xml:space="preserve"> antspaudu (jei Pareiškėjas privalo jį turėti)</w:t>
      </w:r>
      <w:r w:rsidR="00944372" w:rsidRPr="00AF4BC8">
        <w:rPr>
          <w:color w:val="000000"/>
          <w:szCs w:val="24"/>
          <w:lang w:eastAsia="lt-LT"/>
        </w:rPr>
        <w:t xml:space="preserve"> </w:t>
      </w:r>
      <w:r w:rsidR="00944372" w:rsidRPr="00AF4BC8">
        <w:rPr>
          <w:color w:val="000000"/>
          <w:szCs w:val="24"/>
        </w:rPr>
        <w:t xml:space="preserve">teikiamos vieno langelio principu į </w:t>
      </w:r>
      <w:r w:rsidR="00944372" w:rsidRPr="00AF4BC8">
        <w:rPr>
          <w:color w:val="000000" w:themeColor="text1"/>
          <w:szCs w:val="24"/>
        </w:rPr>
        <w:t>Trakų rajono savivaldybės administraciją (</w:t>
      </w:r>
      <w:r w:rsidR="00944372" w:rsidRPr="00AF4BC8">
        <w:rPr>
          <w:szCs w:val="24"/>
        </w:rPr>
        <w:t xml:space="preserve">Vytauto g. 33, Trakai). Spausdinta </w:t>
      </w:r>
      <w:r w:rsidR="00944372" w:rsidRPr="00AF4BC8">
        <w:rPr>
          <w:color w:val="000000"/>
          <w:szCs w:val="24"/>
          <w:lang w:eastAsia="lt-LT"/>
        </w:rPr>
        <w:t>p</w:t>
      </w:r>
      <w:r w:rsidRPr="00AF4BC8">
        <w:rPr>
          <w:color w:val="000000"/>
          <w:szCs w:val="24"/>
        </w:rPr>
        <w:t>araiška ir papildomi dokumentai turi būti tvarkingai susegti</w:t>
      </w:r>
      <w:r w:rsidR="00944372" w:rsidRPr="00AF4BC8">
        <w:rPr>
          <w:color w:val="000000"/>
          <w:szCs w:val="24"/>
        </w:rPr>
        <w:t xml:space="preserve">, </w:t>
      </w:r>
      <w:r w:rsidRPr="00AF4BC8">
        <w:rPr>
          <w:color w:val="000000"/>
          <w:szCs w:val="24"/>
        </w:rPr>
        <w:t>puslapiai sunumeruoti, paskutinio lapo antroje pusėje nurodytas lapų skaičius</w:t>
      </w:r>
      <w:r w:rsidR="00944372" w:rsidRPr="00AF4BC8">
        <w:rPr>
          <w:color w:val="000000"/>
          <w:szCs w:val="24"/>
        </w:rPr>
        <w:t>.</w:t>
      </w:r>
      <w:r w:rsidRPr="00AF4BC8">
        <w:rPr>
          <w:color w:val="000000"/>
          <w:szCs w:val="24"/>
        </w:rPr>
        <w:t xml:space="preserve"> </w:t>
      </w:r>
      <w:r w:rsidR="00944372" w:rsidRPr="00AF4BC8">
        <w:rPr>
          <w:color w:val="000000"/>
          <w:szCs w:val="24"/>
        </w:rPr>
        <w:t>D</w:t>
      </w:r>
      <w:r w:rsidRPr="00AF4BC8">
        <w:rPr>
          <w:color w:val="000000"/>
          <w:szCs w:val="24"/>
        </w:rPr>
        <w:t xml:space="preserve">okumentai teikiami </w:t>
      </w:r>
      <w:r w:rsidR="00944372" w:rsidRPr="00AF4BC8">
        <w:rPr>
          <w:color w:val="000000"/>
          <w:szCs w:val="24"/>
        </w:rPr>
        <w:t>su lydraščiu, kuriame nurodytas</w:t>
      </w:r>
      <w:r w:rsidRPr="00AF4BC8">
        <w:rPr>
          <w:color w:val="000000"/>
          <w:szCs w:val="24"/>
        </w:rPr>
        <w:t xml:space="preserve"> Pareiškėjo pavadinim</w:t>
      </w:r>
      <w:r w:rsidR="00944372" w:rsidRPr="00AF4BC8">
        <w:rPr>
          <w:color w:val="000000"/>
          <w:szCs w:val="24"/>
        </w:rPr>
        <w:t>as</w:t>
      </w:r>
      <w:r w:rsidRPr="00AF4BC8">
        <w:rPr>
          <w:color w:val="000000"/>
          <w:szCs w:val="24"/>
        </w:rPr>
        <w:t xml:space="preserve">, </w:t>
      </w:r>
      <w:r w:rsidR="00944372" w:rsidRPr="00AF4BC8">
        <w:rPr>
          <w:color w:val="000000"/>
          <w:szCs w:val="24"/>
        </w:rPr>
        <w:t xml:space="preserve">kontaktiniai duomenys, </w:t>
      </w:r>
      <w:r w:rsidR="00362D43" w:rsidRPr="00AF4BC8">
        <w:rPr>
          <w:color w:val="000000"/>
          <w:szCs w:val="24"/>
        </w:rPr>
        <w:t xml:space="preserve">jaunimo </w:t>
      </w:r>
      <w:r w:rsidR="00944372" w:rsidRPr="00AF4BC8">
        <w:rPr>
          <w:color w:val="000000"/>
          <w:szCs w:val="24"/>
        </w:rPr>
        <w:t xml:space="preserve">projekto </w:t>
      </w:r>
      <w:r w:rsidR="00362D43" w:rsidRPr="00AF4BC8">
        <w:rPr>
          <w:color w:val="000000"/>
          <w:szCs w:val="24"/>
        </w:rPr>
        <w:t>ar</w:t>
      </w:r>
      <w:r w:rsidR="00944372" w:rsidRPr="00AF4BC8">
        <w:rPr>
          <w:color w:val="000000"/>
          <w:szCs w:val="24"/>
        </w:rPr>
        <w:t xml:space="preserve"> iniciatyvos pavadinimas ir informacija, kad p</w:t>
      </w:r>
      <w:r w:rsidRPr="00AF4BC8">
        <w:rPr>
          <w:color w:val="000000"/>
          <w:szCs w:val="24"/>
        </w:rPr>
        <w:t>araišk</w:t>
      </w:r>
      <w:r w:rsidR="00181282" w:rsidRPr="00AF4BC8">
        <w:rPr>
          <w:color w:val="000000"/>
          <w:szCs w:val="24"/>
        </w:rPr>
        <w:t>a</w:t>
      </w:r>
      <w:r w:rsidRPr="00AF4BC8">
        <w:rPr>
          <w:color w:val="000000"/>
          <w:szCs w:val="24"/>
        </w:rPr>
        <w:t xml:space="preserve"> </w:t>
      </w:r>
      <w:r w:rsidR="00944372" w:rsidRPr="00AF4BC8">
        <w:rPr>
          <w:color w:val="000000"/>
          <w:szCs w:val="24"/>
        </w:rPr>
        <w:t xml:space="preserve">teikiama </w:t>
      </w:r>
      <w:r w:rsidR="001051DC" w:rsidRPr="00AF4BC8">
        <w:rPr>
          <w:color w:val="000000"/>
          <w:szCs w:val="24"/>
        </w:rPr>
        <w:t>Trakų rajono savivaldybės 20</w:t>
      </w:r>
      <w:r w:rsidR="00944372" w:rsidRPr="00AF4BC8">
        <w:rPr>
          <w:color w:val="000000"/>
          <w:szCs w:val="24"/>
        </w:rPr>
        <w:t>2</w:t>
      </w:r>
      <w:r w:rsidR="00DB6831">
        <w:rPr>
          <w:color w:val="000000"/>
          <w:szCs w:val="24"/>
        </w:rPr>
        <w:t>5</w:t>
      </w:r>
      <w:r w:rsidR="001051DC" w:rsidRPr="00AF4BC8">
        <w:rPr>
          <w:color w:val="000000"/>
          <w:szCs w:val="24"/>
        </w:rPr>
        <w:t xml:space="preserve"> m</w:t>
      </w:r>
      <w:r w:rsidR="00362D43" w:rsidRPr="00AF4BC8">
        <w:rPr>
          <w:color w:val="000000"/>
          <w:szCs w:val="24"/>
        </w:rPr>
        <w:t>etų</w:t>
      </w:r>
      <w:r w:rsidR="001051DC" w:rsidRPr="00AF4BC8">
        <w:rPr>
          <w:color w:val="000000"/>
          <w:szCs w:val="24"/>
        </w:rPr>
        <w:t xml:space="preserve"> </w:t>
      </w:r>
      <w:r w:rsidRPr="00AF4BC8">
        <w:rPr>
          <w:color w:val="000000"/>
          <w:szCs w:val="24"/>
        </w:rPr>
        <w:t>jaunimo</w:t>
      </w:r>
      <w:r w:rsidR="001051DC" w:rsidRPr="00AF4BC8">
        <w:rPr>
          <w:color w:val="000000"/>
          <w:szCs w:val="24"/>
        </w:rPr>
        <w:t xml:space="preserve"> </w:t>
      </w:r>
      <w:r w:rsidR="00181282" w:rsidRPr="00AF4BC8">
        <w:rPr>
          <w:color w:val="000000"/>
          <w:szCs w:val="24"/>
        </w:rPr>
        <w:t>iniciatyv</w:t>
      </w:r>
      <w:r w:rsidR="001051DC" w:rsidRPr="00AF4BC8">
        <w:rPr>
          <w:color w:val="000000"/>
          <w:szCs w:val="24"/>
        </w:rPr>
        <w:t>ų ir projektų finansavimo konkursui</w:t>
      </w:r>
      <w:r w:rsidR="00944372" w:rsidRPr="00AF4BC8">
        <w:rPr>
          <w:color w:val="000000"/>
          <w:szCs w:val="24"/>
        </w:rPr>
        <w:t xml:space="preserve">. Dokumentai turi būti pateikti </w:t>
      </w:r>
      <w:r w:rsidR="00944372" w:rsidRPr="00AF4BC8">
        <w:rPr>
          <w:color w:val="000000"/>
          <w:szCs w:val="24"/>
          <w:lang w:eastAsia="lt-LT"/>
        </w:rPr>
        <w:t xml:space="preserve">ne vėliau nei skelbime nurodytą galutinę jaunimo projektų ir iniciatyvų konkursų </w:t>
      </w:r>
      <w:r w:rsidR="003D6588">
        <w:rPr>
          <w:color w:val="000000"/>
          <w:szCs w:val="24"/>
          <w:lang w:eastAsia="lt-LT"/>
        </w:rPr>
        <w:t xml:space="preserve">paprogramių </w:t>
      </w:r>
      <w:r w:rsidR="00944372" w:rsidRPr="00AF4BC8">
        <w:rPr>
          <w:color w:val="000000"/>
          <w:szCs w:val="24"/>
          <w:lang w:eastAsia="lt-LT"/>
        </w:rPr>
        <w:t>pateikimo dieną</w:t>
      </w:r>
      <w:r w:rsidR="00362D43" w:rsidRPr="00AF4BC8">
        <w:rPr>
          <w:color w:val="000000"/>
          <w:szCs w:val="24"/>
          <w:lang w:eastAsia="lt-LT"/>
        </w:rPr>
        <w:t>.</w:t>
      </w:r>
    </w:p>
    <w:p w14:paraId="2B3A5B1A" w14:textId="510233E9" w:rsidR="00893ED7" w:rsidRPr="00AF4BC8" w:rsidRDefault="001929A2" w:rsidP="006B5D7E">
      <w:pPr>
        <w:tabs>
          <w:tab w:val="left" w:pos="851"/>
          <w:tab w:val="left" w:pos="1276"/>
          <w:tab w:val="left" w:pos="2127"/>
        </w:tabs>
        <w:spacing w:line="276" w:lineRule="auto"/>
        <w:ind w:firstLine="851"/>
        <w:jc w:val="both"/>
        <w:rPr>
          <w:color w:val="000000"/>
          <w:szCs w:val="24"/>
          <w:lang w:eastAsia="lt-LT"/>
        </w:rPr>
      </w:pPr>
      <w:r w:rsidRPr="00AF4BC8">
        <w:rPr>
          <w:color w:val="000000"/>
          <w:szCs w:val="24"/>
          <w:lang w:eastAsia="lt-LT"/>
        </w:rPr>
        <w:lastRenderedPageBreak/>
        <w:t>16.</w:t>
      </w:r>
      <w:r w:rsidR="001051DC" w:rsidRPr="00AF4BC8">
        <w:rPr>
          <w:color w:val="000000"/>
          <w:szCs w:val="24"/>
          <w:lang w:eastAsia="lt-LT"/>
        </w:rPr>
        <w:t>2</w:t>
      </w:r>
      <w:r w:rsidRPr="00AF4BC8">
        <w:rPr>
          <w:color w:val="000000"/>
          <w:szCs w:val="24"/>
          <w:lang w:eastAsia="lt-LT"/>
        </w:rPr>
        <w:t>. Elektronin</w:t>
      </w:r>
      <w:r w:rsidR="00944372" w:rsidRPr="00AF4BC8">
        <w:rPr>
          <w:color w:val="000000"/>
          <w:szCs w:val="24"/>
          <w:lang w:eastAsia="lt-LT"/>
        </w:rPr>
        <w:t>ė</w:t>
      </w:r>
      <w:r w:rsidR="003D6588" w:rsidRPr="003D6588">
        <w:rPr>
          <w:color w:val="000000"/>
          <w:szCs w:val="24"/>
          <w:lang w:eastAsia="lt-LT"/>
        </w:rPr>
        <w:t xml:space="preserve"> </w:t>
      </w:r>
      <w:r w:rsidR="003D6588" w:rsidRPr="00AF4BC8">
        <w:rPr>
          <w:color w:val="000000"/>
          <w:szCs w:val="24"/>
          <w:lang w:eastAsia="lt-LT"/>
        </w:rPr>
        <w:t>jaunimo projekto ar iniciatyvos</w:t>
      </w:r>
      <w:r w:rsidRPr="00AF4BC8">
        <w:rPr>
          <w:color w:val="000000"/>
          <w:szCs w:val="24"/>
          <w:lang w:eastAsia="lt-LT"/>
        </w:rPr>
        <w:t xml:space="preserve"> paraiškos versij</w:t>
      </w:r>
      <w:r w:rsidR="00944372" w:rsidRPr="00AF4BC8">
        <w:rPr>
          <w:color w:val="000000"/>
          <w:szCs w:val="24"/>
          <w:lang w:eastAsia="lt-LT"/>
        </w:rPr>
        <w:t>a</w:t>
      </w:r>
      <w:r w:rsidRPr="00AF4BC8">
        <w:rPr>
          <w:color w:val="000000"/>
          <w:szCs w:val="24"/>
          <w:lang w:eastAsia="lt-LT"/>
        </w:rPr>
        <w:t xml:space="preserve"> PDF formatu</w:t>
      </w:r>
      <w:r w:rsidR="00553F15" w:rsidRPr="00AF4BC8">
        <w:rPr>
          <w:color w:val="000000"/>
          <w:szCs w:val="24"/>
          <w:lang w:eastAsia="lt-LT"/>
        </w:rPr>
        <w:t xml:space="preserve"> su lydraščiu</w:t>
      </w:r>
      <w:r w:rsidRPr="00AF4BC8">
        <w:rPr>
          <w:color w:val="000000"/>
          <w:szCs w:val="24"/>
          <w:lang w:eastAsia="lt-LT"/>
        </w:rPr>
        <w:t xml:space="preserve"> </w:t>
      </w:r>
      <w:r w:rsidR="001051DC" w:rsidRPr="00AF4BC8">
        <w:rPr>
          <w:color w:val="000000"/>
          <w:szCs w:val="24"/>
          <w:lang w:eastAsia="lt-LT"/>
        </w:rPr>
        <w:t>ir priedais siunčiama</w:t>
      </w:r>
      <w:r w:rsidRPr="00AF4BC8">
        <w:rPr>
          <w:color w:val="000000"/>
          <w:szCs w:val="24"/>
          <w:lang w:eastAsia="lt-LT"/>
        </w:rPr>
        <w:t xml:space="preserve"> </w:t>
      </w:r>
      <w:r w:rsidR="001D0105" w:rsidRPr="00AF4BC8">
        <w:rPr>
          <w:color w:val="000000" w:themeColor="text1"/>
          <w:szCs w:val="24"/>
          <w:lang w:eastAsia="lt-LT"/>
        </w:rPr>
        <w:t>e</w:t>
      </w:r>
      <w:r w:rsidRPr="00AF4BC8">
        <w:rPr>
          <w:color w:val="000000" w:themeColor="text1"/>
          <w:szCs w:val="24"/>
          <w:lang w:eastAsia="lt-LT"/>
        </w:rPr>
        <w:t xml:space="preserve">l. paštu </w:t>
      </w:r>
      <w:hyperlink r:id="rId8" w:history="1">
        <w:r w:rsidR="00553F15" w:rsidRPr="00AF4BC8">
          <w:rPr>
            <w:rStyle w:val="Hyperlink"/>
            <w:szCs w:val="24"/>
            <w:lang w:eastAsia="lt-LT"/>
          </w:rPr>
          <w:t>dokumentai@trakai.lt</w:t>
        </w:r>
      </w:hyperlink>
      <w:r w:rsidR="001051DC" w:rsidRPr="00AF4BC8">
        <w:rPr>
          <w:color w:val="000000" w:themeColor="text1"/>
          <w:szCs w:val="24"/>
          <w:lang w:eastAsia="lt-LT"/>
        </w:rPr>
        <w:t xml:space="preserve"> </w:t>
      </w:r>
      <w:r w:rsidR="00944372" w:rsidRPr="00AF4BC8">
        <w:rPr>
          <w:color w:val="000000" w:themeColor="text1"/>
          <w:szCs w:val="24"/>
          <w:lang w:eastAsia="lt-LT"/>
        </w:rPr>
        <w:t xml:space="preserve">ir </w:t>
      </w:r>
      <w:hyperlink r:id="rId9" w:history="1">
        <w:r w:rsidR="00944372" w:rsidRPr="00AF4BC8">
          <w:rPr>
            <w:rStyle w:val="Hyperlink"/>
            <w:szCs w:val="24"/>
            <w:lang w:eastAsia="lt-LT"/>
          </w:rPr>
          <w:t>jaunimas@trakai.lt</w:t>
        </w:r>
      </w:hyperlink>
      <w:r w:rsidR="00944372" w:rsidRPr="00AF4BC8">
        <w:rPr>
          <w:color w:val="000000" w:themeColor="text1"/>
          <w:szCs w:val="24"/>
          <w:lang w:eastAsia="lt-LT"/>
        </w:rPr>
        <w:t xml:space="preserve">. El. </w:t>
      </w:r>
      <w:r w:rsidR="00944372" w:rsidRPr="00AF4BC8">
        <w:rPr>
          <w:color w:val="000000"/>
          <w:szCs w:val="24"/>
          <w:lang w:eastAsia="lt-LT"/>
        </w:rPr>
        <w:t>jaunimo projekto ar iniciatyvos paraiškos egzempliorius turi būti sunumeruotas, pasirašytas Pareiškėjo</w:t>
      </w:r>
      <w:r w:rsidR="00944372" w:rsidRPr="00AF4BC8">
        <w:rPr>
          <w:b/>
          <w:szCs w:val="24"/>
          <w:lang w:eastAsia="lt-LT"/>
        </w:rPr>
        <w:t xml:space="preserve"> </w:t>
      </w:r>
      <w:r w:rsidR="00944372" w:rsidRPr="00AF4BC8">
        <w:rPr>
          <w:color w:val="000000"/>
          <w:szCs w:val="24"/>
          <w:lang w:eastAsia="lt-LT"/>
        </w:rPr>
        <w:t xml:space="preserve">vadovo, projekto / iniciatyvos vadovo ir patvirtintas antspaudu (jei Pareiškėjas privalo jį turėti). </w:t>
      </w:r>
      <w:r w:rsidR="00944372" w:rsidRPr="00AF4BC8">
        <w:rPr>
          <w:color w:val="000000"/>
          <w:szCs w:val="24"/>
        </w:rPr>
        <w:t xml:space="preserve">Dokumentai turi būti atsiųsti nurodytais el. paštais </w:t>
      </w:r>
      <w:r w:rsidRPr="00AF4BC8">
        <w:rPr>
          <w:color w:val="000000"/>
          <w:szCs w:val="24"/>
          <w:lang w:eastAsia="lt-LT"/>
        </w:rPr>
        <w:t>ne vėliau</w:t>
      </w:r>
      <w:r w:rsidR="00944372" w:rsidRPr="00AF4BC8">
        <w:rPr>
          <w:color w:val="000000"/>
          <w:szCs w:val="24"/>
          <w:lang w:eastAsia="lt-LT"/>
        </w:rPr>
        <w:t xml:space="preserve"> nei skelbime nurodytą galutinę jaunimo projektų ir iniciatyvų konkursų </w:t>
      </w:r>
      <w:r w:rsidR="003D6588">
        <w:rPr>
          <w:color w:val="000000"/>
          <w:szCs w:val="24"/>
          <w:lang w:eastAsia="lt-LT"/>
        </w:rPr>
        <w:t xml:space="preserve">paprogramių </w:t>
      </w:r>
      <w:r w:rsidR="00944372" w:rsidRPr="00AF4BC8">
        <w:rPr>
          <w:color w:val="000000"/>
          <w:szCs w:val="24"/>
          <w:lang w:eastAsia="lt-LT"/>
        </w:rPr>
        <w:t>pateikimo dieną.</w:t>
      </w:r>
    </w:p>
    <w:p w14:paraId="2B3A5B1C" w14:textId="2E514697"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1</w:t>
      </w:r>
      <w:r w:rsidR="001D0105" w:rsidRPr="00AF4BC8">
        <w:rPr>
          <w:szCs w:val="24"/>
        </w:rPr>
        <w:t>7</w:t>
      </w:r>
      <w:r w:rsidRPr="00AF4BC8">
        <w:rPr>
          <w:szCs w:val="24"/>
        </w:rPr>
        <w:t xml:space="preserve">. Paraiška turi būti pateikta iki skelbime nurodytos galutinės </w:t>
      </w:r>
      <w:r w:rsidR="003D6588">
        <w:rPr>
          <w:color w:val="000000"/>
          <w:szCs w:val="24"/>
          <w:lang w:eastAsia="lt-LT"/>
        </w:rPr>
        <w:t>paprogramių</w:t>
      </w:r>
      <w:r w:rsidR="003D6588" w:rsidRPr="00AF4BC8">
        <w:rPr>
          <w:szCs w:val="24"/>
        </w:rPr>
        <w:t xml:space="preserve"> </w:t>
      </w:r>
      <w:r w:rsidRPr="00AF4BC8">
        <w:rPr>
          <w:szCs w:val="24"/>
        </w:rPr>
        <w:t>konkurs</w:t>
      </w:r>
      <w:r w:rsidR="003D6588">
        <w:rPr>
          <w:szCs w:val="24"/>
        </w:rPr>
        <w:t xml:space="preserve">ų </w:t>
      </w:r>
      <w:r w:rsidRPr="00AF4BC8">
        <w:rPr>
          <w:szCs w:val="24"/>
        </w:rPr>
        <w:t>datos. Jeigu paraiška siunčiama paštu ar per pašto kurjerį, pašto žymoje nurodyta data turi būti ne vėlesnė, kaip Savivaldybės administracijos skelbime apie paraiškų pateikimą nurodyta galutinė konkurso data.</w:t>
      </w:r>
    </w:p>
    <w:p w14:paraId="2B3A5B1D" w14:textId="59AC5279"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1</w:t>
      </w:r>
      <w:r w:rsidR="001D0105" w:rsidRPr="00AF4BC8">
        <w:rPr>
          <w:szCs w:val="24"/>
        </w:rPr>
        <w:t>8</w:t>
      </w:r>
      <w:r w:rsidRPr="00AF4BC8">
        <w:rPr>
          <w:szCs w:val="24"/>
        </w:rPr>
        <w:t xml:space="preserve">. Vertinimui pasibaigus, paraiška negrąžinama. </w:t>
      </w:r>
    </w:p>
    <w:p w14:paraId="2B3A5B1E" w14:textId="5FCDA089" w:rsidR="00893ED7" w:rsidRPr="00AF4BC8" w:rsidRDefault="001D0105" w:rsidP="006B5D7E">
      <w:pPr>
        <w:shd w:val="clear" w:color="auto" w:fill="FFFFFF"/>
        <w:tabs>
          <w:tab w:val="left" w:pos="1247"/>
          <w:tab w:val="left" w:pos="1406"/>
        </w:tabs>
        <w:spacing w:line="276" w:lineRule="auto"/>
        <w:ind w:firstLine="851"/>
        <w:jc w:val="both"/>
        <w:rPr>
          <w:szCs w:val="24"/>
        </w:rPr>
      </w:pPr>
      <w:r w:rsidRPr="00AF4BC8">
        <w:rPr>
          <w:szCs w:val="24"/>
        </w:rPr>
        <w:t>19</w:t>
      </w:r>
      <w:r w:rsidR="001929A2" w:rsidRPr="00AF4BC8">
        <w:rPr>
          <w:szCs w:val="24"/>
        </w:rPr>
        <w:t xml:space="preserve">. Pareiškėjas negali dalyvauti konkurse ir </w:t>
      </w:r>
      <w:r w:rsidR="00944372" w:rsidRPr="00AF4BC8">
        <w:rPr>
          <w:szCs w:val="24"/>
        </w:rPr>
        <w:t xml:space="preserve">jaunimo </w:t>
      </w:r>
      <w:r w:rsidR="001929A2" w:rsidRPr="00AF4BC8">
        <w:rPr>
          <w:szCs w:val="24"/>
        </w:rPr>
        <w:t>projektams</w:t>
      </w:r>
      <w:r w:rsidR="00CE027B" w:rsidRPr="00AF4BC8">
        <w:rPr>
          <w:szCs w:val="24"/>
        </w:rPr>
        <w:t xml:space="preserve">, iniciatyvoms </w:t>
      </w:r>
      <w:r w:rsidR="001929A2" w:rsidRPr="00AF4BC8">
        <w:rPr>
          <w:szCs w:val="24"/>
        </w:rPr>
        <w:t>negali būti skiriamas finansavimas, jei:</w:t>
      </w:r>
    </w:p>
    <w:p w14:paraId="2B3A5B1F" w14:textId="432EB507" w:rsidR="00893ED7" w:rsidRPr="00AF4BC8" w:rsidRDefault="001D0105" w:rsidP="006B5D7E">
      <w:pPr>
        <w:shd w:val="clear" w:color="auto" w:fill="FFFFFF"/>
        <w:tabs>
          <w:tab w:val="left" w:pos="1247"/>
          <w:tab w:val="left" w:pos="1517"/>
        </w:tabs>
        <w:spacing w:line="276" w:lineRule="auto"/>
        <w:ind w:firstLine="851"/>
        <w:jc w:val="both"/>
        <w:rPr>
          <w:szCs w:val="24"/>
        </w:rPr>
      </w:pPr>
      <w:r w:rsidRPr="00AF4BC8">
        <w:rPr>
          <w:szCs w:val="24"/>
        </w:rPr>
        <w:t>19.1.</w:t>
      </w:r>
      <w:r w:rsidR="001929A2" w:rsidRPr="00AF4BC8">
        <w:rPr>
          <w:szCs w:val="24"/>
        </w:rPr>
        <w:t xml:space="preserve"> </w:t>
      </w:r>
      <w:r w:rsidR="001929A2" w:rsidRPr="00AF4BC8">
        <w:rPr>
          <w:color w:val="000000"/>
          <w:szCs w:val="24"/>
        </w:rPr>
        <w:t>Pareiškėjas</w:t>
      </w:r>
      <w:r w:rsidR="001929A2" w:rsidRPr="00AF4BC8">
        <w:rPr>
          <w:szCs w:val="24"/>
        </w:rPr>
        <w:t xml:space="preserve"> yra likviduojamas, sudaryta taikos sutartis su kreditoriais, sustabdyta ar apribota </w:t>
      </w:r>
      <w:r w:rsidR="001929A2" w:rsidRPr="00AF4BC8">
        <w:rPr>
          <w:color w:val="000000"/>
          <w:szCs w:val="24"/>
        </w:rPr>
        <w:t>Pareiškėjo</w:t>
      </w:r>
      <w:r w:rsidR="001929A2" w:rsidRPr="00AF4BC8">
        <w:rPr>
          <w:szCs w:val="24"/>
        </w:rPr>
        <w:t xml:space="preserve"> veikla;</w:t>
      </w:r>
    </w:p>
    <w:p w14:paraId="2B3A5B20" w14:textId="609EB1D2" w:rsidR="00893ED7" w:rsidRPr="00AF4BC8" w:rsidRDefault="001D0105" w:rsidP="006B5D7E">
      <w:pPr>
        <w:shd w:val="clear" w:color="auto" w:fill="FFFFFF"/>
        <w:tabs>
          <w:tab w:val="left" w:pos="1247"/>
          <w:tab w:val="left" w:pos="1517"/>
        </w:tabs>
        <w:spacing w:line="276" w:lineRule="auto"/>
        <w:ind w:firstLine="851"/>
        <w:jc w:val="both"/>
        <w:rPr>
          <w:szCs w:val="24"/>
        </w:rPr>
      </w:pPr>
      <w:r w:rsidRPr="00AF4BC8">
        <w:rPr>
          <w:szCs w:val="24"/>
        </w:rPr>
        <w:t>19.</w:t>
      </w:r>
      <w:r w:rsidR="001929A2" w:rsidRPr="00AF4BC8">
        <w:rPr>
          <w:szCs w:val="24"/>
        </w:rPr>
        <w:t xml:space="preserve">2. </w:t>
      </w:r>
      <w:r w:rsidR="001929A2" w:rsidRPr="00AF4BC8">
        <w:rPr>
          <w:color w:val="000000"/>
          <w:szCs w:val="24"/>
        </w:rPr>
        <w:t>Pareiškėjas</w:t>
      </w:r>
      <w:r w:rsidR="001929A2" w:rsidRPr="00AF4BC8">
        <w:rPr>
          <w:szCs w:val="24"/>
        </w:rPr>
        <w:t xml:space="preserve"> yra neįvykdęs mokesčių ar socialinio draudimo įmokų mokėjimo įsipareigojimų pagal Lietuvos Respublikos teisės aktus;</w:t>
      </w:r>
    </w:p>
    <w:p w14:paraId="2B3A5B21" w14:textId="2367E088" w:rsidR="00893ED7" w:rsidRPr="00AF4BC8" w:rsidRDefault="001D0105" w:rsidP="006B5D7E">
      <w:pPr>
        <w:shd w:val="clear" w:color="auto" w:fill="FFFFFF"/>
        <w:tabs>
          <w:tab w:val="left" w:pos="1247"/>
          <w:tab w:val="left" w:pos="1637"/>
        </w:tabs>
        <w:spacing w:line="276" w:lineRule="auto"/>
        <w:ind w:firstLine="851"/>
        <w:jc w:val="both"/>
        <w:rPr>
          <w:szCs w:val="24"/>
        </w:rPr>
      </w:pPr>
      <w:r w:rsidRPr="00AF4BC8">
        <w:rPr>
          <w:szCs w:val="24"/>
        </w:rPr>
        <w:t>19</w:t>
      </w:r>
      <w:r w:rsidR="001929A2" w:rsidRPr="00AF4BC8">
        <w:rPr>
          <w:szCs w:val="24"/>
        </w:rPr>
        <w:t xml:space="preserve">.3. </w:t>
      </w:r>
      <w:r w:rsidR="001929A2" w:rsidRPr="00AF4BC8">
        <w:rPr>
          <w:color w:val="000000"/>
          <w:szCs w:val="24"/>
        </w:rPr>
        <w:t>Pareiškėjas</w:t>
      </w:r>
      <w:r w:rsidR="001929A2" w:rsidRPr="00AF4BC8">
        <w:rPr>
          <w:szCs w:val="24"/>
        </w:rPr>
        <w:t xml:space="preserve"> paraiškoje arba jos prieduose pateikė klaidingą arba melagingą informaciją;</w:t>
      </w:r>
    </w:p>
    <w:p w14:paraId="2B3A5B22" w14:textId="07489BF6" w:rsidR="00893ED7" w:rsidRPr="00AF4BC8" w:rsidRDefault="001D0105" w:rsidP="006B5D7E">
      <w:pPr>
        <w:shd w:val="clear" w:color="auto" w:fill="FFFFFF"/>
        <w:tabs>
          <w:tab w:val="left" w:pos="1247"/>
          <w:tab w:val="left" w:pos="1502"/>
        </w:tabs>
        <w:spacing w:line="276" w:lineRule="auto"/>
        <w:ind w:firstLine="851"/>
        <w:jc w:val="both"/>
        <w:rPr>
          <w:szCs w:val="24"/>
        </w:rPr>
      </w:pPr>
      <w:r w:rsidRPr="00AF4BC8">
        <w:rPr>
          <w:szCs w:val="24"/>
        </w:rPr>
        <w:t>19</w:t>
      </w:r>
      <w:r w:rsidR="001929A2" w:rsidRPr="00AF4BC8">
        <w:rPr>
          <w:szCs w:val="24"/>
        </w:rPr>
        <w:t xml:space="preserve">.4. </w:t>
      </w:r>
      <w:r w:rsidR="001929A2" w:rsidRPr="00AF4BC8">
        <w:rPr>
          <w:color w:val="000000"/>
          <w:szCs w:val="24"/>
        </w:rPr>
        <w:t>Pareiškėjas</w:t>
      </w:r>
      <w:r w:rsidR="001929A2" w:rsidRPr="00AF4BC8">
        <w:rPr>
          <w:szCs w:val="24"/>
        </w:rPr>
        <w:t xml:space="preserve"> bandė gauti konfidencialią informaciją arba darė įtaką Komisijos nariams;</w:t>
      </w:r>
    </w:p>
    <w:p w14:paraId="2B3A5B24" w14:textId="3996E86E" w:rsidR="00893ED7" w:rsidRPr="00AF4BC8" w:rsidRDefault="001D0105" w:rsidP="006B5D7E">
      <w:pPr>
        <w:shd w:val="clear" w:color="auto" w:fill="FFFFFF"/>
        <w:tabs>
          <w:tab w:val="left" w:pos="1247"/>
          <w:tab w:val="left" w:pos="1555"/>
        </w:tabs>
        <w:spacing w:line="276" w:lineRule="auto"/>
        <w:ind w:firstLine="851"/>
        <w:jc w:val="both"/>
        <w:rPr>
          <w:szCs w:val="24"/>
        </w:rPr>
      </w:pPr>
      <w:r w:rsidRPr="00AF4BC8">
        <w:rPr>
          <w:szCs w:val="24"/>
        </w:rPr>
        <w:t>19</w:t>
      </w:r>
      <w:r w:rsidR="001929A2" w:rsidRPr="00AF4BC8">
        <w:rPr>
          <w:szCs w:val="24"/>
        </w:rPr>
        <w:t xml:space="preserve">.5. asmuo, turintis teisę veikti </w:t>
      </w:r>
      <w:r w:rsidR="001929A2" w:rsidRPr="00AF4BC8">
        <w:rPr>
          <w:color w:val="000000"/>
          <w:szCs w:val="24"/>
        </w:rPr>
        <w:t xml:space="preserve">Pareiškėjo </w:t>
      </w:r>
      <w:r w:rsidR="001929A2" w:rsidRPr="00AF4BC8">
        <w:rPr>
          <w:szCs w:val="24"/>
        </w:rPr>
        <w:t>vardu, turi neišnykusį ar nepanaikintą teistumą už profesinės veiklos pažeidimus;</w:t>
      </w:r>
    </w:p>
    <w:p w14:paraId="2B3A5B25" w14:textId="1291EDB3" w:rsidR="00893ED7" w:rsidRPr="00AF4BC8" w:rsidRDefault="001D0105" w:rsidP="006B5D7E">
      <w:pPr>
        <w:shd w:val="clear" w:color="auto" w:fill="FFFFFF"/>
        <w:tabs>
          <w:tab w:val="left" w:pos="1247"/>
          <w:tab w:val="left" w:pos="1555"/>
        </w:tabs>
        <w:spacing w:line="276" w:lineRule="auto"/>
        <w:ind w:firstLine="851"/>
        <w:jc w:val="both"/>
        <w:rPr>
          <w:szCs w:val="24"/>
        </w:rPr>
      </w:pPr>
      <w:r w:rsidRPr="00AF4BC8">
        <w:rPr>
          <w:szCs w:val="24"/>
        </w:rPr>
        <w:t>19</w:t>
      </w:r>
      <w:r w:rsidR="001929A2" w:rsidRPr="00AF4BC8">
        <w:rPr>
          <w:szCs w:val="24"/>
        </w:rPr>
        <w:t xml:space="preserve">.6. </w:t>
      </w:r>
      <w:r w:rsidR="001929A2" w:rsidRPr="00AF4BC8">
        <w:rPr>
          <w:color w:val="000000"/>
          <w:szCs w:val="24"/>
        </w:rPr>
        <w:t>Pareiškėjas</w:t>
      </w:r>
      <w:r w:rsidR="001929A2" w:rsidRPr="00AF4BC8">
        <w:rPr>
          <w:szCs w:val="24"/>
        </w:rPr>
        <w:t xml:space="preserve"> yra neatsiskaitęs už ankstesniais metais iš Savivaldybės biudžeto gautų lėšų panaudojimą sutartyje ir teisės aktuose nustatyta tvarka arba gautas lėšas panaudojo ne pagal tikslinę paskirtį;</w:t>
      </w:r>
    </w:p>
    <w:p w14:paraId="2B3A5B26" w14:textId="781899EC" w:rsidR="00893ED7" w:rsidRPr="00AF4BC8" w:rsidRDefault="001D0105" w:rsidP="006B5D7E">
      <w:pPr>
        <w:shd w:val="clear" w:color="auto" w:fill="FFFFFF"/>
        <w:tabs>
          <w:tab w:val="left" w:pos="1247"/>
          <w:tab w:val="left" w:pos="1555"/>
        </w:tabs>
        <w:spacing w:line="276" w:lineRule="auto"/>
        <w:ind w:firstLine="851"/>
        <w:jc w:val="both"/>
        <w:rPr>
          <w:szCs w:val="24"/>
        </w:rPr>
      </w:pPr>
      <w:r w:rsidRPr="00AF4BC8">
        <w:rPr>
          <w:szCs w:val="24"/>
        </w:rPr>
        <w:t>19</w:t>
      </w:r>
      <w:r w:rsidR="001929A2" w:rsidRPr="00AF4BC8">
        <w:rPr>
          <w:szCs w:val="24"/>
        </w:rPr>
        <w:t xml:space="preserve">.7. vyksta teisminiai ginčai tarp Savivaldybės administracijos ir </w:t>
      </w:r>
      <w:r w:rsidR="001929A2" w:rsidRPr="00AF4BC8">
        <w:rPr>
          <w:color w:val="000000"/>
          <w:szCs w:val="24"/>
        </w:rPr>
        <w:t>Pareiškėjo</w:t>
      </w:r>
      <w:r w:rsidR="001929A2" w:rsidRPr="00AF4BC8">
        <w:rPr>
          <w:szCs w:val="24"/>
        </w:rPr>
        <w:t xml:space="preserve"> dėl ankstesnių projektų įgyvendinimo.</w:t>
      </w:r>
    </w:p>
    <w:p w14:paraId="2B3A5B27" w14:textId="77777777" w:rsidR="00893ED7" w:rsidRPr="00AF4BC8" w:rsidRDefault="00893ED7" w:rsidP="006B5D7E">
      <w:pPr>
        <w:shd w:val="clear" w:color="auto" w:fill="FFFFFF"/>
        <w:tabs>
          <w:tab w:val="left" w:pos="1247"/>
          <w:tab w:val="left" w:pos="1555"/>
        </w:tabs>
        <w:spacing w:line="276" w:lineRule="auto"/>
        <w:jc w:val="center"/>
        <w:rPr>
          <w:szCs w:val="24"/>
        </w:rPr>
      </w:pPr>
    </w:p>
    <w:p w14:paraId="2B3A5B28" w14:textId="77777777" w:rsidR="00893ED7" w:rsidRPr="00AF0FC2" w:rsidRDefault="001929A2" w:rsidP="006B5D7E">
      <w:pPr>
        <w:shd w:val="clear" w:color="auto" w:fill="FFFFFF"/>
        <w:tabs>
          <w:tab w:val="left" w:pos="1247"/>
        </w:tabs>
        <w:spacing w:line="276" w:lineRule="auto"/>
        <w:jc w:val="center"/>
        <w:rPr>
          <w:b/>
          <w:bCs/>
          <w:szCs w:val="24"/>
        </w:rPr>
      </w:pPr>
      <w:r w:rsidRPr="00AF0FC2">
        <w:rPr>
          <w:b/>
          <w:bCs/>
          <w:szCs w:val="24"/>
        </w:rPr>
        <w:t xml:space="preserve">IV </w:t>
      </w:r>
      <w:r w:rsidRPr="00AF0FC2">
        <w:rPr>
          <w:b/>
          <w:bCs/>
          <w:spacing w:val="-1"/>
          <w:szCs w:val="24"/>
        </w:rPr>
        <w:t>SKYRIUS</w:t>
      </w:r>
    </w:p>
    <w:p w14:paraId="2B3A5B29" w14:textId="3123DB0F" w:rsidR="00893ED7" w:rsidRPr="00AF0FC2" w:rsidRDefault="004C735C" w:rsidP="006B5D7E">
      <w:pPr>
        <w:shd w:val="clear" w:color="auto" w:fill="FFFFFF"/>
        <w:tabs>
          <w:tab w:val="left" w:pos="1247"/>
        </w:tabs>
        <w:spacing w:line="276" w:lineRule="auto"/>
        <w:jc w:val="center"/>
        <w:rPr>
          <w:b/>
          <w:bCs/>
          <w:szCs w:val="24"/>
        </w:rPr>
      </w:pPr>
      <w:r w:rsidRPr="00AF0FC2">
        <w:rPr>
          <w:b/>
          <w:bCs/>
          <w:szCs w:val="24"/>
        </w:rPr>
        <w:t>PARAIŠKŲ VERTINIMAS</w:t>
      </w:r>
    </w:p>
    <w:p w14:paraId="2B3A5B2A" w14:textId="213A607F" w:rsidR="00893ED7" w:rsidRPr="00AF0FC2" w:rsidRDefault="00893ED7" w:rsidP="006B5D7E">
      <w:pPr>
        <w:shd w:val="clear" w:color="auto" w:fill="FFFFFF"/>
        <w:tabs>
          <w:tab w:val="left" w:pos="1247"/>
        </w:tabs>
        <w:spacing w:line="276" w:lineRule="auto"/>
        <w:jc w:val="center"/>
        <w:rPr>
          <w:b/>
          <w:bCs/>
          <w:szCs w:val="24"/>
        </w:rPr>
      </w:pPr>
    </w:p>
    <w:p w14:paraId="7362556F" w14:textId="1FCA6378" w:rsidR="004C735C" w:rsidRPr="00AF4BC8" w:rsidRDefault="004C735C" w:rsidP="006B5D7E">
      <w:pPr>
        <w:pStyle w:val="PlainText"/>
        <w:spacing w:line="276" w:lineRule="auto"/>
        <w:rPr>
          <w:sz w:val="24"/>
          <w:shd w:val="clear" w:color="auto" w:fill="auto"/>
          <w:lang w:val="lt-LT"/>
        </w:rPr>
      </w:pPr>
      <w:r w:rsidRPr="00AF0FC2">
        <w:rPr>
          <w:sz w:val="24"/>
          <w:shd w:val="clear" w:color="auto" w:fill="auto"/>
          <w:lang w:val="lt-LT"/>
        </w:rPr>
        <w:t>20. Pasibaigus paraiškų teikimo terminams</w:t>
      </w:r>
      <w:r w:rsidR="006B5D7E" w:rsidRPr="00AF0FC2">
        <w:rPr>
          <w:sz w:val="24"/>
          <w:shd w:val="clear" w:color="auto" w:fill="auto"/>
          <w:lang w:val="lt-LT"/>
        </w:rPr>
        <w:t>,</w:t>
      </w:r>
      <w:r w:rsidRPr="00AF0FC2">
        <w:rPr>
          <w:sz w:val="24"/>
          <w:shd w:val="clear" w:color="auto" w:fill="auto"/>
          <w:lang w:val="lt-LT"/>
        </w:rPr>
        <w:t xml:space="preserve"> </w:t>
      </w:r>
      <w:r w:rsidR="00B92D9D" w:rsidRPr="00AF0FC2">
        <w:rPr>
          <w:sz w:val="24"/>
          <w:shd w:val="clear" w:color="auto" w:fill="auto"/>
          <w:lang w:val="lt-LT"/>
        </w:rPr>
        <w:t>Savivaldybės j</w:t>
      </w:r>
      <w:r w:rsidR="00180813" w:rsidRPr="00AF0FC2">
        <w:rPr>
          <w:sz w:val="24"/>
          <w:shd w:val="clear" w:color="auto" w:fill="auto"/>
          <w:lang w:val="lt-LT"/>
        </w:rPr>
        <w:t>aunimo</w:t>
      </w:r>
      <w:r w:rsidR="00180813" w:rsidRPr="00AF4BC8">
        <w:rPr>
          <w:sz w:val="24"/>
          <w:shd w:val="clear" w:color="auto" w:fill="auto"/>
          <w:lang w:val="lt-LT"/>
        </w:rPr>
        <w:t xml:space="preserve"> reikalų koordinatorius </w:t>
      </w:r>
      <w:r w:rsidRPr="00AF4BC8">
        <w:rPr>
          <w:sz w:val="24"/>
          <w:shd w:val="clear" w:color="auto" w:fill="auto"/>
          <w:lang w:val="lt-LT"/>
        </w:rPr>
        <w:t xml:space="preserve">atlieka paraiškų </w:t>
      </w:r>
      <w:r w:rsidR="00AC31C4" w:rsidRPr="00AF4BC8">
        <w:rPr>
          <w:sz w:val="24"/>
          <w:shd w:val="clear" w:color="auto" w:fill="auto"/>
          <w:lang w:val="lt-LT"/>
        </w:rPr>
        <w:t xml:space="preserve">administracinį atitikties </w:t>
      </w:r>
      <w:r w:rsidRPr="00AF4BC8">
        <w:rPr>
          <w:sz w:val="24"/>
          <w:shd w:val="clear" w:color="auto" w:fill="auto"/>
          <w:lang w:val="lt-LT"/>
        </w:rPr>
        <w:t xml:space="preserve">vertinimą </w:t>
      </w:r>
      <w:r w:rsidRPr="00AF4BC8">
        <w:rPr>
          <w:color w:val="000000" w:themeColor="text1"/>
          <w:sz w:val="24"/>
          <w:shd w:val="clear" w:color="auto" w:fill="auto"/>
          <w:lang w:val="lt-LT"/>
        </w:rPr>
        <w:t xml:space="preserve">(3 priedas). </w:t>
      </w:r>
      <w:r w:rsidRPr="00AF4BC8">
        <w:rPr>
          <w:sz w:val="24"/>
          <w:shd w:val="clear" w:color="auto" w:fill="auto"/>
          <w:lang w:val="lt-LT"/>
        </w:rPr>
        <w:t xml:space="preserve">Atlikdamas paraiškų </w:t>
      </w:r>
      <w:r w:rsidR="00AC31C4" w:rsidRPr="00AF4BC8">
        <w:rPr>
          <w:sz w:val="24"/>
          <w:shd w:val="clear" w:color="auto" w:fill="auto"/>
          <w:lang w:val="lt-LT"/>
        </w:rPr>
        <w:t xml:space="preserve">administracinį atitikties </w:t>
      </w:r>
      <w:r w:rsidRPr="00AF4BC8">
        <w:rPr>
          <w:sz w:val="24"/>
          <w:shd w:val="clear" w:color="auto" w:fill="auto"/>
          <w:lang w:val="lt-LT"/>
        </w:rPr>
        <w:t xml:space="preserve">vertinimą, </w:t>
      </w:r>
      <w:r w:rsidR="00B92D9D" w:rsidRPr="00AF4BC8">
        <w:rPr>
          <w:sz w:val="24"/>
          <w:shd w:val="clear" w:color="auto" w:fill="auto"/>
          <w:lang w:val="lt-LT"/>
        </w:rPr>
        <w:t>specialistas</w:t>
      </w:r>
      <w:r w:rsidRPr="00AF4BC8">
        <w:rPr>
          <w:sz w:val="24"/>
          <w:shd w:val="clear" w:color="auto" w:fill="auto"/>
          <w:lang w:val="lt-LT"/>
        </w:rPr>
        <w:t xml:space="preserve"> tikrina, ar paraiška atitinka šiuos formalius konkurso reikalavimus:</w:t>
      </w:r>
    </w:p>
    <w:p w14:paraId="1E747930" w14:textId="0801CDAC"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0</w:t>
      </w:r>
      <w:r w:rsidRPr="00AF4BC8">
        <w:rPr>
          <w:sz w:val="24"/>
          <w:shd w:val="clear" w:color="auto" w:fill="auto"/>
          <w:lang w:val="lt-LT"/>
        </w:rPr>
        <w:t xml:space="preserve">.1. </w:t>
      </w:r>
      <w:r w:rsidR="00AC31C4" w:rsidRPr="00AF4BC8">
        <w:rPr>
          <w:sz w:val="24"/>
          <w:shd w:val="clear" w:color="auto" w:fill="auto"/>
          <w:lang w:val="lt-LT"/>
        </w:rPr>
        <w:t>A</w:t>
      </w:r>
      <w:r w:rsidRPr="00AF4BC8">
        <w:rPr>
          <w:sz w:val="24"/>
          <w:shd w:val="clear" w:color="auto" w:fill="auto"/>
          <w:lang w:val="lt-LT"/>
        </w:rPr>
        <w:t>r paraiškos teikėjas yra jaunimo arba su jaunimu dirbanti organizacija</w:t>
      </w:r>
      <w:r w:rsidR="00016309" w:rsidRPr="00AF4BC8">
        <w:rPr>
          <w:sz w:val="24"/>
          <w:shd w:val="clear" w:color="auto" w:fill="auto"/>
          <w:lang w:val="lt-LT"/>
        </w:rPr>
        <w:t xml:space="preserve"> arba neformali jaunimo grupė</w:t>
      </w:r>
      <w:r w:rsidRPr="00AF4BC8">
        <w:rPr>
          <w:sz w:val="24"/>
          <w:shd w:val="clear" w:color="auto" w:fill="auto"/>
          <w:lang w:val="lt-LT"/>
        </w:rPr>
        <w:t>;</w:t>
      </w:r>
    </w:p>
    <w:p w14:paraId="7559F5A2" w14:textId="65E16B07"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0</w:t>
      </w:r>
      <w:r w:rsidRPr="00AF4BC8">
        <w:rPr>
          <w:sz w:val="24"/>
          <w:shd w:val="clear" w:color="auto" w:fill="auto"/>
          <w:lang w:val="lt-LT"/>
        </w:rPr>
        <w:t xml:space="preserve">.2. </w:t>
      </w:r>
      <w:r w:rsidR="00AC31C4" w:rsidRPr="00AF4BC8">
        <w:rPr>
          <w:sz w:val="24"/>
          <w:shd w:val="clear" w:color="auto" w:fill="auto"/>
          <w:lang w:val="lt-LT"/>
        </w:rPr>
        <w:t>A</w:t>
      </w:r>
      <w:r w:rsidRPr="00AF4BC8">
        <w:rPr>
          <w:sz w:val="24"/>
          <w:shd w:val="clear" w:color="auto" w:fill="auto"/>
          <w:lang w:val="lt-LT"/>
        </w:rPr>
        <w:t>r pateikt</w:t>
      </w:r>
      <w:r w:rsidR="008B3179" w:rsidRPr="00AF4BC8">
        <w:rPr>
          <w:sz w:val="24"/>
          <w:shd w:val="clear" w:color="auto" w:fill="auto"/>
          <w:lang w:val="lt-LT"/>
        </w:rPr>
        <w:t>a</w:t>
      </w:r>
      <w:r w:rsidR="00016309" w:rsidRPr="00AF4BC8">
        <w:rPr>
          <w:sz w:val="24"/>
          <w:shd w:val="clear" w:color="auto" w:fill="auto"/>
          <w:lang w:val="lt-LT"/>
        </w:rPr>
        <w:t>, jei buvo dalyvauta ankstesniuose jaunimo projektinės veiklos konkursuose, vykdytuose Savivaldybės lėšomis, vi</w:t>
      </w:r>
      <w:r w:rsidRPr="00AF4BC8">
        <w:rPr>
          <w:sz w:val="24"/>
          <w:shd w:val="clear" w:color="auto" w:fill="auto"/>
          <w:lang w:val="lt-LT"/>
        </w:rPr>
        <w:t>s</w:t>
      </w:r>
      <w:r w:rsidR="008B3179" w:rsidRPr="00AF4BC8">
        <w:rPr>
          <w:sz w:val="24"/>
          <w:shd w:val="clear" w:color="auto" w:fill="auto"/>
          <w:lang w:val="lt-LT"/>
        </w:rPr>
        <w:t>a</w:t>
      </w:r>
      <w:r w:rsidRPr="00AF4BC8">
        <w:rPr>
          <w:sz w:val="24"/>
          <w:shd w:val="clear" w:color="auto" w:fill="auto"/>
          <w:lang w:val="lt-LT"/>
        </w:rPr>
        <w:t xml:space="preserve"> reikaling</w:t>
      </w:r>
      <w:r w:rsidR="008B3179" w:rsidRPr="00AF4BC8">
        <w:rPr>
          <w:sz w:val="24"/>
          <w:shd w:val="clear" w:color="auto" w:fill="auto"/>
          <w:lang w:val="lt-LT"/>
        </w:rPr>
        <w:t>a</w:t>
      </w:r>
      <w:r w:rsidRPr="00AF4BC8">
        <w:rPr>
          <w:sz w:val="24"/>
          <w:shd w:val="clear" w:color="auto" w:fill="auto"/>
          <w:lang w:val="lt-LT"/>
        </w:rPr>
        <w:t xml:space="preserve"> </w:t>
      </w:r>
      <w:r w:rsidR="008B3179" w:rsidRPr="00AF4BC8">
        <w:rPr>
          <w:sz w:val="24"/>
          <w:shd w:val="clear" w:color="auto" w:fill="auto"/>
          <w:lang w:val="lt-LT"/>
        </w:rPr>
        <w:t xml:space="preserve">ankstesnių, kalendorinių  </w:t>
      </w:r>
      <w:r w:rsidRPr="00AF4BC8">
        <w:rPr>
          <w:sz w:val="24"/>
          <w:shd w:val="clear" w:color="auto" w:fill="auto"/>
          <w:lang w:val="lt-LT"/>
        </w:rPr>
        <w:t xml:space="preserve">metų </w:t>
      </w:r>
      <w:r w:rsidR="00016309" w:rsidRPr="00AF4BC8">
        <w:rPr>
          <w:sz w:val="24"/>
          <w:shd w:val="clear" w:color="auto" w:fill="auto"/>
          <w:lang w:val="lt-LT"/>
        </w:rPr>
        <w:t>veiklos</w:t>
      </w:r>
      <w:r w:rsidR="00362D43" w:rsidRPr="00AF4BC8">
        <w:rPr>
          <w:sz w:val="24"/>
          <w:shd w:val="clear" w:color="auto" w:fill="auto"/>
          <w:lang w:val="lt-LT"/>
        </w:rPr>
        <w:t xml:space="preserve"> ir finansinė</w:t>
      </w:r>
      <w:r w:rsidR="00016309" w:rsidRPr="00AF4BC8">
        <w:rPr>
          <w:sz w:val="24"/>
          <w:shd w:val="clear" w:color="auto" w:fill="auto"/>
          <w:lang w:val="lt-LT"/>
        </w:rPr>
        <w:t xml:space="preserve"> </w:t>
      </w:r>
      <w:r w:rsidRPr="00AF4BC8">
        <w:rPr>
          <w:sz w:val="24"/>
          <w:shd w:val="clear" w:color="auto" w:fill="auto"/>
          <w:lang w:val="lt-LT"/>
        </w:rPr>
        <w:t>ataskait</w:t>
      </w:r>
      <w:r w:rsidR="008B3179" w:rsidRPr="00AF4BC8">
        <w:rPr>
          <w:sz w:val="24"/>
          <w:shd w:val="clear" w:color="auto" w:fill="auto"/>
          <w:lang w:val="lt-LT"/>
        </w:rPr>
        <w:t>a</w:t>
      </w:r>
      <w:r w:rsidRPr="00AF4BC8">
        <w:rPr>
          <w:sz w:val="24"/>
          <w:shd w:val="clear" w:color="auto" w:fill="auto"/>
          <w:lang w:val="lt-LT"/>
        </w:rPr>
        <w:t xml:space="preserve">; </w:t>
      </w:r>
    </w:p>
    <w:p w14:paraId="173147D5" w14:textId="6592405D"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0</w:t>
      </w:r>
      <w:r w:rsidRPr="00AF4BC8">
        <w:rPr>
          <w:sz w:val="24"/>
          <w:shd w:val="clear" w:color="auto" w:fill="auto"/>
          <w:lang w:val="lt-LT"/>
        </w:rPr>
        <w:t xml:space="preserve">.3. </w:t>
      </w:r>
      <w:r w:rsidR="00AC31C4" w:rsidRPr="00AF4BC8">
        <w:rPr>
          <w:sz w:val="24"/>
          <w:shd w:val="clear" w:color="auto" w:fill="auto"/>
          <w:lang w:val="lt-LT"/>
        </w:rPr>
        <w:t>A</w:t>
      </w:r>
      <w:r w:rsidRPr="00AF4BC8">
        <w:rPr>
          <w:sz w:val="24"/>
          <w:shd w:val="clear" w:color="auto" w:fill="auto"/>
          <w:lang w:val="lt-LT"/>
        </w:rPr>
        <w:t>r paraiška pateikta tinkamos formos</w:t>
      </w:r>
      <w:r w:rsidR="00362D43" w:rsidRPr="00AF4BC8">
        <w:rPr>
          <w:sz w:val="24"/>
          <w:shd w:val="clear" w:color="auto" w:fill="auto"/>
          <w:lang w:val="lt-LT"/>
        </w:rPr>
        <w:t xml:space="preserve"> ir iki nustatyto termino</w:t>
      </w:r>
      <w:r w:rsidRPr="00AF4BC8">
        <w:rPr>
          <w:sz w:val="24"/>
          <w:shd w:val="clear" w:color="auto" w:fill="auto"/>
          <w:lang w:val="lt-LT"/>
        </w:rPr>
        <w:t>;</w:t>
      </w:r>
    </w:p>
    <w:p w14:paraId="589D7325" w14:textId="6A00CA56"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0</w:t>
      </w:r>
      <w:r w:rsidRPr="00AF4BC8">
        <w:rPr>
          <w:sz w:val="24"/>
          <w:shd w:val="clear" w:color="auto" w:fill="auto"/>
          <w:lang w:val="lt-LT"/>
        </w:rPr>
        <w:t xml:space="preserve">.4. </w:t>
      </w:r>
      <w:r w:rsidR="00AC31C4" w:rsidRPr="00AF4BC8">
        <w:rPr>
          <w:sz w:val="24"/>
          <w:shd w:val="clear" w:color="auto" w:fill="auto"/>
          <w:lang w:val="lt-LT"/>
        </w:rPr>
        <w:t>A</w:t>
      </w:r>
      <w:r w:rsidRPr="00AF4BC8">
        <w:rPr>
          <w:sz w:val="24"/>
          <w:shd w:val="clear" w:color="auto" w:fill="auto"/>
          <w:lang w:val="lt-LT"/>
        </w:rPr>
        <w:t>r visos paraiškos dalys yra užpildytos, pateikiant jose prašomą informaciją;</w:t>
      </w:r>
    </w:p>
    <w:p w14:paraId="2B573832" w14:textId="4F430BBE"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0</w:t>
      </w:r>
      <w:r w:rsidRPr="00AF4BC8">
        <w:rPr>
          <w:sz w:val="24"/>
          <w:shd w:val="clear" w:color="auto" w:fill="auto"/>
          <w:lang w:val="lt-LT"/>
        </w:rPr>
        <w:t xml:space="preserve">.5. </w:t>
      </w:r>
      <w:r w:rsidR="00AC31C4" w:rsidRPr="00AF4BC8">
        <w:rPr>
          <w:sz w:val="24"/>
          <w:shd w:val="clear" w:color="auto" w:fill="auto"/>
          <w:lang w:val="lt-LT"/>
        </w:rPr>
        <w:t>A</w:t>
      </w:r>
      <w:r w:rsidRPr="00AF4BC8">
        <w:rPr>
          <w:sz w:val="24"/>
          <w:shd w:val="clear" w:color="auto" w:fill="auto"/>
          <w:lang w:val="lt-LT"/>
        </w:rPr>
        <w:t>r yra visi paraiškoje nurodyti privalomi priedai.</w:t>
      </w:r>
    </w:p>
    <w:p w14:paraId="4C13A344" w14:textId="0E3DF7F0"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1</w:t>
      </w:r>
      <w:r w:rsidRPr="00AF4BC8">
        <w:rPr>
          <w:sz w:val="24"/>
          <w:shd w:val="clear" w:color="auto" w:fill="auto"/>
          <w:lang w:val="lt-LT"/>
        </w:rPr>
        <w:t xml:space="preserve">. Per 5 darbo dienas nuo paraiškų pateikimo termino pabaigos </w:t>
      </w:r>
      <w:r w:rsidR="00D23BE0" w:rsidRPr="00AF4BC8">
        <w:rPr>
          <w:sz w:val="24"/>
          <w:shd w:val="clear" w:color="auto" w:fill="auto"/>
          <w:lang w:val="lt-LT"/>
        </w:rPr>
        <w:t>Jaunimo reikal</w:t>
      </w:r>
      <w:r w:rsidR="001051DC" w:rsidRPr="00AF4BC8">
        <w:rPr>
          <w:sz w:val="24"/>
          <w:shd w:val="clear" w:color="auto" w:fill="auto"/>
          <w:lang w:val="lt-LT"/>
        </w:rPr>
        <w:t>ų</w:t>
      </w:r>
      <w:r w:rsidR="00D23BE0" w:rsidRPr="00AF4BC8">
        <w:rPr>
          <w:sz w:val="24"/>
          <w:shd w:val="clear" w:color="auto" w:fill="auto"/>
          <w:lang w:val="lt-LT"/>
        </w:rPr>
        <w:t xml:space="preserve"> koordinatorius </w:t>
      </w:r>
      <w:r w:rsidRPr="00AF4BC8">
        <w:rPr>
          <w:sz w:val="24"/>
          <w:shd w:val="clear" w:color="auto" w:fill="auto"/>
          <w:lang w:val="lt-LT"/>
        </w:rPr>
        <w:t>išsiunčia organizacijoms, kurių paraiškos neatitinka 2</w:t>
      </w:r>
      <w:r w:rsidR="00C06A85" w:rsidRPr="00AF4BC8">
        <w:rPr>
          <w:sz w:val="24"/>
          <w:shd w:val="clear" w:color="auto" w:fill="auto"/>
          <w:lang w:val="lt-LT"/>
        </w:rPr>
        <w:t>0</w:t>
      </w:r>
      <w:r w:rsidRPr="00AF4BC8">
        <w:rPr>
          <w:sz w:val="24"/>
          <w:shd w:val="clear" w:color="auto" w:fill="auto"/>
          <w:lang w:val="lt-LT"/>
        </w:rPr>
        <w:t xml:space="preserve"> punkto reikalavimų, pranešimus, nurodydamas paraiškų trūkumus. Pranešimai siunčiami elektroniniu paštu, nurodytu paraiškoje. Organizacijos, kurių paraiškos neatitinka 2</w:t>
      </w:r>
      <w:r w:rsidR="00C06A85" w:rsidRPr="00AF4BC8">
        <w:rPr>
          <w:sz w:val="24"/>
          <w:shd w:val="clear" w:color="auto" w:fill="auto"/>
          <w:lang w:val="lt-LT"/>
        </w:rPr>
        <w:t>0</w:t>
      </w:r>
      <w:r w:rsidRPr="00AF4BC8">
        <w:rPr>
          <w:sz w:val="24"/>
          <w:shd w:val="clear" w:color="auto" w:fill="auto"/>
          <w:lang w:val="lt-LT"/>
        </w:rPr>
        <w:t>.3–2</w:t>
      </w:r>
      <w:r w:rsidR="00C06A85" w:rsidRPr="00AF4BC8">
        <w:rPr>
          <w:sz w:val="24"/>
          <w:shd w:val="clear" w:color="auto" w:fill="auto"/>
          <w:lang w:val="lt-LT"/>
        </w:rPr>
        <w:t>0</w:t>
      </w:r>
      <w:r w:rsidRPr="00AF4BC8">
        <w:rPr>
          <w:sz w:val="24"/>
          <w:shd w:val="clear" w:color="auto" w:fill="auto"/>
          <w:lang w:val="lt-LT"/>
        </w:rPr>
        <w:t xml:space="preserve">.5 papunkčių reikalavimų, per 5 darbo </w:t>
      </w:r>
      <w:r w:rsidRPr="00AF4BC8">
        <w:rPr>
          <w:sz w:val="24"/>
          <w:shd w:val="clear" w:color="auto" w:fill="auto"/>
          <w:lang w:val="lt-LT"/>
        </w:rPr>
        <w:lastRenderedPageBreak/>
        <w:t>dienas nuo elektroninio laiško išsiuntimo gali pateikti trūkstamus dokumentus šiuose nuostatuose nustatyta tvarka el. paštu, nurodydamos – „Trūkstami paraiškos dokumentai“.</w:t>
      </w:r>
    </w:p>
    <w:p w14:paraId="286B3E06" w14:textId="77B6C6DA" w:rsidR="004C735C" w:rsidRPr="00AF4BC8" w:rsidRDefault="004C735C" w:rsidP="006B5D7E">
      <w:pPr>
        <w:pStyle w:val="PlainText"/>
        <w:spacing w:line="276" w:lineRule="auto"/>
        <w:rPr>
          <w:sz w:val="24"/>
          <w:shd w:val="clear" w:color="auto" w:fill="auto"/>
          <w:lang w:val="lt-LT"/>
        </w:rPr>
      </w:pPr>
      <w:r w:rsidRPr="00AF4BC8">
        <w:rPr>
          <w:sz w:val="24"/>
          <w:shd w:val="clear" w:color="auto" w:fill="auto"/>
          <w:lang w:val="lt-LT"/>
        </w:rPr>
        <w:t>2</w:t>
      </w:r>
      <w:r w:rsidR="00C06A85" w:rsidRPr="00AF4BC8">
        <w:rPr>
          <w:sz w:val="24"/>
          <w:shd w:val="clear" w:color="auto" w:fill="auto"/>
          <w:lang w:val="lt-LT"/>
        </w:rPr>
        <w:t>2</w:t>
      </w:r>
      <w:r w:rsidRPr="00AF4BC8">
        <w:rPr>
          <w:sz w:val="24"/>
          <w:shd w:val="clear" w:color="auto" w:fill="auto"/>
          <w:lang w:val="lt-LT"/>
        </w:rPr>
        <w:t>. Paraiškos, neatitikusios nuostatų 2</w:t>
      </w:r>
      <w:r w:rsidR="00C06A85" w:rsidRPr="00AF4BC8">
        <w:rPr>
          <w:sz w:val="24"/>
          <w:shd w:val="clear" w:color="auto" w:fill="auto"/>
          <w:lang w:val="lt-LT"/>
        </w:rPr>
        <w:t>0</w:t>
      </w:r>
      <w:r w:rsidRPr="00AF4BC8">
        <w:rPr>
          <w:sz w:val="24"/>
          <w:shd w:val="clear" w:color="auto" w:fill="auto"/>
          <w:lang w:val="lt-LT"/>
        </w:rPr>
        <w:t xml:space="preserve"> ir 2</w:t>
      </w:r>
      <w:r w:rsidR="00C06A85" w:rsidRPr="00AF4BC8">
        <w:rPr>
          <w:sz w:val="24"/>
          <w:shd w:val="clear" w:color="auto" w:fill="auto"/>
          <w:lang w:val="lt-LT"/>
        </w:rPr>
        <w:t>1</w:t>
      </w:r>
      <w:r w:rsidRPr="00AF4BC8">
        <w:rPr>
          <w:sz w:val="24"/>
          <w:shd w:val="clear" w:color="auto" w:fill="auto"/>
          <w:lang w:val="lt-LT"/>
        </w:rPr>
        <w:t xml:space="preserve"> punktuose nurodytų reikalavimų, toliau nevertinamos.</w:t>
      </w:r>
    </w:p>
    <w:p w14:paraId="2B3A5B2B" w14:textId="1B4FB34E"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3</w:t>
      </w:r>
      <w:r w:rsidRPr="00AF4BC8">
        <w:rPr>
          <w:spacing w:val="-18"/>
          <w:szCs w:val="24"/>
        </w:rPr>
        <w:t xml:space="preserve">. </w:t>
      </w:r>
      <w:r w:rsidR="00C06A85" w:rsidRPr="00AF4BC8">
        <w:t xml:space="preserve">Po pirminio paraiškų vertinimo </w:t>
      </w:r>
      <w:r w:rsidR="00362D43" w:rsidRPr="00AF4BC8">
        <w:t>Savivaldybės jaunimo reikalų koordinatorius</w:t>
      </w:r>
      <w:r w:rsidR="006236F4" w:rsidRPr="00AF4BC8">
        <w:t xml:space="preserve"> </w:t>
      </w:r>
      <w:r w:rsidR="00C06A85" w:rsidRPr="00AF4BC8">
        <w:t>paraiškas teikia vertinti P</w:t>
      </w:r>
      <w:r w:rsidR="008B1BF9" w:rsidRPr="00AF4BC8">
        <w:t>araiškų vertinimo k</w:t>
      </w:r>
      <w:r w:rsidRPr="00AF4BC8">
        <w:rPr>
          <w:szCs w:val="24"/>
        </w:rPr>
        <w:t>omisija</w:t>
      </w:r>
      <w:r w:rsidR="008B1BF9" w:rsidRPr="00AF4BC8">
        <w:rPr>
          <w:szCs w:val="24"/>
        </w:rPr>
        <w:t>i</w:t>
      </w:r>
      <w:r w:rsidRPr="00AF4BC8">
        <w:rPr>
          <w:szCs w:val="24"/>
        </w:rPr>
        <w:t xml:space="preserve">, </w:t>
      </w:r>
      <w:r w:rsidR="008B1BF9" w:rsidRPr="00AF4BC8">
        <w:rPr>
          <w:szCs w:val="24"/>
        </w:rPr>
        <w:t xml:space="preserve">kuri </w:t>
      </w:r>
      <w:r w:rsidRPr="00AF4BC8">
        <w:rPr>
          <w:szCs w:val="24"/>
        </w:rPr>
        <w:t xml:space="preserve">sudaroma Savivaldybės administracijos direktoriaus įsakymu. Komisijos narių atstovavimo trukmė 1 metai. </w:t>
      </w:r>
    </w:p>
    <w:p w14:paraId="2B3A5B2C" w14:textId="3FBE9150"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4</w:t>
      </w:r>
      <w:r w:rsidRPr="00AF4BC8">
        <w:rPr>
          <w:szCs w:val="24"/>
        </w:rPr>
        <w:t xml:space="preserve">. Komisijos darbo tikslas </w:t>
      </w:r>
      <w:r w:rsidR="001051DC" w:rsidRPr="00AF4BC8">
        <w:rPr>
          <w:szCs w:val="24"/>
        </w:rPr>
        <w:t>–</w:t>
      </w:r>
      <w:r w:rsidRPr="00AF4BC8">
        <w:rPr>
          <w:szCs w:val="24"/>
        </w:rPr>
        <w:t xml:space="preserve"> nagrinėti ir vertinti pateiktas paraiškas, teikti rekomendacines išvadas Savivaldybės administracijai dėl </w:t>
      </w:r>
      <w:r w:rsidR="00AC31C4" w:rsidRPr="00AF4BC8">
        <w:rPr>
          <w:szCs w:val="24"/>
        </w:rPr>
        <w:t xml:space="preserve">jaunimo </w:t>
      </w:r>
      <w:r w:rsidRPr="00AF4BC8">
        <w:rPr>
          <w:szCs w:val="24"/>
        </w:rPr>
        <w:t xml:space="preserve">projektų </w:t>
      </w:r>
      <w:r w:rsidR="00AC31C4" w:rsidRPr="00AF4BC8">
        <w:rPr>
          <w:szCs w:val="24"/>
        </w:rPr>
        <w:t xml:space="preserve">ar jaunimo iniciatyvų </w:t>
      </w:r>
      <w:r w:rsidRPr="00AF4BC8">
        <w:rPr>
          <w:szCs w:val="24"/>
        </w:rPr>
        <w:t>finansavimo.</w:t>
      </w:r>
    </w:p>
    <w:p w14:paraId="2B3A5B2D" w14:textId="222D2384"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5</w:t>
      </w:r>
      <w:r w:rsidRPr="00AF4BC8">
        <w:rPr>
          <w:szCs w:val="24"/>
        </w:rPr>
        <w:t>. Komisija atlieka šias funkcijas:</w:t>
      </w:r>
    </w:p>
    <w:p w14:paraId="2B3A5B2E" w14:textId="02F926E3"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5</w:t>
      </w:r>
      <w:r w:rsidRPr="00AF4BC8">
        <w:rPr>
          <w:szCs w:val="24"/>
        </w:rPr>
        <w:t xml:space="preserve">.1. </w:t>
      </w:r>
      <w:r w:rsidR="00ED0F91" w:rsidRPr="00AF4BC8">
        <w:rPr>
          <w:szCs w:val="24"/>
        </w:rPr>
        <w:t>V</w:t>
      </w:r>
      <w:r w:rsidRPr="00AF4BC8">
        <w:rPr>
          <w:szCs w:val="24"/>
        </w:rPr>
        <w:t>ertina pateiktas paraiškas;</w:t>
      </w:r>
    </w:p>
    <w:p w14:paraId="2B3A5B2F" w14:textId="0A1A4A93"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5</w:t>
      </w:r>
      <w:r w:rsidRPr="00AF4BC8">
        <w:rPr>
          <w:szCs w:val="24"/>
        </w:rPr>
        <w:t xml:space="preserve">.2. </w:t>
      </w:r>
      <w:r w:rsidR="00ED0F91" w:rsidRPr="00AF4BC8">
        <w:rPr>
          <w:szCs w:val="24"/>
        </w:rPr>
        <w:t>V</w:t>
      </w:r>
      <w:r w:rsidRPr="00AF4BC8">
        <w:rPr>
          <w:szCs w:val="24"/>
        </w:rPr>
        <w:t>eikia išvadas dėl pateiktų paraiškų turinio ir sąmatos;</w:t>
      </w:r>
    </w:p>
    <w:p w14:paraId="2B3A5B30" w14:textId="2CB98962"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5</w:t>
      </w:r>
      <w:r w:rsidRPr="00AF4BC8">
        <w:rPr>
          <w:szCs w:val="24"/>
        </w:rPr>
        <w:t xml:space="preserve">.3. </w:t>
      </w:r>
      <w:r w:rsidR="00ED0F91" w:rsidRPr="00AF4BC8">
        <w:rPr>
          <w:szCs w:val="24"/>
        </w:rPr>
        <w:t>P</w:t>
      </w:r>
      <w:r w:rsidRPr="00AF4BC8">
        <w:rPr>
          <w:szCs w:val="24"/>
        </w:rPr>
        <w:t>riima rekomendacinį sprendimą dėl lėšų skyrimo, kuris yra pateikiamas Savivaldybės administracijos direktoriui.</w:t>
      </w:r>
    </w:p>
    <w:p w14:paraId="2B3A5B31" w14:textId="758B91D6"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6</w:t>
      </w:r>
      <w:r w:rsidRPr="00AF4BC8">
        <w:rPr>
          <w:szCs w:val="24"/>
        </w:rPr>
        <w:t>. Komisijos darbo organizavimas:</w:t>
      </w:r>
    </w:p>
    <w:p w14:paraId="2B3A5B32" w14:textId="2E703EF8"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6</w:t>
      </w:r>
      <w:r w:rsidRPr="00AF4BC8">
        <w:rPr>
          <w:szCs w:val="24"/>
        </w:rPr>
        <w:t xml:space="preserve">.1.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 </w:t>
      </w:r>
    </w:p>
    <w:p w14:paraId="2B3A5B33" w14:textId="5CCAF0E3"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6</w:t>
      </w:r>
      <w:r w:rsidRPr="00AF4BC8">
        <w:rPr>
          <w:szCs w:val="24"/>
        </w:rPr>
        <w:t>.2. Pirmojo posėdžio metu Komisijos pirmininkas supažindina Komisijos narius su konkurso tikslais, numato darbo tvarką, informuoja apie vertinimo anketų formą, kitas aplinkybes, atsako į Komisijos narių klausimus.</w:t>
      </w:r>
    </w:p>
    <w:p w14:paraId="2B3A5B34" w14:textId="29045237" w:rsidR="00893ED7" w:rsidRPr="00AF4BC8" w:rsidRDefault="001929A2" w:rsidP="006B5D7E">
      <w:pPr>
        <w:tabs>
          <w:tab w:val="left" w:pos="1134"/>
        </w:tabs>
        <w:spacing w:line="276" w:lineRule="auto"/>
        <w:ind w:firstLine="851"/>
        <w:jc w:val="both"/>
        <w:rPr>
          <w:szCs w:val="24"/>
        </w:rPr>
      </w:pPr>
      <w:r w:rsidRPr="00AF4BC8">
        <w:rPr>
          <w:szCs w:val="24"/>
        </w:rPr>
        <w:t>2</w:t>
      </w:r>
      <w:r w:rsidR="008B1BF9" w:rsidRPr="00AF4BC8">
        <w:rPr>
          <w:szCs w:val="24"/>
        </w:rPr>
        <w:t>6</w:t>
      </w:r>
      <w:r w:rsidRPr="00AF4BC8">
        <w:rPr>
          <w:szCs w:val="24"/>
        </w:rPr>
        <w:t xml:space="preserve">.3. Komisija savo darbe vadovaujasi Lietuvos Respublikos įstatymais, Lietuvos Respublikos Vyriausybės nutarimais ir Savivaldybės tarybos sprendimais, kitais teisės aktais ir šiais Nuostatais. </w:t>
      </w:r>
    </w:p>
    <w:p w14:paraId="2B3A5B35" w14:textId="0CD97212"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2</w:t>
      </w:r>
      <w:r w:rsidR="00743A0B" w:rsidRPr="00AF4BC8">
        <w:rPr>
          <w:szCs w:val="24"/>
        </w:rPr>
        <w:t>6</w:t>
      </w:r>
      <w:r w:rsidRPr="00AF4BC8">
        <w:rPr>
          <w:szCs w:val="24"/>
        </w:rPr>
        <w:t>.4. Komisijos pirmininkas paskirsto Komisijos nariams įvertinti paraiškas. Esant įprastoms sąlygoms</w:t>
      </w:r>
      <w:r w:rsidR="001051DC" w:rsidRPr="00AF4BC8">
        <w:rPr>
          <w:szCs w:val="24"/>
        </w:rPr>
        <w:t>,</w:t>
      </w:r>
      <w:r w:rsidRPr="00AF4BC8">
        <w:rPr>
          <w:szCs w:val="24"/>
        </w:rPr>
        <w:t xml:space="preserve"> vieną paraišką vertina ne mažiau kaip 2 Komisijos nariai. Jeigu vieną paraišką vertino 2 Komisijos nariai ir jų vertinimas skiriasi daugiau kaip 30 procentų, tokią paraišką peržiūri visa Komisija.</w:t>
      </w:r>
    </w:p>
    <w:p w14:paraId="2B3A5B36" w14:textId="078292C6"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2</w:t>
      </w:r>
      <w:r w:rsidR="00743A0B" w:rsidRPr="00AF4BC8">
        <w:rPr>
          <w:szCs w:val="24"/>
        </w:rPr>
        <w:t>7</w:t>
      </w:r>
      <w:r w:rsidRPr="00AF4BC8">
        <w:rPr>
          <w:szCs w:val="24"/>
        </w:rPr>
        <w:t>. Komisijos darbo forma yra posėdžiai:</w:t>
      </w:r>
    </w:p>
    <w:p w14:paraId="2B3A5B37" w14:textId="594336DA"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2</w:t>
      </w:r>
      <w:r w:rsidR="00743A0B" w:rsidRPr="00AF4BC8">
        <w:rPr>
          <w:szCs w:val="24"/>
        </w:rPr>
        <w:t>7</w:t>
      </w:r>
      <w:r w:rsidRPr="00AF4BC8">
        <w:rPr>
          <w:szCs w:val="24"/>
        </w:rPr>
        <w:t xml:space="preserve">.1. </w:t>
      </w:r>
      <w:r w:rsidR="00ED0F91" w:rsidRPr="00AF4BC8">
        <w:rPr>
          <w:szCs w:val="24"/>
        </w:rPr>
        <w:t>J</w:t>
      </w:r>
      <w:r w:rsidRPr="00AF4BC8">
        <w:rPr>
          <w:szCs w:val="24"/>
        </w:rPr>
        <w:t>ie vyksta Komisijos pirmininko nustatytu laiku</w:t>
      </w:r>
      <w:r w:rsidR="008B1BF9" w:rsidRPr="00AF4BC8">
        <w:rPr>
          <w:szCs w:val="24"/>
        </w:rPr>
        <w:t>.</w:t>
      </w:r>
    </w:p>
    <w:p w14:paraId="2B3A5B38" w14:textId="3B85BB9B"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2</w:t>
      </w:r>
      <w:r w:rsidR="00743A0B" w:rsidRPr="00AF4BC8">
        <w:rPr>
          <w:szCs w:val="24"/>
        </w:rPr>
        <w:t>7</w:t>
      </w:r>
      <w:r w:rsidRPr="00AF4BC8">
        <w:rPr>
          <w:szCs w:val="24"/>
        </w:rPr>
        <w:t xml:space="preserve">.2. </w:t>
      </w:r>
      <w:r w:rsidR="00ED0F91" w:rsidRPr="00AF4BC8">
        <w:rPr>
          <w:szCs w:val="24"/>
        </w:rPr>
        <w:t>P</w:t>
      </w:r>
      <w:r w:rsidRPr="00AF4BC8">
        <w:rPr>
          <w:szCs w:val="24"/>
        </w:rPr>
        <w:t xml:space="preserve">osėdžiai yra teisėti, kai juose dalyvauja ne mažiau kaip pusė Komisijos narių. </w:t>
      </w:r>
    </w:p>
    <w:p w14:paraId="2B3A5B39" w14:textId="4C9F63B7" w:rsidR="00893ED7" w:rsidRPr="00AF4BC8" w:rsidRDefault="001929A2" w:rsidP="006B5D7E">
      <w:pPr>
        <w:shd w:val="clear" w:color="auto" w:fill="FFFFFF"/>
        <w:tabs>
          <w:tab w:val="left" w:pos="1247"/>
          <w:tab w:val="left" w:pos="1334"/>
        </w:tabs>
        <w:spacing w:line="276" w:lineRule="auto"/>
        <w:ind w:firstLine="851"/>
        <w:jc w:val="both"/>
        <w:rPr>
          <w:szCs w:val="24"/>
        </w:rPr>
      </w:pPr>
      <w:r w:rsidRPr="00AF4BC8">
        <w:rPr>
          <w:szCs w:val="24"/>
        </w:rPr>
        <w:t>2</w:t>
      </w:r>
      <w:r w:rsidR="00743A0B" w:rsidRPr="00AF4BC8">
        <w:rPr>
          <w:szCs w:val="24"/>
        </w:rPr>
        <w:t>7</w:t>
      </w:r>
      <w:r w:rsidRPr="00AF4BC8">
        <w:rPr>
          <w:szCs w:val="24"/>
        </w:rPr>
        <w:t xml:space="preserve">.3. </w:t>
      </w:r>
      <w:r w:rsidR="00ED0F91" w:rsidRPr="00AF4BC8">
        <w:rPr>
          <w:szCs w:val="24"/>
        </w:rPr>
        <w:t>P</w:t>
      </w:r>
      <w:r w:rsidRPr="00AF4BC8">
        <w:rPr>
          <w:szCs w:val="24"/>
        </w:rPr>
        <w:t>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2B3A5B3A" w14:textId="1C25E36A" w:rsidR="00893ED7" w:rsidRPr="00AF4BC8" w:rsidRDefault="001929A2" w:rsidP="006B5D7E">
      <w:pPr>
        <w:shd w:val="clear" w:color="auto" w:fill="FFFFFF"/>
        <w:tabs>
          <w:tab w:val="left" w:pos="1247"/>
          <w:tab w:val="left" w:pos="1277"/>
        </w:tabs>
        <w:spacing w:line="276" w:lineRule="auto"/>
        <w:ind w:firstLine="851"/>
        <w:jc w:val="both"/>
        <w:rPr>
          <w:spacing w:val="-1"/>
          <w:szCs w:val="24"/>
        </w:rPr>
      </w:pPr>
      <w:r w:rsidRPr="00AF4BC8">
        <w:rPr>
          <w:spacing w:val="-1"/>
          <w:szCs w:val="24"/>
        </w:rPr>
        <w:t>2</w:t>
      </w:r>
      <w:r w:rsidR="00743A0B" w:rsidRPr="00AF4BC8">
        <w:rPr>
          <w:spacing w:val="-1"/>
          <w:szCs w:val="24"/>
        </w:rPr>
        <w:t>8</w:t>
      </w:r>
      <w:r w:rsidRPr="00AF4BC8">
        <w:rPr>
          <w:spacing w:val="-1"/>
          <w:szCs w:val="24"/>
        </w:rPr>
        <w:t>. Komisijos sekretorius:</w:t>
      </w:r>
    </w:p>
    <w:p w14:paraId="2B3A5B3B" w14:textId="24C4CB30"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pacing w:val="-1"/>
          <w:szCs w:val="24"/>
        </w:rPr>
        <w:t>2</w:t>
      </w:r>
      <w:r w:rsidR="00743A0B" w:rsidRPr="00AF4BC8">
        <w:rPr>
          <w:spacing w:val="-1"/>
          <w:szCs w:val="24"/>
        </w:rPr>
        <w:t>8</w:t>
      </w:r>
      <w:r w:rsidRPr="00AF4BC8">
        <w:rPr>
          <w:spacing w:val="-1"/>
          <w:szCs w:val="24"/>
        </w:rPr>
        <w:t xml:space="preserve">.1. </w:t>
      </w:r>
      <w:r w:rsidR="00ED0F91" w:rsidRPr="00AF4BC8">
        <w:rPr>
          <w:spacing w:val="-1"/>
          <w:szCs w:val="24"/>
        </w:rPr>
        <w:t>P</w:t>
      </w:r>
      <w:r w:rsidRPr="00AF4BC8">
        <w:rPr>
          <w:spacing w:val="-1"/>
          <w:szCs w:val="24"/>
        </w:rPr>
        <w:t xml:space="preserve">raneša Komisijos nariams apie posėdį el. paštu ir žodžiu ne vėliau kaip prieš 3 darbo dienas iki Komisijos </w:t>
      </w:r>
      <w:r w:rsidRPr="00AF4BC8">
        <w:rPr>
          <w:szCs w:val="24"/>
        </w:rPr>
        <w:t>posėdžio, kartu su pranešimu Komisijos nariams pateikia posėdžio darbotvarkės projektą;</w:t>
      </w:r>
    </w:p>
    <w:p w14:paraId="2B3A5B3C" w14:textId="05F133A9"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zCs w:val="24"/>
        </w:rPr>
        <w:t>2</w:t>
      </w:r>
      <w:r w:rsidR="00743A0B" w:rsidRPr="00AF4BC8">
        <w:rPr>
          <w:szCs w:val="24"/>
        </w:rPr>
        <w:t>8</w:t>
      </w:r>
      <w:r w:rsidRPr="00AF4BC8">
        <w:rPr>
          <w:szCs w:val="24"/>
        </w:rPr>
        <w:t xml:space="preserve">.2. </w:t>
      </w:r>
      <w:r w:rsidR="00ED0F91" w:rsidRPr="00AF4BC8">
        <w:rPr>
          <w:szCs w:val="24"/>
        </w:rPr>
        <w:t>P</w:t>
      </w:r>
      <w:r w:rsidRPr="00AF4BC8">
        <w:rPr>
          <w:szCs w:val="24"/>
        </w:rPr>
        <w:t>riima ir registruoja paraiškas;</w:t>
      </w:r>
    </w:p>
    <w:p w14:paraId="2B3A5B3D" w14:textId="69405AC8"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zCs w:val="24"/>
        </w:rPr>
        <w:t>2</w:t>
      </w:r>
      <w:r w:rsidR="00743A0B" w:rsidRPr="00AF4BC8">
        <w:rPr>
          <w:szCs w:val="24"/>
        </w:rPr>
        <w:t>8</w:t>
      </w:r>
      <w:r w:rsidRPr="00AF4BC8">
        <w:rPr>
          <w:szCs w:val="24"/>
        </w:rPr>
        <w:t xml:space="preserve">.3. </w:t>
      </w:r>
      <w:r w:rsidR="00ED0F91" w:rsidRPr="00AF4BC8">
        <w:rPr>
          <w:szCs w:val="24"/>
        </w:rPr>
        <w:t>T</w:t>
      </w:r>
      <w:r w:rsidRPr="00AF4BC8">
        <w:rPr>
          <w:szCs w:val="24"/>
        </w:rPr>
        <w:t>varko, sistemina ir teikia Komisijai informaciją apie gautas paraiškas;</w:t>
      </w:r>
    </w:p>
    <w:p w14:paraId="2B3A5B3E" w14:textId="24876322"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zCs w:val="24"/>
        </w:rPr>
        <w:t>2</w:t>
      </w:r>
      <w:r w:rsidR="00743A0B" w:rsidRPr="00AF4BC8">
        <w:rPr>
          <w:szCs w:val="24"/>
        </w:rPr>
        <w:t>8</w:t>
      </w:r>
      <w:r w:rsidRPr="00AF4BC8">
        <w:rPr>
          <w:szCs w:val="24"/>
        </w:rPr>
        <w:t xml:space="preserve">.4. </w:t>
      </w:r>
      <w:r w:rsidR="00ED0F91" w:rsidRPr="00AF4BC8">
        <w:rPr>
          <w:szCs w:val="24"/>
        </w:rPr>
        <w:t>V</w:t>
      </w:r>
      <w:r w:rsidRPr="00AF4BC8">
        <w:rPr>
          <w:szCs w:val="24"/>
        </w:rPr>
        <w:t>ertina paraiškų atitiktį formaliesiems kriterijams;</w:t>
      </w:r>
    </w:p>
    <w:p w14:paraId="2B3A5B3F" w14:textId="17426CFF"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zCs w:val="24"/>
        </w:rPr>
        <w:t>2</w:t>
      </w:r>
      <w:r w:rsidR="00743A0B" w:rsidRPr="00AF4BC8">
        <w:rPr>
          <w:szCs w:val="24"/>
        </w:rPr>
        <w:t>8</w:t>
      </w:r>
      <w:r w:rsidRPr="00AF4BC8">
        <w:rPr>
          <w:szCs w:val="24"/>
        </w:rPr>
        <w:t xml:space="preserve">.5. </w:t>
      </w:r>
      <w:r w:rsidR="00ED0F91" w:rsidRPr="00AF4BC8">
        <w:rPr>
          <w:szCs w:val="24"/>
        </w:rPr>
        <w:t>P</w:t>
      </w:r>
      <w:r w:rsidRPr="00AF4BC8">
        <w:rPr>
          <w:szCs w:val="24"/>
        </w:rPr>
        <w:t>rotokoluoja posėdžius;</w:t>
      </w:r>
    </w:p>
    <w:p w14:paraId="2B3A5B40" w14:textId="6E28E171" w:rsidR="00893ED7" w:rsidRPr="00AF4BC8" w:rsidRDefault="001929A2" w:rsidP="006B5D7E">
      <w:pPr>
        <w:shd w:val="clear" w:color="auto" w:fill="FFFFFF"/>
        <w:tabs>
          <w:tab w:val="left" w:pos="1247"/>
          <w:tab w:val="left" w:pos="1277"/>
        </w:tabs>
        <w:spacing w:line="276" w:lineRule="auto"/>
        <w:ind w:firstLine="851"/>
        <w:jc w:val="both"/>
        <w:rPr>
          <w:szCs w:val="24"/>
        </w:rPr>
      </w:pPr>
      <w:r w:rsidRPr="00AF4BC8">
        <w:rPr>
          <w:szCs w:val="24"/>
        </w:rPr>
        <w:t>2</w:t>
      </w:r>
      <w:r w:rsidR="00743A0B" w:rsidRPr="00AF4BC8">
        <w:rPr>
          <w:szCs w:val="24"/>
        </w:rPr>
        <w:t>8</w:t>
      </w:r>
      <w:r w:rsidRPr="00AF4BC8">
        <w:rPr>
          <w:szCs w:val="24"/>
        </w:rPr>
        <w:t xml:space="preserve">.6. </w:t>
      </w:r>
      <w:r w:rsidR="00ED0F91" w:rsidRPr="00AF4BC8">
        <w:rPr>
          <w:szCs w:val="24"/>
        </w:rPr>
        <w:t>I</w:t>
      </w:r>
      <w:r w:rsidRPr="00AF4BC8">
        <w:rPr>
          <w:szCs w:val="24"/>
        </w:rPr>
        <w:t xml:space="preserve">nformuoja </w:t>
      </w:r>
      <w:r w:rsidRPr="00AF4BC8">
        <w:rPr>
          <w:spacing w:val="-1"/>
          <w:szCs w:val="24"/>
        </w:rPr>
        <w:t>Pareiškėjus</w:t>
      </w:r>
      <w:r w:rsidRPr="00AF4BC8">
        <w:rPr>
          <w:szCs w:val="24"/>
        </w:rPr>
        <w:t xml:space="preserve"> apie vertinimo rezultatus ir priimtus sprendimus;</w:t>
      </w:r>
    </w:p>
    <w:p w14:paraId="2B3A5B42" w14:textId="288DA5AF" w:rsidR="00893ED7" w:rsidRPr="00AF4BC8" w:rsidRDefault="001929A2" w:rsidP="006B5D7E">
      <w:pPr>
        <w:shd w:val="clear" w:color="auto" w:fill="FFFFFF"/>
        <w:tabs>
          <w:tab w:val="left" w:pos="1247"/>
          <w:tab w:val="left" w:pos="1277"/>
        </w:tabs>
        <w:spacing w:line="276" w:lineRule="auto"/>
        <w:ind w:firstLine="851"/>
        <w:jc w:val="both"/>
        <w:rPr>
          <w:spacing w:val="-11"/>
          <w:szCs w:val="24"/>
        </w:rPr>
      </w:pPr>
      <w:r w:rsidRPr="00AF4BC8">
        <w:rPr>
          <w:szCs w:val="24"/>
        </w:rPr>
        <w:lastRenderedPageBreak/>
        <w:t>2</w:t>
      </w:r>
      <w:r w:rsidR="00743A0B" w:rsidRPr="00AF4BC8">
        <w:rPr>
          <w:szCs w:val="24"/>
        </w:rPr>
        <w:t>9</w:t>
      </w:r>
      <w:r w:rsidRPr="00AF4BC8">
        <w:rPr>
          <w:szCs w:val="24"/>
        </w:rPr>
        <w:t xml:space="preserve">. Komisijos narys, negalintis atvykti į posėdį, apie tai ne vėliau kaip prieš 1 darbo </w:t>
      </w:r>
      <w:r w:rsidRPr="00AF4BC8">
        <w:rPr>
          <w:spacing w:val="-1"/>
          <w:szCs w:val="24"/>
        </w:rPr>
        <w:t xml:space="preserve">dieną iki Komisijos posėdžio turi pranešti Komisijos pirmininkui, išskyrus atvejus, kai to negali </w:t>
      </w:r>
      <w:r w:rsidRPr="00AF4BC8">
        <w:rPr>
          <w:szCs w:val="24"/>
        </w:rPr>
        <w:t>padaryti dėl objektyvių priežasčių.</w:t>
      </w:r>
    </w:p>
    <w:p w14:paraId="2B3A5B43" w14:textId="281B2EFF"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 xml:space="preserve">. Komisijos narių nusišalinimas ir nušalinimas: </w:t>
      </w:r>
    </w:p>
    <w:p w14:paraId="2B3A5B44" w14:textId="4F72384C"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 xml:space="preserve">.1. Komisijos narys, kuris yra Pareiškėjo vadovas, atstovas ar narys, </w:t>
      </w:r>
      <w:r w:rsidR="00AF4BC8" w:rsidRPr="00AF4BC8">
        <w:rPr>
          <w:szCs w:val="24"/>
        </w:rPr>
        <w:t>projekto</w:t>
      </w:r>
      <w:r w:rsidR="001929A2" w:rsidRPr="00AF4BC8">
        <w:rPr>
          <w:szCs w:val="24"/>
        </w:rPr>
        <w:t xml:space="preserve"> vadovas ar atstovas, ar susijęs (partneris) su </w:t>
      </w:r>
      <w:r w:rsidR="0004644B">
        <w:rPr>
          <w:szCs w:val="24"/>
        </w:rPr>
        <w:t>jaunimo projekto ar iniciatyvos</w:t>
      </w:r>
      <w:r w:rsidR="001929A2" w:rsidRPr="00AF4BC8">
        <w:rPr>
          <w:szCs w:val="24"/>
        </w:rPr>
        <w:t xml:space="preserve"> numatyta veikla, paraiškos vertinti negali ir privalo nusišalinti nuo klausimo svarstymo. Komisijos narys (-</w:t>
      </w:r>
      <w:proofErr w:type="spellStart"/>
      <w:r w:rsidR="001929A2" w:rsidRPr="00AF4BC8">
        <w:rPr>
          <w:szCs w:val="24"/>
        </w:rPr>
        <w:t>iai</w:t>
      </w:r>
      <w:proofErr w:type="spellEnd"/>
      <w:r w:rsidR="001929A2" w:rsidRPr="00AF4BC8">
        <w:rPr>
          <w:szCs w:val="24"/>
        </w:rPr>
        <w:t xml:space="preserve">) </w:t>
      </w:r>
      <w:r w:rsidR="00AF4BC8" w:rsidRPr="00AF4BC8">
        <w:rPr>
          <w:szCs w:val="24"/>
        </w:rPr>
        <w:t>,</w:t>
      </w:r>
      <w:r w:rsidR="001929A2" w:rsidRPr="00AF4BC8">
        <w:rPr>
          <w:szCs w:val="24"/>
        </w:rPr>
        <w:t>svarstant jo (jų) atstovaujamos organizacijos paraišką</w:t>
      </w:r>
      <w:r w:rsidR="00AF4BC8" w:rsidRPr="00AF4BC8">
        <w:rPr>
          <w:szCs w:val="24"/>
        </w:rPr>
        <w:t>,</w:t>
      </w:r>
      <w:r w:rsidR="001929A2" w:rsidRPr="00AF4BC8">
        <w:rPr>
          <w:szCs w:val="24"/>
        </w:rPr>
        <w:t xml:space="preserve"> privalo nusišalinti nuo svarstymo. Jei Komisijos narys (-</w:t>
      </w:r>
      <w:proofErr w:type="spellStart"/>
      <w:r w:rsidR="001929A2" w:rsidRPr="00AF4BC8">
        <w:rPr>
          <w:szCs w:val="24"/>
        </w:rPr>
        <w:t>iai</w:t>
      </w:r>
      <w:proofErr w:type="spellEnd"/>
      <w:r w:rsidR="001929A2" w:rsidRPr="00AF4BC8">
        <w:rPr>
          <w:szCs w:val="24"/>
        </w:rPr>
        <w:t>) nenusišalina, o vėliau dėl to kyla interesų konfliktas, jo (jų) vertinimo rezultatai laikomi negaliojančiais.</w:t>
      </w:r>
    </w:p>
    <w:p w14:paraId="2B3A5B45" w14:textId="02B899C6"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.2. Komisijos nariai siūlomi pakeisti kitais deleguojamos organizacijos nariais, jeigu:</w:t>
      </w:r>
    </w:p>
    <w:p w14:paraId="2B3A5B46" w14:textId="2D042B92"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.2.1. sistemingai neatlieka savo pareigų, atsisako vertinti projektus;</w:t>
      </w:r>
    </w:p>
    <w:p w14:paraId="2B3A5B47" w14:textId="6D1DCEA7"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.2.2. pažeidė konkursui taikytinus teisės aktus;</w:t>
      </w:r>
    </w:p>
    <w:p w14:paraId="2B3A5B48" w14:textId="1D7F682C"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 xml:space="preserve">.2.3. pažeidė konfidencialumo </w:t>
      </w:r>
      <w:r w:rsidR="00AF4BC8" w:rsidRPr="00AF4BC8">
        <w:rPr>
          <w:szCs w:val="24"/>
        </w:rPr>
        <w:t>susitarimą</w:t>
      </w:r>
      <w:r w:rsidR="001929A2" w:rsidRPr="00AF4BC8">
        <w:rPr>
          <w:szCs w:val="24"/>
        </w:rPr>
        <w:t>;</w:t>
      </w:r>
    </w:p>
    <w:p w14:paraId="2B3A5B49" w14:textId="5642BC90" w:rsidR="00893ED7" w:rsidRPr="00AF4BC8" w:rsidRDefault="00743A0B"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.2.4.</w:t>
      </w:r>
      <w:r w:rsidR="00AF4BC8" w:rsidRPr="00AF4BC8">
        <w:rPr>
          <w:szCs w:val="24"/>
        </w:rPr>
        <w:t xml:space="preserve"> </w:t>
      </w:r>
      <w:r w:rsidR="001929A2" w:rsidRPr="00AF4BC8">
        <w:rPr>
          <w:szCs w:val="24"/>
        </w:rPr>
        <w:t>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2B3A5B4A" w14:textId="4D1087CD" w:rsidR="00893ED7" w:rsidRPr="00AF4BC8" w:rsidRDefault="00A34311" w:rsidP="006B5D7E">
      <w:pPr>
        <w:shd w:val="clear" w:color="auto" w:fill="FFFFFF"/>
        <w:tabs>
          <w:tab w:val="left" w:pos="1247"/>
          <w:tab w:val="left" w:pos="1277"/>
        </w:tabs>
        <w:spacing w:line="276" w:lineRule="auto"/>
        <w:ind w:firstLine="851"/>
        <w:jc w:val="both"/>
        <w:rPr>
          <w:szCs w:val="24"/>
        </w:rPr>
      </w:pPr>
      <w:r w:rsidRPr="00AF4BC8">
        <w:rPr>
          <w:szCs w:val="24"/>
        </w:rPr>
        <w:t>30</w:t>
      </w:r>
      <w:r w:rsidR="001929A2" w:rsidRPr="00AF4BC8">
        <w:rPr>
          <w:szCs w:val="24"/>
        </w:rPr>
        <w:t>.2.5. savo veiksmais ar neveikimu trukdo Komisijos darbui, siekia paveikti konkurso eigą ir (ar) rezultatus;</w:t>
      </w:r>
    </w:p>
    <w:p w14:paraId="4C2628D8" w14:textId="59BD737D" w:rsidR="00AF4BC8" w:rsidRPr="00AF4BC8" w:rsidRDefault="00AF4BC8" w:rsidP="006B5D7E">
      <w:pPr>
        <w:shd w:val="clear" w:color="auto" w:fill="FFFFFF"/>
        <w:tabs>
          <w:tab w:val="left" w:pos="1247"/>
          <w:tab w:val="left" w:pos="1277"/>
        </w:tabs>
        <w:spacing w:line="276" w:lineRule="auto"/>
        <w:ind w:firstLine="851"/>
        <w:jc w:val="both"/>
        <w:rPr>
          <w:spacing w:val="-11"/>
          <w:szCs w:val="24"/>
        </w:rPr>
      </w:pPr>
      <w:r w:rsidRPr="00AF4BC8">
        <w:rPr>
          <w:szCs w:val="24"/>
        </w:rPr>
        <w:t>30.2.6. pateikė prašymą Komisijos nariams dėl atsistatydinimo iš Komisijos nario pareigų.</w:t>
      </w:r>
    </w:p>
    <w:p w14:paraId="2B3A5B4B" w14:textId="6DDE1A4A" w:rsidR="00893ED7" w:rsidRPr="00AF4BC8" w:rsidRDefault="00A34311" w:rsidP="006B5D7E">
      <w:pPr>
        <w:shd w:val="clear" w:color="auto" w:fill="FFFFFF"/>
        <w:tabs>
          <w:tab w:val="left" w:pos="1247"/>
          <w:tab w:val="left" w:pos="1277"/>
        </w:tabs>
        <w:spacing w:line="276" w:lineRule="auto"/>
        <w:ind w:firstLine="851"/>
        <w:jc w:val="both"/>
        <w:rPr>
          <w:spacing w:val="-11"/>
          <w:szCs w:val="24"/>
        </w:rPr>
      </w:pPr>
      <w:r w:rsidRPr="00AF4BC8">
        <w:rPr>
          <w:szCs w:val="24"/>
        </w:rPr>
        <w:t>30</w:t>
      </w:r>
      <w:r w:rsidR="001929A2" w:rsidRPr="00AF4BC8">
        <w:rPr>
          <w:szCs w:val="24"/>
        </w:rPr>
        <w:t>.3. Komisijos pirmininkas, Komisijos narys ar sekretorius nuo pareigų nušalinami Komisijos narių daugumos sprendimu. Sprendime nurodomas nušalinimo laikotarpis ir nušalinimo priežastys;</w:t>
      </w:r>
    </w:p>
    <w:p w14:paraId="2B3A5B4C" w14:textId="093FDC45" w:rsidR="00893ED7" w:rsidRPr="00AF4BC8" w:rsidRDefault="00A34311" w:rsidP="006B5D7E">
      <w:pPr>
        <w:shd w:val="clear" w:color="auto" w:fill="FFFFFF"/>
        <w:tabs>
          <w:tab w:val="left" w:pos="1247"/>
          <w:tab w:val="left" w:pos="1277"/>
        </w:tabs>
        <w:spacing w:line="276" w:lineRule="auto"/>
        <w:ind w:firstLine="851"/>
        <w:jc w:val="both"/>
        <w:rPr>
          <w:rFonts w:ascii="TimesNewRomanPSMT" w:hAnsi="TimesNewRomanPSMT" w:cs="TimesNewRomanPSMT"/>
          <w:szCs w:val="24"/>
        </w:rPr>
      </w:pPr>
      <w:r w:rsidRPr="00AF4BC8">
        <w:rPr>
          <w:szCs w:val="24"/>
        </w:rPr>
        <w:t>30</w:t>
      </w:r>
      <w:r w:rsidR="001929A2" w:rsidRPr="00AF4BC8">
        <w:rPr>
          <w:szCs w:val="24"/>
        </w:rPr>
        <w:t>.4. 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administracijos direktoriaus sprendimu paskirtas kitas Komisijos sekretorius.</w:t>
      </w:r>
      <w:r w:rsidR="001929A2" w:rsidRPr="00AF4BC8">
        <w:rPr>
          <w:rFonts w:ascii="TimesNewRomanPSMT" w:hAnsi="TimesNewRomanPSMT" w:cs="TimesNewRomanPSMT"/>
          <w:szCs w:val="24"/>
        </w:rPr>
        <w:t xml:space="preserve"> </w:t>
      </w:r>
    </w:p>
    <w:p w14:paraId="2B3A5B4D" w14:textId="6D3BC878" w:rsidR="00893ED7" w:rsidRPr="00AF4BC8" w:rsidRDefault="00A34311" w:rsidP="006B5D7E">
      <w:pPr>
        <w:shd w:val="clear" w:color="auto" w:fill="FFFFFF"/>
        <w:tabs>
          <w:tab w:val="left" w:pos="1205"/>
          <w:tab w:val="left" w:pos="1247"/>
        </w:tabs>
        <w:spacing w:line="276" w:lineRule="auto"/>
        <w:ind w:firstLine="851"/>
        <w:jc w:val="both"/>
        <w:rPr>
          <w:spacing w:val="-11"/>
          <w:szCs w:val="24"/>
        </w:rPr>
      </w:pPr>
      <w:r w:rsidRPr="00AF4BC8">
        <w:rPr>
          <w:szCs w:val="24"/>
        </w:rPr>
        <w:t>31</w:t>
      </w:r>
      <w:r w:rsidR="001929A2" w:rsidRPr="00AF4BC8">
        <w:rPr>
          <w:szCs w:val="24"/>
        </w:rPr>
        <w:t xml:space="preserve">. Komisijos sprendimai priimami balsuojant posėdyje dalyvaujančių Komisijos narių balsų dauguma. Kai Komisijos narių balsai pasiskirsto po lygiai, lemiamas yra Komisijos pirmininko, o jo nesant – pirmininko pavaduotojo balsas. </w:t>
      </w:r>
    </w:p>
    <w:p w14:paraId="2B3A5B4F" w14:textId="14D74770" w:rsidR="00893ED7" w:rsidRPr="00A67DDA" w:rsidRDefault="001929A2" w:rsidP="00A67DDA">
      <w:pPr>
        <w:shd w:val="clear" w:color="auto" w:fill="FFFFFF"/>
        <w:tabs>
          <w:tab w:val="left" w:pos="1205"/>
          <w:tab w:val="left" w:pos="1247"/>
        </w:tabs>
        <w:spacing w:line="276" w:lineRule="auto"/>
        <w:ind w:firstLine="851"/>
        <w:jc w:val="both"/>
        <w:rPr>
          <w:spacing w:val="-11"/>
          <w:szCs w:val="24"/>
        </w:rPr>
      </w:pPr>
      <w:r w:rsidRPr="00AF4BC8">
        <w:rPr>
          <w:szCs w:val="24"/>
        </w:rPr>
        <w:t>3</w:t>
      </w:r>
      <w:r w:rsidR="00A67DDA">
        <w:rPr>
          <w:szCs w:val="24"/>
        </w:rPr>
        <w:t>2</w:t>
      </w:r>
      <w:r w:rsidRPr="00AF4BC8">
        <w:rPr>
          <w:szCs w:val="24"/>
        </w:rPr>
        <w:t xml:space="preserve">. Komisijos sprendimai įforminami protokolu, kurį pasirašo Komisijos pirmininkas ir sekretorius. Protokolai parengiami ne vėliau kaip per </w:t>
      </w:r>
      <w:r w:rsidR="0034447A" w:rsidRPr="00AF4BC8">
        <w:rPr>
          <w:szCs w:val="24"/>
        </w:rPr>
        <w:t>10</w:t>
      </w:r>
      <w:r w:rsidRPr="00AF4BC8">
        <w:rPr>
          <w:szCs w:val="24"/>
        </w:rPr>
        <w:t xml:space="preserve"> darbo dien</w:t>
      </w:r>
      <w:r w:rsidR="0034447A" w:rsidRPr="00AF4BC8">
        <w:rPr>
          <w:szCs w:val="24"/>
        </w:rPr>
        <w:t>ų</w:t>
      </w:r>
      <w:r w:rsidRPr="00AF4BC8">
        <w:rPr>
          <w:szCs w:val="24"/>
        </w:rPr>
        <w:t xml:space="preserve"> po Komisijos posėdžio.</w:t>
      </w:r>
      <w:r w:rsidR="00A67DDA">
        <w:rPr>
          <w:spacing w:val="-11"/>
          <w:szCs w:val="24"/>
        </w:rPr>
        <w:t xml:space="preserve"> </w:t>
      </w:r>
      <w:r w:rsidRPr="00AF4BC8">
        <w:rPr>
          <w:spacing w:val="-1"/>
          <w:szCs w:val="24"/>
        </w:rPr>
        <w:t xml:space="preserve">Komisijos nariai turi teisę dėl paraiškos finansavimo prašyti pateikti papildomos informacijos, jei kyla neaiškumų, pareikšti atskirąją nuomonę, kuri </w:t>
      </w:r>
      <w:r w:rsidRPr="00AF4BC8">
        <w:rPr>
          <w:szCs w:val="24"/>
        </w:rPr>
        <w:t>pridedama prie posėdžio protokolo.</w:t>
      </w:r>
    </w:p>
    <w:p w14:paraId="2B3A5B50" w14:textId="299F8351" w:rsidR="00893ED7" w:rsidRPr="00AF4BC8" w:rsidRDefault="001929A2" w:rsidP="006B5D7E">
      <w:pPr>
        <w:shd w:val="clear" w:color="auto" w:fill="FFFFFF"/>
        <w:tabs>
          <w:tab w:val="left" w:pos="567"/>
          <w:tab w:val="left" w:pos="709"/>
          <w:tab w:val="left" w:pos="1247"/>
        </w:tabs>
        <w:spacing w:line="276" w:lineRule="auto"/>
        <w:ind w:firstLine="851"/>
        <w:jc w:val="both"/>
        <w:rPr>
          <w:spacing w:val="-1"/>
          <w:szCs w:val="24"/>
        </w:rPr>
      </w:pPr>
      <w:r w:rsidRPr="00AF4BC8">
        <w:rPr>
          <w:spacing w:val="-1"/>
          <w:szCs w:val="24"/>
        </w:rPr>
        <w:t>3</w:t>
      </w:r>
      <w:r w:rsidR="00A34311" w:rsidRPr="00AF4BC8">
        <w:rPr>
          <w:spacing w:val="-1"/>
          <w:szCs w:val="24"/>
        </w:rPr>
        <w:t>3</w:t>
      </w:r>
      <w:r w:rsidRPr="00AF4BC8">
        <w:rPr>
          <w:spacing w:val="-1"/>
          <w:szCs w:val="24"/>
        </w:rPr>
        <w:t>. Paraiškų vertinimas susideda iš šių dalių:</w:t>
      </w:r>
    </w:p>
    <w:p w14:paraId="2B3A5B51" w14:textId="276DBFC9" w:rsidR="00893ED7" w:rsidRPr="00AF4BC8" w:rsidRDefault="001929A2" w:rsidP="006B5D7E">
      <w:pPr>
        <w:shd w:val="clear" w:color="auto" w:fill="FFFFFF"/>
        <w:tabs>
          <w:tab w:val="left" w:pos="567"/>
          <w:tab w:val="left" w:pos="709"/>
          <w:tab w:val="left" w:pos="1247"/>
        </w:tabs>
        <w:spacing w:line="276" w:lineRule="auto"/>
        <w:ind w:firstLine="851"/>
        <w:jc w:val="both"/>
        <w:rPr>
          <w:color w:val="000000" w:themeColor="text1"/>
          <w:spacing w:val="-1"/>
          <w:szCs w:val="24"/>
        </w:rPr>
      </w:pPr>
      <w:r w:rsidRPr="00AF4BC8">
        <w:rPr>
          <w:spacing w:val="-1"/>
          <w:szCs w:val="24"/>
        </w:rPr>
        <w:t>3</w:t>
      </w:r>
      <w:r w:rsidR="00A67DDA">
        <w:rPr>
          <w:spacing w:val="-1"/>
          <w:szCs w:val="24"/>
        </w:rPr>
        <w:t>3</w:t>
      </w:r>
      <w:r w:rsidRPr="00AF4BC8">
        <w:rPr>
          <w:spacing w:val="-1"/>
          <w:szCs w:val="24"/>
        </w:rPr>
        <w:t xml:space="preserve">.1. </w:t>
      </w:r>
      <w:r w:rsidR="00ED0F91" w:rsidRPr="00AF4BC8">
        <w:rPr>
          <w:spacing w:val="-1"/>
          <w:szCs w:val="24"/>
        </w:rPr>
        <w:t>Administracinės atitikties (f</w:t>
      </w:r>
      <w:r w:rsidRPr="00AF4BC8">
        <w:rPr>
          <w:spacing w:val="-1"/>
          <w:szCs w:val="24"/>
        </w:rPr>
        <w:t>ormaliųjų kriterijų</w:t>
      </w:r>
      <w:r w:rsidR="00ED0F91" w:rsidRPr="00AF4BC8">
        <w:rPr>
          <w:spacing w:val="-1"/>
          <w:szCs w:val="24"/>
        </w:rPr>
        <w:t>)</w:t>
      </w:r>
      <w:r w:rsidRPr="00AF4BC8">
        <w:rPr>
          <w:spacing w:val="-1"/>
          <w:szCs w:val="24"/>
        </w:rPr>
        <w:t xml:space="preserve"> vertinimo</w:t>
      </w:r>
      <w:r w:rsidR="00240650" w:rsidRPr="00AF4BC8">
        <w:rPr>
          <w:spacing w:val="-1"/>
          <w:szCs w:val="24"/>
        </w:rPr>
        <w:t xml:space="preserve"> – </w:t>
      </w:r>
      <w:r w:rsidR="00240650" w:rsidRPr="00AF4BC8">
        <w:rPr>
          <w:color w:val="000000" w:themeColor="text1"/>
          <w:spacing w:val="-1"/>
          <w:szCs w:val="24"/>
        </w:rPr>
        <w:t>atlieka</w:t>
      </w:r>
      <w:r w:rsidR="006236F4" w:rsidRPr="00AF4BC8">
        <w:rPr>
          <w:color w:val="000000" w:themeColor="text1"/>
          <w:spacing w:val="-1"/>
          <w:szCs w:val="24"/>
        </w:rPr>
        <w:t xml:space="preserve"> </w:t>
      </w:r>
      <w:r w:rsidR="00AF4BC8">
        <w:rPr>
          <w:color w:val="000000" w:themeColor="text1"/>
          <w:spacing w:val="-1"/>
          <w:szCs w:val="24"/>
        </w:rPr>
        <w:t xml:space="preserve">Savivaldybės </w:t>
      </w:r>
      <w:r w:rsidR="007342F8">
        <w:rPr>
          <w:color w:val="000000" w:themeColor="text1"/>
          <w:spacing w:val="-1"/>
          <w:szCs w:val="24"/>
        </w:rPr>
        <w:t>j</w:t>
      </w:r>
      <w:r w:rsidR="00D23BE0" w:rsidRPr="00AF4BC8">
        <w:rPr>
          <w:color w:val="000000" w:themeColor="text1"/>
          <w:spacing w:val="-1"/>
          <w:szCs w:val="24"/>
        </w:rPr>
        <w:t xml:space="preserve">aunimo reikalų koordinatorius </w:t>
      </w:r>
      <w:r w:rsidR="006236F4" w:rsidRPr="00AF4BC8">
        <w:rPr>
          <w:color w:val="000000" w:themeColor="text1"/>
          <w:spacing w:val="-1"/>
          <w:szCs w:val="24"/>
        </w:rPr>
        <w:t>(Komisijos sekretorius)</w:t>
      </w:r>
      <w:r w:rsidRPr="00AF4BC8">
        <w:rPr>
          <w:color w:val="000000" w:themeColor="text1"/>
          <w:spacing w:val="-1"/>
          <w:szCs w:val="24"/>
        </w:rPr>
        <w:t>;</w:t>
      </w:r>
    </w:p>
    <w:p w14:paraId="2B3A5B52" w14:textId="62A6B935" w:rsidR="00893ED7" w:rsidRPr="00AF4BC8" w:rsidRDefault="001929A2" w:rsidP="006B5D7E">
      <w:pPr>
        <w:shd w:val="clear" w:color="auto" w:fill="FFFFFF"/>
        <w:tabs>
          <w:tab w:val="left" w:pos="567"/>
          <w:tab w:val="left" w:pos="709"/>
          <w:tab w:val="left" w:pos="1247"/>
        </w:tabs>
        <w:spacing w:line="276" w:lineRule="auto"/>
        <w:ind w:firstLine="851"/>
        <w:jc w:val="both"/>
        <w:rPr>
          <w:spacing w:val="-1"/>
          <w:szCs w:val="24"/>
        </w:rPr>
      </w:pPr>
      <w:r w:rsidRPr="00AF4BC8">
        <w:rPr>
          <w:spacing w:val="-1"/>
          <w:szCs w:val="24"/>
        </w:rPr>
        <w:t>3</w:t>
      </w:r>
      <w:r w:rsidR="00A67DDA">
        <w:rPr>
          <w:spacing w:val="-1"/>
          <w:szCs w:val="24"/>
        </w:rPr>
        <w:t>3</w:t>
      </w:r>
      <w:r w:rsidRPr="00AF4BC8">
        <w:rPr>
          <w:spacing w:val="-1"/>
          <w:szCs w:val="24"/>
        </w:rPr>
        <w:t xml:space="preserve">.2. </w:t>
      </w:r>
      <w:r w:rsidR="006236F4" w:rsidRPr="00AF4BC8">
        <w:rPr>
          <w:spacing w:val="-1"/>
          <w:szCs w:val="24"/>
        </w:rPr>
        <w:t>P</w:t>
      </w:r>
      <w:r w:rsidRPr="00AF4BC8">
        <w:rPr>
          <w:spacing w:val="-1"/>
          <w:szCs w:val="24"/>
        </w:rPr>
        <w:t>araiškos turinio ir lėšų planavimo vertinimo</w:t>
      </w:r>
      <w:r w:rsidR="0034447A" w:rsidRPr="00AF4BC8">
        <w:rPr>
          <w:spacing w:val="-1"/>
          <w:szCs w:val="24"/>
        </w:rPr>
        <w:t xml:space="preserve"> – atlieka Komisijos nariai</w:t>
      </w:r>
      <w:r w:rsidRPr="00AF4BC8">
        <w:rPr>
          <w:spacing w:val="-1"/>
          <w:szCs w:val="24"/>
        </w:rPr>
        <w:t>;</w:t>
      </w:r>
    </w:p>
    <w:p w14:paraId="48919B1C" w14:textId="1CF12B3A" w:rsidR="00893ED7" w:rsidRPr="00AF4BC8" w:rsidRDefault="001929A2" w:rsidP="006B5D7E">
      <w:pPr>
        <w:shd w:val="clear" w:color="auto" w:fill="FFFFFF"/>
        <w:tabs>
          <w:tab w:val="left" w:pos="567"/>
          <w:tab w:val="left" w:pos="709"/>
          <w:tab w:val="left" w:pos="1247"/>
        </w:tabs>
        <w:spacing w:line="276" w:lineRule="auto"/>
        <w:ind w:firstLine="851"/>
        <w:jc w:val="both"/>
        <w:rPr>
          <w:spacing w:val="-1"/>
          <w:szCs w:val="24"/>
        </w:rPr>
      </w:pPr>
      <w:r w:rsidRPr="00AF4BC8">
        <w:rPr>
          <w:spacing w:val="-1"/>
          <w:szCs w:val="24"/>
        </w:rPr>
        <w:t>3</w:t>
      </w:r>
      <w:r w:rsidR="00A67DDA">
        <w:rPr>
          <w:spacing w:val="-1"/>
          <w:szCs w:val="24"/>
        </w:rPr>
        <w:t>3</w:t>
      </w:r>
      <w:r w:rsidRPr="00AF4BC8">
        <w:rPr>
          <w:spacing w:val="-1"/>
          <w:szCs w:val="24"/>
        </w:rPr>
        <w:t xml:space="preserve">.3. </w:t>
      </w:r>
      <w:r w:rsidR="006236F4" w:rsidRPr="00AF4BC8">
        <w:rPr>
          <w:spacing w:val="-1"/>
          <w:szCs w:val="24"/>
        </w:rPr>
        <w:t>J</w:t>
      </w:r>
      <w:r w:rsidRPr="00AF4BC8">
        <w:rPr>
          <w:spacing w:val="-1"/>
          <w:szCs w:val="24"/>
        </w:rPr>
        <w:t>aunimo iniciatyvų konkurso paraiškų vertinimas apibrėžiamas Nuostatų VIII skyriuje.</w:t>
      </w:r>
    </w:p>
    <w:p w14:paraId="2B3A5B54" w14:textId="34F1879F"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lastRenderedPageBreak/>
        <w:t>34.</w:t>
      </w:r>
      <w:r w:rsidR="0034447A" w:rsidRPr="00AF4BC8">
        <w:rPr>
          <w:szCs w:val="24"/>
        </w:rPr>
        <w:t xml:space="preserve"> </w:t>
      </w:r>
      <w:r w:rsidR="00AF4BC8">
        <w:rPr>
          <w:szCs w:val="24"/>
        </w:rPr>
        <w:t>Savivaldybės j</w:t>
      </w:r>
      <w:r w:rsidR="00D23BE0" w:rsidRPr="00AF4BC8">
        <w:rPr>
          <w:szCs w:val="24"/>
        </w:rPr>
        <w:t>aunimo reikalų koordinatorius</w:t>
      </w:r>
      <w:r w:rsidR="000B5FD8" w:rsidRPr="00AF4BC8">
        <w:rPr>
          <w:szCs w:val="24"/>
        </w:rPr>
        <w:t>, atlikdamas formaliųjų kriterijų vertinimą</w:t>
      </w:r>
      <w:r w:rsidR="0034447A" w:rsidRPr="00AF4BC8">
        <w:rPr>
          <w:szCs w:val="24"/>
        </w:rPr>
        <w:t xml:space="preserve">, </w:t>
      </w:r>
      <w:r w:rsidRPr="00AF4BC8">
        <w:rPr>
          <w:szCs w:val="24"/>
        </w:rPr>
        <w:t xml:space="preserve">užpildo Savivaldybės administracijos direktoriaus įsakymu patvirtintą </w:t>
      </w:r>
      <w:r w:rsidR="00ED0F91" w:rsidRPr="00AF4BC8">
        <w:rPr>
          <w:szCs w:val="24"/>
        </w:rPr>
        <w:t xml:space="preserve">administracinės atitikties </w:t>
      </w:r>
      <w:r w:rsidRPr="00AF4BC8">
        <w:rPr>
          <w:szCs w:val="24"/>
        </w:rPr>
        <w:t>įvertinimo formą</w:t>
      </w:r>
      <w:r w:rsidR="0034447A" w:rsidRPr="00AF4BC8">
        <w:rPr>
          <w:szCs w:val="24"/>
        </w:rPr>
        <w:t xml:space="preserve"> (3 priedas)</w:t>
      </w:r>
      <w:r w:rsidRPr="00AF4BC8">
        <w:rPr>
          <w:szCs w:val="24"/>
        </w:rPr>
        <w:t>.</w:t>
      </w:r>
      <w:r w:rsidR="00A67DDA">
        <w:rPr>
          <w:szCs w:val="24"/>
        </w:rPr>
        <w:t xml:space="preserve"> Savivaldybės j</w:t>
      </w:r>
      <w:r w:rsidR="00A67DDA" w:rsidRPr="00AF4BC8">
        <w:rPr>
          <w:szCs w:val="24"/>
        </w:rPr>
        <w:t>aunimo reikalų koordinatorius, patikrinęs paraišką su visais jos priedais, gali pareikalauti Pareiškėjo pateikti papildomų dokumentų, patvirtinančių arba patikslinančių paraiškoje pateiktą informaciją (gali būti tikslinama viskas, išskyrus projekto, veiklos programos ar iniciatyvos turinį ir lėšas).</w:t>
      </w:r>
    </w:p>
    <w:p w14:paraId="2B3A5B55" w14:textId="41F3695A"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t xml:space="preserve">35. Formaliuosius reikalavimus atitinkančios paraiškos ne vėliau kaip per </w:t>
      </w:r>
      <w:r w:rsidR="000B5FD8" w:rsidRPr="00AF4BC8">
        <w:rPr>
          <w:szCs w:val="24"/>
        </w:rPr>
        <w:t>5</w:t>
      </w:r>
      <w:r w:rsidRPr="00AF4BC8">
        <w:rPr>
          <w:szCs w:val="24"/>
        </w:rPr>
        <w:t xml:space="preserve"> darbo dienas nuo konkurso pabaigos yra perduodamos vertinti Komisijai.</w:t>
      </w:r>
    </w:p>
    <w:p w14:paraId="2B3A5B56" w14:textId="37E553A3"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t xml:space="preserve">36. Paraiškų turinį ir lėšų planavimą vertina Komisija. </w:t>
      </w:r>
    </w:p>
    <w:p w14:paraId="2B3A5B57" w14:textId="762D748E"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t xml:space="preserve">37. </w:t>
      </w:r>
      <w:r w:rsidR="00AF4BC8">
        <w:rPr>
          <w:szCs w:val="24"/>
        </w:rPr>
        <w:t>Jaunimo projektų ir iniciatyvų p</w:t>
      </w:r>
      <w:r w:rsidRPr="00AF4BC8">
        <w:rPr>
          <w:szCs w:val="24"/>
        </w:rPr>
        <w:t xml:space="preserve">araiškos turi būti įvertintos per </w:t>
      </w:r>
      <w:r w:rsidR="00AF4BC8">
        <w:rPr>
          <w:szCs w:val="24"/>
          <w:lang w:val="en-US"/>
        </w:rPr>
        <w:t>15</w:t>
      </w:r>
      <w:r w:rsidRPr="00AF4BC8">
        <w:rPr>
          <w:szCs w:val="24"/>
        </w:rPr>
        <w:t xml:space="preserve"> darbo dienų nuo paskutinės nustatytos dokumentų pateikimo dienos. Komisijos pirmininkas, atsižvelgdamas į gautų </w:t>
      </w:r>
      <w:r w:rsidR="00AF4BC8">
        <w:rPr>
          <w:szCs w:val="24"/>
        </w:rPr>
        <w:t>paraiškų</w:t>
      </w:r>
      <w:r w:rsidRPr="00AF4BC8">
        <w:rPr>
          <w:szCs w:val="24"/>
        </w:rPr>
        <w:t xml:space="preserve"> skaičių ir apimtis, gali terminą pratęsti iki </w:t>
      </w:r>
      <w:r w:rsidR="000B5FD8" w:rsidRPr="00AF4BC8">
        <w:rPr>
          <w:szCs w:val="24"/>
        </w:rPr>
        <w:t>20</w:t>
      </w:r>
      <w:r w:rsidRPr="00AF4BC8">
        <w:rPr>
          <w:szCs w:val="24"/>
        </w:rPr>
        <w:t xml:space="preserve"> darbo dienų.</w:t>
      </w:r>
    </w:p>
    <w:p w14:paraId="2B3A5B58" w14:textId="093FB425"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t xml:space="preserve">38. Paraiškas vertina Komisijos nariai pagal nustatytus vertinimo kriterijus, atskirai pildydami Savivaldybės administracijos direktoriaus patvirtintos formos </w:t>
      </w:r>
      <w:r w:rsidRPr="00AF4BC8">
        <w:rPr>
          <w:spacing w:val="-1"/>
          <w:szCs w:val="24"/>
        </w:rPr>
        <w:t xml:space="preserve">paraiškos </w:t>
      </w:r>
      <w:r w:rsidRPr="00AF4BC8">
        <w:rPr>
          <w:szCs w:val="24"/>
        </w:rPr>
        <w:t>vertinimo anketas.</w:t>
      </w:r>
      <w:r w:rsidR="00ED0F91" w:rsidRPr="00AF4BC8">
        <w:rPr>
          <w:szCs w:val="24"/>
        </w:rPr>
        <w:t xml:space="preserve"> Jeigu vertinama jaunimo projektas</w:t>
      </w:r>
      <w:r w:rsidR="0034447A" w:rsidRPr="00AF4BC8">
        <w:rPr>
          <w:szCs w:val="24"/>
        </w:rPr>
        <w:t xml:space="preserve">, </w:t>
      </w:r>
      <w:r w:rsidR="00ED0F91" w:rsidRPr="00AF4BC8">
        <w:rPr>
          <w:szCs w:val="24"/>
        </w:rPr>
        <w:t>pildoma</w:t>
      </w:r>
      <w:r w:rsidR="0034447A" w:rsidRPr="00AF4BC8">
        <w:rPr>
          <w:szCs w:val="24"/>
        </w:rPr>
        <w:t xml:space="preserve"> </w:t>
      </w:r>
      <w:r w:rsidR="00ED0F91" w:rsidRPr="00AF4BC8">
        <w:rPr>
          <w:szCs w:val="24"/>
        </w:rPr>
        <w:t>Jaunimo projektų vertinimo anketa (4 priedas), jei</w:t>
      </w:r>
      <w:r w:rsidR="0034447A" w:rsidRPr="00AF4BC8">
        <w:rPr>
          <w:szCs w:val="24"/>
        </w:rPr>
        <w:t>gu vertinama</w:t>
      </w:r>
      <w:r w:rsidR="00ED0F91" w:rsidRPr="00AF4BC8">
        <w:rPr>
          <w:szCs w:val="24"/>
        </w:rPr>
        <w:t xml:space="preserve"> jaunimo iniciatyva</w:t>
      </w:r>
      <w:r w:rsidR="0034447A" w:rsidRPr="00AF4BC8">
        <w:rPr>
          <w:szCs w:val="24"/>
        </w:rPr>
        <w:t xml:space="preserve">, pildoma </w:t>
      </w:r>
      <w:r w:rsidR="00ED0F91" w:rsidRPr="00AF4BC8">
        <w:rPr>
          <w:szCs w:val="24"/>
        </w:rPr>
        <w:t>Jaunimo iniciatyvų vertinimo anketa (5 priedas).</w:t>
      </w:r>
      <w:r w:rsidRPr="00AF4BC8">
        <w:rPr>
          <w:szCs w:val="24"/>
        </w:rPr>
        <w:t xml:space="preserve"> </w:t>
      </w:r>
      <w:r w:rsidR="0034447A" w:rsidRPr="00AF4BC8">
        <w:rPr>
          <w:szCs w:val="24"/>
        </w:rPr>
        <w:t>Po vertinimo a</w:t>
      </w:r>
      <w:r w:rsidRPr="00AF4BC8">
        <w:rPr>
          <w:szCs w:val="24"/>
        </w:rPr>
        <w:t xml:space="preserve">pskaičiuojamas Komisijos narių įvertinimo vidurkis. Galimybę gauti finansavimą turi </w:t>
      </w:r>
      <w:r w:rsidRPr="00AF4BC8">
        <w:rPr>
          <w:spacing w:val="-1"/>
          <w:szCs w:val="24"/>
        </w:rPr>
        <w:t>paraiškos</w:t>
      </w:r>
      <w:r w:rsidRPr="00AF4BC8">
        <w:rPr>
          <w:szCs w:val="24"/>
        </w:rPr>
        <w:t xml:space="preserve">, kurioms skiriama ne mažiau kaip pusė maksimalaus balų skaičiaus Komisijos narių įvertinimo vidurkio. Jei </w:t>
      </w:r>
      <w:r w:rsidRPr="00AF4BC8">
        <w:rPr>
          <w:spacing w:val="-1"/>
          <w:szCs w:val="24"/>
        </w:rPr>
        <w:t>paraiškos</w:t>
      </w:r>
      <w:r w:rsidRPr="00AF4BC8">
        <w:rPr>
          <w:szCs w:val="24"/>
        </w:rPr>
        <w:t xml:space="preserve"> pagal turinį ir prioritetą įvertinamos vienodai, pirmenybė teikiama socialiniams</w:t>
      </w:r>
      <w:r w:rsidR="0034447A" w:rsidRPr="00AF4BC8">
        <w:rPr>
          <w:szCs w:val="24"/>
        </w:rPr>
        <w:t>,</w:t>
      </w:r>
      <w:r w:rsidRPr="00AF4BC8">
        <w:rPr>
          <w:szCs w:val="24"/>
        </w:rPr>
        <w:t xml:space="preserve"> pilietiniams projektams.</w:t>
      </w:r>
    </w:p>
    <w:p w14:paraId="2B3A5B59" w14:textId="5B784A76" w:rsidR="00893ED7" w:rsidRPr="00AF4BC8" w:rsidRDefault="001929A2" w:rsidP="006B5D7E">
      <w:pPr>
        <w:shd w:val="clear" w:color="auto" w:fill="FFFFFF"/>
        <w:tabs>
          <w:tab w:val="left" w:pos="1205"/>
          <w:tab w:val="left" w:pos="1247"/>
        </w:tabs>
        <w:spacing w:line="276" w:lineRule="auto"/>
        <w:ind w:firstLine="851"/>
        <w:jc w:val="both"/>
        <w:rPr>
          <w:szCs w:val="24"/>
        </w:rPr>
      </w:pPr>
      <w:r w:rsidRPr="00AF4BC8">
        <w:rPr>
          <w:szCs w:val="24"/>
        </w:rPr>
        <w:t>39. Komisija turi teisę reikalauti papildomų dokumentų ar medžiagos, kai paraiškoje pateikta informacija yra netiksli ar klaidinga.</w:t>
      </w:r>
    </w:p>
    <w:p w14:paraId="2B3A5B5A" w14:textId="077EC7E2" w:rsidR="00893ED7" w:rsidRPr="00AF4BC8" w:rsidRDefault="001929A2" w:rsidP="006B5D7E">
      <w:pPr>
        <w:shd w:val="clear" w:color="auto" w:fill="FFFFFF"/>
        <w:tabs>
          <w:tab w:val="left" w:pos="1205"/>
          <w:tab w:val="left" w:pos="1247"/>
        </w:tabs>
        <w:spacing w:line="276" w:lineRule="auto"/>
        <w:ind w:firstLine="851"/>
        <w:jc w:val="both"/>
        <w:rPr>
          <w:color w:val="000000" w:themeColor="text1"/>
          <w:szCs w:val="24"/>
        </w:rPr>
      </w:pPr>
      <w:r w:rsidRPr="00AF4BC8">
        <w:rPr>
          <w:szCs w:val="24"/>
        </w:rPr>
        <w:t>40</w:t>
      </w:r>
      <w:r w:rsidRPr="00AF4BC8">
        <w:rPr>
          <w:color w:val="000000" w:themeColor="text1"/>
          <w:szCs w:val="24"/>
        </w:rPr>
        <w:t>. Pareiškėjai, kurių paraiškos buvo atmestos ar jiems neskirta lėšų, raštu informuojami apie sprendimą</w:t>
      </w:r>
      <w:r w:rsidR="00C973DE" w:rsidRPr="00AF4BC8">
        <w:rPr>
          <w:color w:val="000000" w:themeColor="text1"/>
          <w:szCs w:val="24"/>
        </w:rPr>
        <w:t>.</w:t>
      </w:r>
    </w:p>
    <w:p w14:paraId="2B3A5B5B" w14:textId="72CB70C8" w:rsidR="00893ED7" w:rsidRPr="00AF4BC8" w:rsidRDefault="001929A2" w:rsidP="006B5D7E">
      <w:pPr>
        <w:shd w:val="clear" w:color="auto" w:fill="FFFFFF"/>
        <w:tabs>
          <w:tab w:val="left" w:pos="1247"/>
          <w:tab w:val="left" w:pos="1368"/>
        </w:tabs>
        <w:spacing w:line="276" w:lineRule="auto"/>
        <w:ind w:firstLine="851"/>
        <w:jc w:val="both"/>
        <w:rPr>
          <w:szCs w:val="24"/>
        </w:rPr>
      </w:pPr>
      <w:r w:rsidRPr="00AF4BC8">
        <w:rPr>
          <w:szCs w:val="24"/>
        </w:rPr>
        <w:t>41. Komisijai priėmus sprendimą skirti finansavimą ir tai patvirtinus Savivaldybės administracijos direktoriaus įsakymu, tarp Pareiškėjo ir Savivaldybės administracijos ne vėliau kaip per 1</w:t>
      </w:r>
      <w:r w:rsidR="00416FF2" w:rsidRPr="00AF4BC8">
        <w:rPr>
          <w:szCs w:val="24"/>
        </w:rPr>
        <w:t>0</w:t>
      </w:r>
      <w:r w:rsidRPr="00AF4BC8">
        <w:rPr>
          <w:szCs w:val="24"/>
        </w:rPr>
        <w:t xml:space="preserve"> </w:t>
      </w:r>
      <w:r w:rsidR="00AF4BC8">
        <w:rPr>
          <w:szCs w:val="24"/>
        </w:rPr>
        <w:t>darbo</w:t>
      </w:r>
      <w:r w:rsidRPr="00AF4BC8">
        <w:rPr>
          <w:szCs w:val="24"/>
        </w:rPr>
        <w:t xml:space="preserve"> dienų nuo dienos, kai Pareiškėjas buvo raštu informuotas apie priimtą sprendimą skirti lėšų pateiktam projektui ar iniciatyvai, pasirašoma </w:t>
      </w:r>
      <w:r w:rsidR="00C63CF6" w:rsidRPr="00AF4BC8">
        <w:rPr>
          <w:szCs w:val="24"/>
        </w:rPr>
        <w:t xml:space="preserve">Jaunimo </w:t>
      </w:r>
      <w:r w:rsidR="0034447A" w:rsidRPr="00AF4BC8">
        <w:rPr>
          <w:szCs w:val="24"/>
        </w:rPr>
        <w:t xml:space="preserve">iniciatyvų / </w:t>
      </w:r>
      <w:r w:rsidR="00C63CF6" w:rsidRPr="00AF4BC8">
        <w:rPr>
          <w:szCs w:val="24"/>
        </w:rPr>
        <w:t>projektų</w:t>
      </w:r>
      <w:r w:rsidR="0034447A" w:rsidRPr="00AF4BC8">
        <w:rPr>
          <w:szCs w:val="24"/>
        </w:rPr>
        <w:t xml:space="preserve"> </w:t>
      </w:r>
      <w:r w:rsidR="00C63CF6" w:rsidRPr="00AF4BC8">
        <w:rPr>
          <w:szCs w:val="24"/>
        </w:rPr>
        <w:t>finansavimo sutartis</w:t>
      </w:r>
      <w:r w:rsidR="008806D0" w:rsidRPr="00AF4BC8">
        <w:rPr>
          <w:szCs w:val="24"/>
        </w:rPr>
        <w:t xml:space="preserve"> (</w:t>
      </w:r>
      <w:r w:rsidR="00C63CF6" w:rsidRPr="00AF4BC8">
        <w:rPr>
          <w:szCs w:val="24"/>
        </w:rPr>
        <w:t>6 priedas)</w:t>
      </w:r>
      <w:r w:rsidRPr="00AF4BC8">
        <w:rPr>
          <w:szCs w:val="24"/>
        </w:rPr>
        <w:t>, kurios form</w:t>
      </w:r>
      <w:r w:rsidR="008806D0" w:rsidRPr="00AF4BC8">
        <w:rPr>
          <w:szCs w:val="24"/>
        </w:rPr>
        <w:t>ą</w:t>
      </w:r>
      <w:r w:rsidRPr="00AF4BC8">
        <w:rPr>
          <w:szCs w:val="24"/>
        </w:rPr>
        <w:t xml:space="preserve"> patvirtinta Savivaldybės administracijos direktorius įsakymu.</w:t>
      </w:r>
    </w:p>
    <w:p w14:paraId="2B3A5B5C" w14:textId="12739F15" w:rsidR="00893ED7" w:rsidRPr="00AF4BC8" w:rsidRDefault="001929A2" w:rsidP="006B5D7E">
      <w:pPr>
        <w:shd w:val="clear" w:color="auto" w:fill="FFFFFF"/>
        <w:tabs>
          <w:tab w:val="left" w:pos="1214"/>
          <w:tab w:val="left" w:pos="1247"/>
        </w:tabs>
        <w:spacing w:line="276" w:lineRule="auto"/>
        <w:ind w:firstLine="851"/>
        <w:jc w:val="both"/>
        <w:rPr>
          <w:szCs w:val="24"/>
        </w:rPr>
      </w:pPr>
      <w:r w:rsidRPr="00AF4BC8">
        <w:rPr>
          <w:szCs w:val="24"/>
        </w:rPr>
        <w:t>42.</w:t>
      </w:r>
      <w:r w:rsidR="00C63CF6" w:rsidRPr="00AF4BC8">
        <w:rPr>
          <w:szCs w:val="24"/>
        </w:rPr>
        <w:t xml:space="preserve"> Jaunimo </w:t>
      </w:r>
      <w:r w:rsidR="0034447A" w:rsidRPr="00AF4BC8">
        <w:rPr>
          <w:szCs w:val="24"/>
        </w:rPr>
        <w:t xml:space="preserve">iniciatyvų / projektų </w:t>
      </w:r>
      <w:r w:rsidR="00C63CF6" w:rsidRPr="00AF4BC8">
        <w:rPr>
          <w:szCs w:val="24"/>
        </w:rPr>
        <w:t>finansavimo</w:t>
      </w:r>
      <w:r w:rsidRPr="00AF4BC8">
        <w:rPr>
          <w:szCs w:val="24"/>
        </w:rPr>
        <w:t xml:space="preserve"> sutartis pasirašoma dviem egzemplioriais, kurių vienas perduodamas Savivaldybės administracij</w:t>
      </w:r>
      <w:r w:rsidR="0034447A" w:rsidRPr="00AF4BC8">
        <w:rPr>
          <w:szCs w:val="24"/>
        </w:rPr>
        <w:t xml:space="preserve">ai, </w:t>
      </w:r>
      <w:r w:rsidRPr="00AF4BC8">
        <w:rPr>
          <w:szCs w:val="24"/>
        </w:rPr>
        <w:t>kitas –</w:t>
      </w:r>
      <w:r w:rsidR="0034447A" w:rsidRPr="00AF4BC8">
        <w:rPr>
          <w:szCs w:val="24"/>
        </w:rPr>
        <w:t xml:space="preserve"> </w:t>
      </w:r>
      <w:r w:rsidRPr="00AF4BC8">
        <w:rPr>
          <w:szCs w:val="24"/>
        </w:rPr>
        <w:t>Pareiškėjui. Sutartį pasirašo Savivaldybės administracijos direktorius</w:t>
      </w:r>
      <w:r w:rsidR="00AF4BC8">
        <w:rPr>
          <w:szCs w:val="24"/>
        </w:rPr>
        <w:t xml:space="preserve"> ar jo įgaliotas asmuo</w:t>
      </w:r>
      <w:r w:rsidRPr="00AF4BC8">
        <w:rPr>
          <w:szCs w:val="24"/>
        </w:rPr>
        <w:t xml:space="preserve"> </w:t>
      </w:r>
      <w:r w:rsidR="00AF4BC8">
        <w:rPr>
          <w:szCs w:val="24"/>
        </w:rPr>
        <w:t>ir</w:t>
      </w:r>
      <w:r w:rsidRPr="00AF4BC8">
        <w:rPr>
          <w:szCs w:val="24"/>
        </w:rPr>
        <w:t xml:space="preserve"> </w:t>
      </w:r>
      <w:r w:rsidR="0034447A" w:rsidRPr="00AF4BC8">
        <w:rPr>
          <w:szCs w:val="24"/>
        </w:rPr>
        <w:t>Pareiškėjo atstovas, įgaliotas vadovas</w:t>
      </w:r>
      <w:r w:rsidRPr="00AF4BC8">
        <w:rPr>
          <w:szCs w:val="24"/>
        </w:rPr>
        <w:t xml:space="preserve"> </w:t>
      </w:r>
      <w:r w:rsidR="0034447A" w:rsidRPr="00AF4BC8">
        <w:rPr>
          <w:szCs w:val="24"/>
        </w:rPr>
        <w:t>ar</w:t>
      </w:r>
      <w:r w:rsidRPr="00AF4BC8">
        <w:rPr>
          <w:szCs w:val="24"/>
        </w:rPr>
        <w:t xml:space="preserve"> asmuo, turintis teisę veikti </w:t>
      </w:r>
      <w:r w:rsidRPr="00AF4BC8">
        <w:rPr>
          <w:spacing w:val="-1"/>
          <w:szCs w:val="24"/>
        </w:rPr>
        <w:t>Pareiškėjo</w:t>
      </w:r>
      <w:r w:rsidRPr="00AF4BC8">
        <w:rPr>
          <w:szCs w:val="24"/>
        </w:rPr>
        <w:t xml:space="preserve"> vardu. </w:t>
      </w:r>
    </w:p>
    <w:p w14:paraId="2B3A5B5D" w14:textId="4F5B9E3F" w:rsidR="00893ED7" w:rsidRPr="00AF4BC8" w:rsidRDefault="001929A2" w:rsidP="006B5D7E">
      <w:pPr>
        <w:shd w:val="clear" w:color="auto" w:fill="FFFFFF"/>
        <w:tabs>
          <w:tab w:val="left" w:pos="1214"/>
          <w:tab w:val="left" w:pos="1247"/>
        </w:tabs>
        <w:spacing w:line="276" w:lineRule="auto"/>
        <w:ind w:firstLine="851"/>
        <w:jc w:val="both"/>
        <w:rPr>
          <w:spacing w:val="-11"/>
          <w:szCs w:val="24"/>
        </w:rPr>
      </w:pPr>
      <w:r w:rsidRPr="00AF4BC8">
        <w:rPr>
          <w:spacing w:val="-1"/>
          <w:szCs w:val="24"/>
        </w:rPr>
        <w:t>43. Tuo atveju, kai priimamas sprendimas skirti dalį paraiškoje prašomų lėšų, prieš sudarant sutartį, Komisij</w:t>
      </w:r>
      <w:r w:rsidR="00CD4BBA" w:rsidRPr="00AF4BC8">
        <w:rPr>
          <w:spacing w:val="-1"/>
          <w:szCs w:val="24"/>
        </w:rPr>
        <w:t xml:space="preserve">os sekretorius </w:t>
      </w:r>
      <w:r w:rsidRPr="00AF4BC8">
        <w:rPr>
          <w:spacing w:val="-1"/>
          <w:szCs w:val="24"/>
        </w:rPr>
        <w:t xml:space="preserve">informuoja Pareiškėją apie jai skirtų lėšų dydį, nurodo patikslinti sąmatą, </w:t>
      </w:r>
      <w:r w:rsidRPr="00AF4BC8">
        <w:rPr>
          <w:szCs w:val="24"/>
        </w:rPr>
        <w:t xml:space="preserve">priemonių ir (ar) veiklų planą. Pareiškėjas patikslina sąmatą, priemonių ir (ar) veiklų planą, nurodo, kokia apimtimi bus vykdomas </w:t>
      </w:r>
      <w:r w:rsidRPr="00AF4BC8">
        <w:rPr>
          <w:spacing w:val="-1"/>
          <w:szCs w:val="24"/>
        </w:rPr>
        <w:t xml:space="preserve">projektas, </w:t>
      </w:r>
      <w:r w:rsidRPr="00AF4BC8">
        <w:rPr>
          <w:szCs w:val="24"/>
        </w:rPr>
        <w:t xml:space="preserve">aiškiai nustatydamas </w:t>
      </w:r>
      <w:r w:rsidRPr="00AF4BC8">
        <w:rPr>
          <w:spacing w:val="-1"/>
          <w:szCs w:val="24"/>
        </w:rPr>
        <w:t>privalomus atlikti darbus, surengti renginius, suteikti paslaugas ir kt.</w:t>
      </w:r>
      <w:r w:rsidRPr="00AF4BC8">
        <w:rPr>
          <w:szCs w:val="24"/>
        </w:rPr>
        <w:t xml:space="preserve"> </w:t>
      </w:r>
      <w:r w:rsidR="00CD4BBA" w:rsidRPr="00AF4BC8">
        <w:rPr>
          <w:szCs w:val="24"/>
        </w:rPr>
        <w:t>P</w:t>
      </w:r>
      <w:r w:rsidRPr="00AF4BC8">
        <w:rPr>
          <w:spacing w:val="-1"/>
          <w:szCs w:val="24"/>
        </w:rPr>
        <w:t>atvirtina, kad priimtas sprendimas skirti dalį lėšų</w:t>
      </w:r>
      <w:r w:rsidR="0034447A" w:rsidRPr="00AF4BC8">
        <w:rPr>
          <w:spacing w:val="-1"/>
          <w:szCs w:val="24"/>
        </w:rPr>
        <w:t>,</w:t>
      </w:r>
      <w:r w:rsidRPr="00AF4BC8">
        <w:rPr>
          <w:spacing w:val="-1"/>
          <w:szCs w:val="24"/>
        </w:rPr>
        <w:t xml:space="preserve"> neturės neigiamos įtakos įgyvendinant projekte</w:t>
      </w:r>
      <w:r w:rsidRPr="00AF4BC8">
        <w:rPr>
          <w:szCs w:val="24"/>
        </w:rPr>
        <w:t xml:space="preserve"> </w:t>
      </w:r>
      <w:r w:rsidRPr="00AF4BC8">
        <w:rPr>
          <w:spacing w:val="-1"/>
          <w:szCs w:val="24"/>
        </w:rPr>
        <w:t>numatytus tikslus</w:t>
      </w:r>
      <w:r w:rsidR="00AF4BC8">
        <w:rPr>
          <w:spacing w:val="-1"/>
          <w:szCs w:val="24"/>
        </w:rPr>
        <w:t>.</w:t>
      </w:r>
    </w:p>
    <w:p w14:paraId="2B3A5B5E" w14:textId="3F0A8F9D" w:rsidR="00893ED7" w:rsidRPr="00AF4BC8" w:rsidRDefault="001929A2" w:rsidP="006B5D7E">
      <w:pPr>
        <w:shd w:val="clear" w:color="auto" w:fill="FFFFFF"/>
        <w:tabs>
          <w:tab w:val="left" w:pos="1214"/>
          <w:tab w:val="left" w:pos="1247"/>
        </w:tabs>
        <w:spacing w:line="276" w:lineRule="auto"/>
        <w:ind w:firstLine="851"/>
        <w:jc w:val="both"/>
        <w:rPr>
          <w:szCs w:val="24"/>
        </w:rPr>
      </w:pPr>
      <w:r w:rsidRPr="00AF4BC8">
        <w:rPr>
          <w:spacing w:val="-1"/>
          <w:szCs w:val="24"/>
        </w:rPr>
        <w:t xml:space="preserve">44. Informacija apie pateiktas, atrinktas ir neatitikusias reikalavimų paraiškas ir finansavimo skyrimą skelbiama Savivaldybės </w:t>
      </w:r>
      <w:r w:rsidRPr="00AF4BC8">
        <w:rPr>
          <w:szCs w:val="24"/>
        </w:rPr>
        <w:t>interneto svetainėje</w:t>
      </w:r>
      <w:r w:rsidR="00CD4BBA" w:rsidRPr="00AF4BC8">
        <w:rPr>
          <w:szCs w:val="24"/>
        </w:rPr>
        <w:t xml:space="preserve"> </w:t>
      </w:r>
      <w:r w:rsidRPr="00AF4BC8">
        <w:rPr>
          <w:szCs w:val="24"/>
        </w:rPr>
        <w:t>www.</w:t>
      </w:r>
      <w:r w:rsidR="00416FF2" w:rsidRPr="00AF4BC8">
        <w:rPr>
          <w:szCs w:val="24"/>
        </w:rPr>
        <w:t>trakai.lt</w:t>
      </w:r>
      <w:r w:rsidRPr="00AF4BC8">
        <w:rPr>
          <w:szCs w:val="24"/>
        </w:rPr>
        <w:t xml:space="preserve"> </w:t>
      </w:r>
      <w:r w:rsidRPr="00AF4BC8">
        <w:rPr>
          <w:spacing w:val="-1"/>
          <w:szCs w:val="24"/>
        </w:rPr>
        <w:t>per 5 darbo dienas nuo Savivaldybės administracijos direktoriaus įsakymo dėl lėšų skyrimo pasirašymo</w:t>
      </w:r>
      <w:r w:rsidRPr="00AF4BC8">
        <w:rPr>
          <w:szCs w:val="24"/>
        </w:rPr>
        <w:t xml:space="preserve">. </w:t>
      </w:r>
    </w:p>
    <w:p w14:paraId="15E3C2C7" w14:textId="77777777" w:rsidR="00671D60" w:rsidRPr="00AF4BC8" w:rsidRDefault="00671D60" w:rsidP="00216151">
      <w:pPr>
        <w:shd w:val="clear" w:color="auto" w:fill="FFFFFF"/>
        <w:tabs>
          <w:tab w:val="left" w:pos="1247"/>
        </w:tabs>
        <w:spacing w:line="276" w:lineRule="auto"/>
        <w:rPr>
          <w:b/>
          <w:bCs/>
          <w:spacing w:val="-1"/>
          <w:szCs w:val="24"/>
        </w:rPr>
      </w:pPr>
    </w:p>
    <w:p w14:paraId="2B3A5B60" w14:textId="37501288" w:rsidR="00893ED7" w:rsidRPr="00AF4BC8" w:rsidRDefault="001929A2" w:rsidP="006B5D7E">
      <w:pPr>
        <w:shd w:val="clear" w:color="auto" w:fill="FFFFFF"/>
        <w:tabs>
          <w:tab w:val="left" w:pos="1247"/>
        </w:tabs>
        <w:spacing w:line="276" w:lineRule="auto"/>
        <w:jc w:val="center"/>
        <w:rPr>
          <w:b/>
          <w:bCs/>
          <w:spacing w:val="-1"/>
          <w:szCs w:val="24"/>
        </w:rPr>
      </w:pPr>
      <w:r w:rsidRPr="00AF4BC8">
        <w:rPr>
          <w:b/>
          <w:bCs/>
          <w:spacing w:val="-1"/>
          <w:szCs w:val="24"/>
        </w:rPr>
        <w:t>V SKYRIUS</w:t>
      </w:r>
    </w:p>
    <w:p w14:paraId="2B3A5B61" w14:textId="77777777" w:rsidR="00893ED7" w:rsidRPr="00AF4BC8" w:rsidRDefault="001929A2" w:rsidP="006B5D7E">
      <w:pPr>
        <w:shd w:val="clear" w:color="auto" w:fill="FFFFFF"/>
        <w:tabs>
          <w:tab w:val="left" w:pos="1247"/>
        </w:tabs>
        <w:spacing w:line="276" w:lineRule="auto"/>
        <w:jc w:val="center"/>
        <w:rPr>
          <w:b/>
          <w:bCs/>
          <w:spacing w:val="-1"/>
          <w:szCs w:val="24"/>
        </w:rPr>
      </w:pPr>
      <w:r w:rsidRPr="00AF4BC8">
        <w:rPr>
          <w:b/>
          <w:bCs/>
          <w:spacing w:val="-1"/>
          <w:szCs w:val="24"/>
        </w:rPr>
        <w:t>FINANSAVIMAS, VYKDYMAS IR KONTROLĖ</w:t>
      </w:r>
    </w:p>
    <w:p w14:paraId="2B3A5B62" w14:textId="77777777" w:rsidR="00893ED7" w:rsidRPr="00AF4BC8" w:rsidRDefault="00893ED7" w:rsidP="006B5D7E">
      <w:pPr>
        <w:shd w:val="clear" w:color="auto" w:fill="FFFFFF"/>
        <w:tabs>
          <w:tab w:val="left" w:pos="1247"/>
        </w:tabs>
        <w:spacing w:line="276" w:lineRule="auto"/>
        <w:jc w:val="center"/>
        <w:rPr>
          <w:b/>
          <w:bCs/>
          <w:spacing w:val="-1"/>
          <w:szCs w:val="24"/>
        </w:rPr>
      </w:pPr>
    </w:p>
    <w:p w14:paraId="2B3A5B63" w14:textId="518C842C" w:rsidR="00893ED7" w:rsidRPr="00AF4BC8" w:rsidRDefault="001929A2" w:rsidP="006B5D7E">
      <w:pPr>
        <w:tabs>
          <w:tab w:val="left" w:pos="1134"/>
        </w:tabs>
        <w:spacing w:line="276" w:lineRule="auto"/>
        <w:ind w:firstLine="851"/>
        <w:jc w:val="both"/>
        <w:rPr>
          <w:szCs w:val="24"/>
        </w:rPr>
      </w:pPr>
      <w:r w:rsidRPr="00AF4BC8">
        <w:rPr>
          <w:szCs w:val="24"/>
        </w:rPr>
        <w:lastRenderedPageBreak/>
        <w:t xml:space="preserve">45. Tinkamos </w:t>
      </w:r>
      <w:r w:rsidRPr="00AF4BC8">
        <w:rPr>
          <w:spacing w:val="-1"/>
          <w:szCs w:val="24"/>
        </w:rPr>
        <w:t>projekto</w:t>
      </w:r>
      <w:r w:rsidRPr="00AF4BC8">
        <w:rPr>
          <w:szCs w:val="24"/>
        </w:rPr>
        <w:t xml:space="preserve"> išlaidos turi </w:t>
      </w:r>
      <w:r w:rsidRPr="00AF4BC8">
        <w:rPr>
          <w:spacing w:val="-2"/>
          <w:szCs w:val="24"/>
        </w:rPr>
        <w:t>būti tiesiogiai susijusios su paraiškoje</w:t>
      </w:r>
      <w:r w:rsidRPr="00AF4BC8">
        <w:rPr>
          <w:szCs w:val="24"/>
        </w:rPr>
        <w:t xml:space="preserve"> </w:t>
      </w:r>
      <w:r w:rsidRPr="00AF4BC8">
        <w:rPr>
          <w:spacing w:val="-2"/>
          <w:szCs w:val="24"/>
        </w:rPr>
        <w:t xml:space="preserve">numatytomis veiklomis ir būtinos </w:t>
      </w:r>
      <w:r w:rsidRPr="00AF4BC8">
        <w:rPr>
          <w:spacing w:val="-1"/>
          <w:szCs w:val="24"/>
        </w:rPr>
        <w:t>projektui, ar</w:t>
      </w:r>
      <w:r w:rsidR="008F74AD" w:rsidRPr="00AF4BC8">
        <w:rPr>
          <w:spacing w:val="-1"/>
          <w:szCs w:val="24"/>
        </w:rPr>
        <w:t xml:space="preserve"> jaunimo </w:t>
      </w:r>
      <w:r w:rsidRPr="00AF4BC8">
        <w:rPr>
          <w:spacing w:val="-1"/>
          <w:szCs w:val="24"/>
        </w:rPr>
        <w:t>iniciatyvai</w:t>
      </w:r>
      <w:r w:rsidRPr="00AF4BC8">
        <w:rPr>
          <w:spacing w:val="-2"/>
          <w:szCs w:val="24"/>
        </w:rPr>
        <w:t xml:space="preserve"> vykdyti, pagrįstos pagal </w:t>
      </w:r>
      <w:r w:rsidRPr="00AF4BC8">
        <w:rPr>
          <w:spacing w:val="-1"/>
          <w:szCs w:val="24"/>
        </w:rPr>
        <w:t>projekto</w:t>
      </w:r>
      <w:r w:rsidRPr="00AF4BC8">
        <w:rPr>
          <w:szCs w:val="24"/>
        </w:rPr>
        <w:t xml:space="preserve"> įgyvendinimo eigą ir planą, išlaidų pobūdį ir kiekį:</w:t>
      </w:r>
    </w:p>
    <w:p w14:paraId="2B3A5B64" w14:textId="0D6913B4" w:rsidR="00893ED7" w:rsidRPr="00AF4BC8" w:rsidRDefault="001929A2" w:rsidP="006B5D7E">
      <w:pPr>
        <w:tabs>
          <w:tab w:val="left" w:pos="1134"/>
        </w:tabs>
        <w:spacing w:line="276" w:lineRule="auto"/>
        <w:ind w:firstLine="851"/>
        <w:jc w:val="both"/>
        <w:rPr>
          <w:szCs w:val="24"/>
        </w:rPr>
      </w:pPr>
      <w:r w:rsidRPr="00AF4BC8">
        <w:rPr>
          <w:szCs w:val="24"/>
        </w:rPr>
        <w:t xml:space="preserve">45.1. </w:t>
      </w:r>
      <w:r w:rsidR="00C63CF6" w:rsidRPr="00AF4BC8">
        <w:rPr>
          <w:szCs w:val="24"/>
        </w:rPr>
        <w:t>I</w:t>
      </w:r>
      <w:r w:rsidRPr="00AF4BC8">
        <w:rPr>
          <w:szCs w:val="24"/>
        </w:rPr>
        <w:t xml:space="preserve">šlaidos laikomos tinkamomis </w:t>
      </w:r>
      <w:r w:rsidRPr="00AF4BC8">
        <w:rPr>
          <w:spacing w:val="-1"/>
          <w:szCs w:val="24"/>
        </w:rPr>
        <w:t xml:space="preserve">finansuoti, jei jos patirtos nuo sutarties pasirašymo dienos </w:t>
      </w:r>
      <w:r w:rsidRPr="00AF4BC8">
        <w:rPr>
          <w:szCs w:val="24"/>
        </w:rPr>
        <w:t>iki sutartyje numatytos datos</w:t>
      </w:r>
      <w:r w:rsidR="00CD4BBA" w:rsidRPr="00AF4BC8">
        <w:rPr>
          <w:szCs w:val="24"/>
        </w:rPr>
        <w:t>.</w:t>
      </w:r>
    </w:p>
    <w:p w14:paraId="2B3A5B66" w14:textId="224AA15D" w:rsidR="00893ED7" w:rsidRPr="00AF4BC8" w:rsidRDefault="001929A2" w:rsidP="006B5D7E">
      <w:pPr>
        <w:shd w:val="clear" w:color="auto" w:fill="FFFFFF"/>
        <w:tabs>
          <w:tab w:val="left" w:pos="1214"/>
          <w:tab w:val="left" w:pos="1247"/>
        </w:tabs>
        <w:spacing w:line="276" w:lineRule="auto"/>
        <w:ind w:firstLine="851"/>
        <w:jc w:val="both"/>
        <w:rPr>
          <w:szCs w:val="24"/>
        </w:rPr>
      </w:pPr>
      <w:r w:rsidRPr="00AF4BC8">
        <w:rPr>
          <w:spacing w:val="-1"/>
          <w:szCs w:val="24"/>
        </w:rPr>
        <w:t xml:space="preserve">46. Pareiškėjas gautas Savivaldybės biudžeto lėšas privalo laikyti banko sąskaitoje, įvertindamas Savivaldybės biudžeto lėšų laikymo, naudojimo ir saugojimo rizikos veiksnius, </w:t>
      </w:r>
      <w:r w:rsidRPr="00AF4BC8">
        <w:rPr>
          <w:spacing w:val="-2"/>
          <w:szCs w:val="24"/>
        </w:rPr>
        <w:t xml:space="preserve">naudoti tik </w:t>
      </w:r>
      <w:r w:rsidRPr="00AF4BC8">
        <w:rPr>
          <w:color w:val="000000" w:themeColor="text1"/>
          <w:spacing w:val="-2"/>
          <w:szCs w:val="24"/>
        </w:rPr>
        <w:t xml:space="preserve">Savivaldybės biudžeto lėšų naudojimo sutartyje </w:t>
      </w:r>
      <w:r w:rsidRPr="00AF4BC8">
        <w:rPr>
          <w:spacing w:val="-2"/>
          <w:szCs w:val="24"/>
        </w:rPr>
        <w:t xml:space="preserve">ir patvirtintoje lėšų sąmatoje nurodytai </w:t>
      </w:r>
      <w:r w:rsidRPr="00AF4BC8">
        <w:rPr>
          <w:szCs w:val="24"/>
        </w:rPr>
        <w:t>veiklai vykdyti.</w:t>
      </w:r>
    </w:p>
    <w:p w14:paraId="2B3A5B67" w14:textId="45439600" w:rsidR="00893ED7" w:rsidRPr="00AF4BC8" w:rsidRDefault="001929A2" w:rsidP="006B5D7E">
      <w:pPr>
        <w:tabs>
          <w:tab w:val="left" w:pos="993"/>
          <w:tab w:val="left" w:pos="1276"/>
        </w:tabs>
        <w:spacing w:line="276" w:lineRule="auto"/>
        <w:ind w:firstLine="851"/>
        <w:jc w:val="both"/>
        <w:rPr>
          <w:szCs w:val="24"/>
          <w:lang w:eastAsia="en-GB"/>
        </w:rPr>
      </w:pPr>
      <w:r w:rsidRPr="00AF4BC8">
        <w:rPr>
          <w:szCs w:val="24"/>
          <w:lang w:eastAsia="en-GB"/>
        </w:rPr>
        <w:t>47. Pareiškėjas, pasirašęs sutartį, privalo:</w:t>
      </w:r>
    </w:p>
    <w:p w14:paraId="2B3A5B68" w14:textId="02B30B56" w:rsidR="00893ED7" w:rsidRPr="00AF4BC8" w:rsidRDefault="001929A2" w:rsidP="006B5D7E">
      <w:pPr>
        <w:spacing w:line="276" w:lineRule="auto"/>
        <w:ind w:firstLine="851"/>
        <w:jc w:val="both"/>
        <w:rPr>
          <w:szCs w:val="24"/>
        </w:rPr>
      </w:pPr>
      <w:r w:rsidRPr="00AF4BC8">
        <w:rPr>
          <w:szCs w:val="24"/>
        </w:rPr>
        <w:t xml:space="preserve">47.1. </w:t>
      </w:r>
      <w:r w:rsidR="00CD4BBA" w:rsidRPr="00AF4BC8">
        <w:rPr>
          <w:szCs w:val="24"/>
        </w:rPr>
        <w:t>I</w:t>
      </w:r>
      <w:r w:rsidRPr="00AF4BC8">
        <w:rPr>
          <w:szCs w:val="24"/>
        </w:rPr>
        <w:t>ki</w:t>
      </w:r>
      <w:r w:rsidR="00803EB7" w:rsidRPr="00AF4BC8">
        <w:rPr>
          <w:szCs w:val="24"/>
        </w:rPr>
        <w:t xml:space="preserve"> </w:t>
      </w:r>
      <w:r w:rsidR="00CD4BBA" w:rsidRPr="00AF4BC8">
        <w:rPr>
          <w:szCs w:val="24"/>
        </w:rPr>
        <w:t xml:space="preserve">einamųjų metų </w:t>
      </w:r>
      <w:r w:rsidR="00803EB7" w:rsidRPr="00AF4BC8">
        <w:rPr>
          <w:szCs w:val="24"/>
        </w:rPr>
        <w:t>gruodžio</w:t>
      </w:r>
      <w:r w:rsidR="00CD4BBA" w:rsidRPr="00AF4BC8">
        <w:rPr>
          <w:szCs w:val="24"/>
        </w:rPr>
        <w:t xml:space="preserve"> </w:t>
      </w:r>
      <w:r w:rsidR="00AF4BC8">
        <w:rPr>
          <w:szCs w:val="24"/>
          <w:lang w:val="en-US"/>
        </w:rPr>
        <w:t>2</w:t>
      </w:r>
      <w:r w:rsidRPr="00AF4BC8">
        <w:rPr>
          <w:szCs w:val="24"/>
        </w:rPr>
        <w:t xml:space="preserve"> </w:t>
      </w:r>
      <w:r w:rsidR="00CD4BBA" w:rsidRPr="00AF4BC8">
        <w:rPr>
          <w:szCs w:val="24"/>
        </w:rPr>
        <w:t xml:space="preserve">d. </w:t>
      </w:r>
      <w:r w:rsidRPr="00AF4BC8">
        <w:rPr>
          <w:szCs w:val="24"/>
        </w:rPr>
        <w:t xml:space="preserve">pateikti Savivaldybės administracijos apskaitos skyriui </w:t>
      </w:r>
      <w:r w:rsidR="00726190" w:rsidRPr="00AF4BC8">
        <w:rPr>
          <w:szCs w:val="24"/>
        </w:rPr>
        <w:t>finansinės ataskaitos formą (</w:t>
      </w:r>
      <w:r w:rsidR="00CD4BBA" w:rsidRPr="00AF4BC8">
        <w:rPr>
          <w:szCs w:val="24"/>
        </w:rPr>
        <w:t>7 priedas</w:t>
      </w:r>
      <w:r w:rsidR="00726190" w:rsidRPr="00AF4BC8">
        <w:rPr>
          <w:szCs w:val="24"/>
        </w:rPr>
        <w:t>)</w:t>
      </w:r>
      <w:r w:rsidRPr="00AF4BC8">
        <w:rPr>
          <w:szCs w:val="24"/>
        </w:rPr>
        <w:t>,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r w:rsidR="00CD4BBA" w:rsidRPr="00AF4BC8">
        <w:rPr>
          <w:szCs w:val="24"/>
        </w:rPr>
        <w:t>;</w:t>
      </w:r>
    </w:p>
    <w:p w14:paraId="2B3A5B69" w14:textId="6D8DCD95" w:rsidR="00893ED7" w:rsidRPr="00C80F68" w:rsidRDefault="001929A2" w:rsidP="003D6588">
      <w:pPr>
        <w:tabs>
          <w:tab w:val="left" w:pos="851"/>
          <w:tab w:val="left" w:pos="1276"/>
          <w:tab w:val="left" w:pos="2127"/>
        </w:tabs>
        <w:spacing w:line="276" w:lineRule="auto"/>
        <w:ind w:firstLine="851"/>
        <w:jc w:val="both"/>
        <w:rPr>
          <w:szCs w:val="24"/>
          <w:lang w:val="en-US"/>
        </w:rPr>
      </w:pPr>
      <w:r w:rsidRPr="00AF4BC8">
        <w:rPr>
          <w:szCs w:val="24"/>
        </w:rPr>
        <w:t xml:space="preserve">47.2. </w:t>
      </w:r>
      <w:r w:rsidR="007441D5" w:rsidRPr="00AF4BC8">
        <w:rPr>
          <w:szCs w:val="24"/>
        </w:rPr>
        <w:t>I</w:t>
      </w:r>
      <w:r w:rsidRPr="00AF4BC8">
        <w:rPr>
          <w:szCs w:val="24"/>
        </w:rPr>
        <w:t xml:space="preserve">ki </w:t>
      </w:r>
      <w:r w:rsidR="00CD4BBA" w:rsidRPr="00AF4BC8">
        <w:rPr>
          <w:szCs w:val="24"/>
        </w:rPr>
        <w:t xml:space="preserve">einamųjų metų </w:t>
      </w:r>
      <w:r w:rsidR="00803EB7" w:rsidRPr="00AF4BC8">
        <w:rPr>
          <w:szCs w:val="24"/>
        </w:rPr>
        <w:t xml:space="preserve">gruodžio </w:t>
      </w:r>
      <w:r w:rsidR="00C80F68">
        <w:rPr>
          <w:szCs w:val="24"/>
        </w:rPr>
        <w:t>2</w:t>
      </w:r>
      <w:r w:rsidR="00803EB7" w:rsidRPr="00AF4BC8">
        <w:rPr>
          <w:szCs w:val="24"/>
        </w:rPr>
        <w:t xml:space="preserve"> </w:t>
      </w:r>
      <w:r w:rsidRPr="00AF4BC8">
        <w:rPr>
          <w:szCs w:val="24"/>
        </w:rPr>
        <w:t xml:space="preserve">d. pateikti </w:t>
      </w:r>
      <w:r w:rsidR="00C80F68">
        <w:rPr>
          <w:szCs w:val="24"/>
        </w:rPr>
        <w:t>Savivaldybės j</w:t>
      </w:r>
      <w:r w:rsidR="00D23BE0" w:rsidRPr="00AF4BC8">
        <w:rPr>
          <w:szCs w:val="24"/>
        </w:rPr>
        <w:t xml:space="preserve">aunimo reikalų koordinatoriui </w:t>
      </w:r>
      <w:r w:rsidRPr="00AF4BC8">
        <w:rPr>
          <w:szCs w:val="24"/>
        </w:rPr>
        <w:t xml:space="preserve">detalią Savivaldybės administracijos direktoriaus patvirtintą </w:t>
      </w:r>
      <w:r w:rsidR="00B2262B" w:rsidRPr="00AF4BC8">
        <w:rPr>
          <w:szCs w:val="24"/>
        </w:rPr>
        <w:t xml:space="preserve">Jaunimo </w:t>
      </w:r>
      <w:r w:rsidRPr="00AF4BC8">
        <w:rPr>
          <w:szCs w:val="24"/>
        </w:rPr>
        <w:t xml:space="preserve">iniciatyvos </w:t>
      </w:r>
      <w:r w:rsidR="00C80F68">
        <w:rPr>
          <w:szCs w:val="24"/>
        </w:rPr>
        <w:t>ar</w:t>
      </w:r>
      <w:r w:rsidR="00B2262B" w:rsidRPr="00AF4BC8">
        <w:rPr>
          <w:szCs w:val="24"/>
        </w:rPr>
        <w:t xml:space="preserve"> projekto </w:t>
      </w:r>
      <w:r w:rsidRPr="00AF4BC8">
        <w:rPr>
          <w:szCs w:val="24"/>
        </w:rPr>
        <w:t>įvykdymo ataskaitą</w:t>
      </w:r>
      <w:r w:rsidR="00CD4BBA" w:rsidRPr="00AF4BC8">
        <w:rPr>
          <w:szCs w:val="24"/>
        </w:rPr>
        <w:t xml:space="preserve"> (8</w:t>
      </w:r>
      <w:r w:rsidR="00C80F68">
        <w:rPr>
          <w:szCs w:val="24"/>
        </w:rPr>
        <w:t xml:space="preserve">, </w:t>
      </w:r>
      <w:r w:rsidR="00C80F68">
        <w:rPr>
          <w:szCs w:val="24"/>
          <w:lang w:val="en-US"/>
        </w:rPr>
        <w:t>9</w:t>
      </w:r>
      <w:r w:rsidR="00CD4BBA" w:rsidRPr="00AF4BC8">
        <w:rPr>
          <w:szCs w:val="24"/>
        </w:rPr>
        <w:t xml:space="preserve"> priedas)</w:t>
      </w:r>
      <w:r w:rsidRPr="00AF4BC8">
        <w:rPr>
          <w:szCs w:val="24"/>
        </w:rPr>
        <w:t xml:space="preserve">, </w:t>
      </w:r>
      <w:r w:rsidR="00EF7923" w:rsidRPr="00AF4BC8">
        <w:rPr>
          <w:szCs w:val="24"/>
        </w:rPr>
        <w:t xml:space="preserve">nuotraukas, plakatus, atsiliepimų apie įvykusius veiklas, spaudos straipsnių kopijas ar kitą medžiagą, </w:t>
      </w:r>
      <w:r w:rsidRPr="00AF4BC8">
        <w:rPr>
          <w:szCs w:val="24"/>
        </w:rPr>
        <w:t>skirtą lėšų panaudojimo teisėtumui nustatyti.</w:t>
      </w:r>
      <w:r w:rsidR="007441D5" w:rsidRPr="00AF4BC8">
        <w:rPr>
          <w:szCs w:val="24"/>
        </w:rPr>
        <w:t xml:space="preserve"> </w:t>
      </w:r>
      <w:r w:rsidR="007441D5" w:rsidRPr="00AF4BC8">
        <w:rPr>
          <w:color w:val="000000" w:themeColor="text1"/>
          <w:szCs w:val="24"/>
        </w:rPr>
        <w:t>Dokument</w:t>
      </w:r>
      <w:r w:rsidR="001B492D" w:rsidRPr="00AF4BC8">
        <w:rPr>
          <w:color w:val="000000" w:themeColor="text1"/>
          <w:szCs w:val="24"/>
        </w:rPr>
        <w:t>ai</w:t>
      </w:r>
      <w:r w:rsidR="00553F15" w:rsidRPr="00AF4BC8">
        <w:rPr>
          <w:color w:val="000000" w:themeColor="text1"/>
          <w:szCs w:val="24"/>
        </w:rPr>
        <w:t xml:space="preserve"> su lydraščiu </w:t>
      </w:r>
      <w:r w:rsidR="00CD4BBA" w:rsidRPr="00AF4BC8">
        <w:rPr>
          <w:color w:val="000000" w:themeColor="text1"/>
          <w:szCs w:val="24"/>
        </w:rPr>
        <w:t>pateikiam</w:t>
      </w:r>
      <w:r w:rsidR="001B492D" w:rsidRPr="00AF4BC8">
        <w:rPr>
          <w:color w:val="000000" w:themeColor="text1"/>
          <w:szCs w:val="24"/>
        </w:rPr>
        <w:t>i</w:t>
      </w:r>
      <w:r w:rsidR="004324CF" w:rsidRPr="00AF4BC8">
        <w:rPr>
          <w:color w:val="000000" w:themeColor="text1"/>
          <w:szCs w:val="24"/>
        </w:rPr>
        <w:t xml:space="preserve"> adresu Trakų rajono savivaldybės administracija, Vytauto</w:t>
      </w:r>
      <w:r w:rsidR="00CD4BBA" w:rsidRPr="00AF4BC8">
        <w:rPr>
          <w:color w:val="000000" w:themeColor="text1"/>
          <w:szCs w:val="24"/>
        </w:rPr>
        <w:t xml:space="preserve"> g. </w:t>
      </w:r>
      <w:r w:rsidR="004324CF" w:rsidRPr="00AF4BC8">
        <w:rPr>
          <w:color w:val="000000" w:themeColor="text1"/>
          <w:szCs w:val="24"/>
        </w:rPr>
        <w:t xml:space="preserve">33, Trakai </w:t>
      </w:r>
      <w:r w:rsidR="00CD4BBA" w:rsidRPr="00AF4BC8">
        <w:rPr>
          <w:color w:val="000000" w:themeColor="text1"/>
          <w:szCs w:val="24"/>
        </w:rPr>
        <w:t xml:space="preserve">arba </w:t>
      </w:r>
      <w:r w:rsidR="007441D5" w:rsidRPr="00AF4BC8">
        <w:rPr>
          <w:color w:val="000000" w:themeColor="text1"/>
          <w:szCs w:val="24"/>
        </w:rPr>
        <w:t>el.</w:t>
      </w:r>
      <w:r w:rsidR="00CD4BBA" w:rsidRPr="00AF4BC8">
        <w:rPr>
          <w:color w:val="000000" w:themeColor="text1"/>
          <w:szCs w:val="24"/>
        </w:rPr>
        <w:t xml:space="preserve"> </w:t>
      </w:r>
      <w:r w:rsidR="007441D5" w:rsidRPr="00AF4BC8">
        <w:rPr>
          <w:color w:val="000000" w:themeColor="text1"/>
          <w:szCs w:val="24"/>
        </w:rPr>
        <w:t>pašt</w:t>
      </w:r>
      <w:r w:rsidR="00C80F68">
        <w:rPr>
          <w:color w:val="000000" w:themeColor="text1"/>
          <w:szCs w:val="24"/>
        </w:rPr>
        <w:t>ais:</w:t>
      </w:r>
      <w:r w:rsidR="007441D5" w:rsidRPr="00AF4BC8">
        <w:rPr>
          <w:szCs w:val="24"/>
        </w:rPr>
        <w:t xml:space="preserve"> </w:t>
      </w:r>
      <w:hyperlink r:id="rId10" w:history="1">
        <w:r w:rsidR="00553F15" w:rsidRPr="00AF4BC8">
          <w:rPr>
            <w:rStyle w:val="Hyperlink"/>
            <w:szCs w:val="24"/>
          </w:rPr>
          <w:t>dokumentai@trakai.lt</w:t>
        </w:r>
      </w:hyperlink>
      <w:r w:rsidR="00C80F68" w:rsidRPr="00C80F68">
        <w:rPr>
          <w:rStyle w:val="Hyperlink"/>
          <w:szCs w:val="24"/>
          <w:u w:val="none"/>
        </w:rPr>
        <w:t xml:space="preserve"> ir</w:t>
      </w:r>
      <w:r w:rsidR="00C80F68">
        <w:rPr>
          <w:rStyle w:val="Hyperlink"/>
          <w:szCs w:val="24"/>
        </w:rPr>
        <w:t xml:space="preserve"> jaunimas</w:t>
      </w:r>
      <w:r w:rsidR="00C80F68">
        <w:rPr>
          <w:rStyle w:val="Hyperlink"/>
          <w:szCs w:val="24"/>
          <w:lang w:val="en-US"/>
        </w:rPr>
        <w:t>@trakai.lt.</w:t>
      </w:r>
    </w:p>
    <w:p w14:paraId="2B3A5B6A" w14:textId="652A32E6" w:rsidR="00893ED7" w:rsidRPr="00AF4BC8" w:rsidRDefault="001929A2" w:rsidP="003D6588">
      <w:pPr>
        <w:tabs>
          <w:tab w:val="left" w:pos="1134"/>
        </w:tabs>
        <w:spacing w:line="276" w:lineRule="auto"/>
        <w:ind w:firstLine="851"/>
        <w:jc w:val="both"/>
        <w:rPr>
          <w:szCs w:val="24"/>
        </w:rPr>
      </w:pPr>
      <w:r w:rsidRPr="00AF4BC8">
        <w:rPr>
          <w:szCs w:val="24"/>
        </w:rPr>
        <w:t>48. Pareiškėjas turi grąžinti į Savivaldybės biudžetą lėšas, kurios buvo pervestos, tačiau nepanaudotos projektui įgyvendinti, panaudotos ne pagal paskirtį (</w:t>
      </w:r>
      <w:r w:rsidR="00726190" w:rsidRPr="00AF4BC8">
        <w:rPr>
          <w:szCs w:val="24"/>
        </w:rPr>
        <w:t>A</w:t>
      </w:r>
      <w:r w:rsidRPr="00AF4BC8">
        <w:rPr>
          <w:szCs w:val="24"/>
        </w:rPr>
        <w:t>pskaitos skyrius nustatė esminių sutarties pažeidimų arba paaiškėjo, kad buvo pateikta klaidinga ar neteisinga informacija), iki einamųjų metų gruodžio 31 d., tačiau ne vėliau kaip per 10 darbo dienų</w:t>
      </w:r>
      <w:r w:rsidR="00CD4BBA" w:rsidRPr="00AF4BC8">
        <w:rPr>
          <w:szCs w:val="24"/>
        </w:rPr>
        <w:t>,</w:t>
      </w:r>
      <w:r w:rsidRPr="00AF4BC8">
        <w:rPr>
          <w:szCs w:val="24"/>
        </w:rPr>
        <w:t xml:space="preserve"> nustačius faktą apie nepanaudotas projektui įgyvendinti arba panaudotas ne pagal paskirtį lėšas.</w:t>
      </w:r>
    </w:p>
    <w:p w14:paraId="2B3A5B6B" w14:textId="6E509159" w:rsidR="00893ED7" w:rsidRPr="00AF4BC8" w:rsidRDefault="001929A2" w:rsidP="006B5D7E">
      <w:pPr>
        <w:tabs>
          <w:tab w:val="left" w:pos="1134"/>
        </w:tabs>
        <w:spacing w:line="276" w:lineRule="auto"/>
        <w:ind w:firstLine="851"/>
        <w:jc w:val="both"/>
        <w:rPr>
          <w:szCs w:val="24"/>
        </w:rPr>
      </w:pPr>
      <w:r w:rsidRPr="00AF4BC8">
        <w:rPr>
          <w:szCs w:val="24"/>
        </w:rPr>
        <w:t xml:space="preserve">49. Jeigu, gavus įgyvendinimo ataskaitą, paaiškėja, kad </w:t>
      </w:r>
      <w:r w:rsidRPr="00AF4BC8">
        <w:rPr>
          <w:spacing w:val="-1"/>
          <w:szCs w:val="24"/>
        </w:rPr>
        <w:t>Pareiškėjas</w:t>
      </w:r>
      <w:r w:rsidRPr="00AF4BC8">
        <w:rPr>
          <w:szCs w:val="24"/>
        </w:rPr>
        <w:t xml:space="preserve"> gautas lėšas panaudojo ne pagal paskirtį ir jų negrąžino, lėšos išieškomos įstatymų nustatyta tvarka ir </w:t>
      </w:r>
      <w:r w:rsidRPr="00AF4BC8">
        <w:rPr>
          <w:spacing w:val="-1"/>
          <w:szCs w:val="24"/>
        </w:rPr>
        <w:t>Pareiškėjas</w:t>
      </w:r>
      <w:r w:rsidRPr="00AF4BC8">
        <w:rPr>
          <w:spacing w:val="-17"/>
          <w:szCs w:val="24"/>
        </w:rPr>
        <w:t xml:space="preserve"> </w:t>
      </w:r>
      <w:r w:rsidRPr="00AF4BC8">
        <w:rPr>
          <w:szCs w:val="24"/>
        </w:rPr>
        <w:t>3</w:t>
      </w:r>
      <w:r w:rsidRPr="00AF4BC8">
        <w:rPr>
          <w:color w:val="FF0000"/>
          <w:szCs w:val="24"/>
        </w:rPr>
        <w:t xml:space="preserve"> </w:t>
      </w:r>
      <w:r w:rsidRPr="00AF4BC8">
        <w:rPr>
          <w:szCs w:val="24"/>
        </w:rPr>
        <w:t>metus nuo ateinančių metų sausio 1 d. praranda teisę dalyvauti konkurse.</w:t>
      </w:r>
    </w:p>
    <w:p w14:paraId="2B3A5B6C" w14:textId="55D817B2" w:rsidR="00893ED7" w:rsidRPr="00AF4BC8" w:rsidRDefault="001929A2" w:rsidP="006B5D7E">
      <w:pPr>
        <w:shd w:val="clear" w:color="auto" w:fill="FFFFFF"/>
        <w:tabs>
          <w:tab w:val="left" w:pos="1247"/>
          <w:tab w:val="left" w:pos="1276"/>
        </w:tabs>
        <w:spacing w:line="276" w:lineRule="auto"/>
        <w:ind w:firstLine="851"/>
        <w:jc w:val="both"/>
        <w:rPr>
          <w:szCs w:val="24"/>
        </w:rPr>
      </w:pPr>
      <w:r w:rsidRPr="00AF4BC8">
        <w:rPr>
          <w:szCs w:val="24"/>
        </w:rPr>
        <w:t xml:space="preserve">50. Komisija ir </w:t>
      </w:r>
      <w:r w:rsidR="00726190" w:rsidRPr="00AF4BC8">
        <w:rPr>
          <w:szCs w:val="24"/>
        </w:rPr>
        <w:t>A</w:t>
      </w:r>
      <w:r w:rsidRPr="00AF4BC8">
        <w:rPr>
          <w:szCs w:val="24"/>
        </w:rPr>
        <w:t>pskaitos skyrius Pareiškėjams teikia visą reikalingą dalykinę ir metodinę pagalbą, susijusią su projektų, veiklos programų ar iniciatyvų įgyvendinimu.</w:t>
      </w:r>
    </w:p>
    <w:p w14:paraId="2B3A5B6D" w14:textId="32A47314" w:rsidR="00893ED7" w:rsidRPr="00AF4BC8" w:rsidRDefault="001929A2" w:rsidP="006B5D7E">
      <w:pPr>
        <w:shd w:val="clear" w:color="auto" w:fill="FFFFFF"/>
        <w:tabs>
          <w:tab w:val="left" w:pos="1247"/>
          <w:tab w:val="left" w:pos="1276"/>
        </w:tabs>
        <w:spacing w:line="276" w:lineRule="auto"/>
        <w:ind w:firstLine="851"/>
        <w:jc w:val="both"/>
        <w:rPr>
          <w:szCs w:val="24"/>
        </w:rPr>
      </w:pPr>
      <w:r w:rsidRPr="00AF4BC8">
        <w:rPr>
          <w:szCs w:val="24"/>
          <w:lang w:eastAsia="lt-LT"/>
        </w:rPr>
        <w:t xml:space="preserve">51. Papildomą </w:t>
      </w:r>
      <w:r w:rsidR="007B3ACE" w:rsidRPr="00AF4BC8">
        <w:rPr>
          <w:szCs w:val="24"/>
          <w:lang w:eastAsia="lt-LT"/>
        </w:rPr>
        <w:t xml:space="preserve">jaunimo </w:t>
      </w:r>
      <w:r w:rsidRPr="00AF4BC8">
        <w:rPr>
          <w:szCs w:val="24"/>
          <w:lang w:eastAsia="lt-LT"/>
        </w:rPr>
        <w:t>projekto</w:t>
      </w:r>
      <w:r w:rsidR="00D4526C" w:rsidRPr="00AF4BC8">
        <w:rPr>
          <w:szCs w:val="24"/>
          <w:lang w:eastAsia="lt-LT"/>
        </w:rPr>
        <w:t xml:space="preserve"> </w:t>
      </w:r>
      <w:r w:rsidRPr="00AF4BC8">
        <w:rPr>
          <w:szCs w:val="24"/>
          <w:lang w:eastAsia="lt-LT"/>
        </w:rPr>
        <w:t xml:space="preserve">ar </w:t>
      </w:r>
      <w:r w:rsidR="007B3ACE" w:rsidRPr="00AF4BC8">
        <w:rPr>
          <w:szCs w:val="24"/>
          <w:lang w:eastAsia="lt-LT"/>
        </w:rPr>
        <w:t xml:space="preserve">jaunimo </w:t>
      </w:r>
      <w:r w:rsidRPr="00AF4BC8">
        <w:rPr>
          <w:szCs w:val="24"/>
          <w:lang w:eastAsia="lt-LT"/>
        </w:rPr>
        <w:t xml:space="preserve">iniciatyvos finansavimą gali sudaryti privataus sektoriaus, Pareiškėjo skirtos lėšos (pvz., surinktas narystės mokestis, gauta </w:t>
      </w:r>
      <w:r w:rsidR="00CD4BBA" w:rsidRPr="00AF4BC8">
        <w:rPr>
          <w:szCs w:val="24"/>
          <w:lang w:eastAsia="lt-LT"/>
        </w:rPr>
        <w:t>1,2</w:t>
      </w:r>
      <w:r w:rsidRPr="00AF4BC8">
        <w:rPr>
          <w:szCs w:val="24"/>
          <w:lang w:eastAsia="lt-LT"/>
        </w:rPr>
        <w:t xml:space="preserve"> proc. gyventojų pajamų mokesčio parama) ir kt. </w:t>
      </w:r>
      <w:r w:rsidRPr="00AF4BC8">
        <w:rPr>
          <w:color w:val="000000"/>
          <w:szCs w:val="24"/>
        </w:rPr>
        <w:t xml:space="preserve">Pareiškėjas prie </w:t>
      </w:r>
      <w:r w:rsidR="0004644B">
        <w:rPr>
          <w:color w:val="000000"/>
          <w:szCs w:val="24"/>
        </w:rPr>
        <w:t>programos</w:t>
      </w:r>
      <w:r w:rsidRPr="00AF4BC8">
        <w:rPr>
          <w:color w:val="000000"/>
          <w:szCs w:val="24"/>
        </w:rPr>
        <w:t xml:space="preserve"> įgyvendinimo taip pat gali prisidėti nepiniginiu nuosavu įnašu – programos veiklą vykdančių asmenų savanoriška veikla (jei galima įrodyti savanorių dirbtą laiką)</w:t>
      </w:r>
      <w:r w:rsidR="00C80F68">
        <w:rPr>
          <w:color w:val="000000"/>
          <w:szCs w:val="24"/>
        </w:rPr>
        <w:t xml:space="preserve"> ir pan.</w:t>
      </w:r>
    </w:p>
    <w:p w14:paraId="2B3A5B6E" w14:textId="452CF4D7" w:rsidR="00893ED7" w:rsidRPr="00AF4BC8" w:rsidRDefault="001929A2" w:rsidP="006B5D7E">
      <w:pPr>
        <w:shd w:val="clear" w:color="auto" w:fill="FFFFFF"/>
        <w:tabs>
          <w:tab w:val="left" w:pos="1247"/>
          <w:tab w:val="left" w:pos="1276"/>
        </w:tabs>
        <w:spacing w:line="276" w:lineRule="auto"/>
        <w:ind w:firstLine="851"/>
        <w:jc w:val="both"/>
        <w:rPr>
          <w:szCs w:val="24"/>
        </w:rPr>
      </w:pPr>
      <w:r w:rsidRPr="00AF4BC8">
        <w:rPr>
          <w:szCs w:val="24"/>
        </w:rPr>
        <w:t xml:space="preserve">52. </w:t>
      </w:r>
      <w:r w:rsidRPr="00AF4BC8">
        <w:rPr>
          <w:color w:val="000000"/>
          <w:szCs w:val="24"/>
        </w:rPr>
        <w:t>Prisidėjimas savanorišku darbu gali sudaryti ne daugiau kaip 10 proc. papildomo finansavimo vertės.</w:t>
      </w:r>
      <w:r w:rsidRPr="00AF4BC8">
        <w:rPr>
          <w:szCs w:val="24"/>
          <w:lang w:eastAsia="lt-LT"/>
        </w:rPr>
        <w:t xml:space="preserve"> Skaičiuojant prisidėjimo savanoriška veikla vertę, remiamasi Lietuvos Respublikos patvirtintu minimaliojo valandinio atlygio dydžiu. </w:t>
      </w:r>
    </w:p>
    <w:p w14:paraId="2B3A5B6F" w14:textId="7F359AF4" w:rsidR="00893ED7" w:rsidRDefault="001929A2" w:rsidP="006B5D7E">
      <w:pPr>
        <w:shd w:val="clear" w:color="auto" w:fill="FFFFFF"/>
        <w:tabs>
          <w:tab w:val="left" w:pos="1247"/>
          <w:tab w:val="left" w:pos="1276"/>
        </w:tabs>
        <w:spacing w:line="276" w:lineRule="auto"/>
        <w:ind w:firstLine="851"/>
        <w:jc w:val="both"/>
        <w:rPr>
          <w:szCs w:val="24"/>
          <w:lang w:eastAsia="lt-LT"/>
        </w:rPr>
      </w:pPr>
      <w:r w:rsidRPr="00AF4BC8">
        <w:rPr>
          <w:szCs w:val="24"/>
          <w:lang w:eastAsia="lt-LT"/>
        </w:rPr>
        <w:t xml:space="preserve">53. </w:t>
      </w:r>
      <w:r w:rsidRPr="00AF4BC8">
        <w:rPr>
          <w:color w:val="000000"/>
          <w:szCs w:val="24"/>
        </w:rPr>
        <w:t xml:space="preserve">Savanoriška veikla yra pripažįstama kaip papildomas finansavimas, jeigu yra pateikiami tai įrodantys dokumentai. </w:t>
      </w:r>
      <w:r w:rsidRPr="00AF4BC8">
        <w:rPr>
          <w:szCs w:val="24"/>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04981BF1" w14:textId="77777777" w:rsidR="00A67DDA" w:rsidRPr="00AF4BC8" w:rsidRDefault="00A67DDA" w:rsidP="006B5D7E">
      <w:pPr>
        <w:shd w:val="clear" w:color="auto" w:fill="FFFFFF"/>
        <w:tabs>
          <w:tab w:val="left" w:pos="1247"/>
          <w:tab w:val="left" w:pos="1276"/>
        </w:tabs>
        <w:spacing w:line="276" w:lineRule="auto"/>
        <w:ind w:firstLine="851"/>
        <w:jc w:val="both"/>
        <w:rPr>
          <w:szCs w:val="24"/>
        </w:rPr>
      </w:pPr>
    </w:p>
    <w:p w14:paraId="2B3A5B70" w14:textId="77777777" w:rsidR="00893ED7" w:rsidRPr="00AF4BC8" w:rsidRDefault="00893ED7" w:rsidP="006B5D7E">
      <w:pPr>
        <w:shd w:val="clear" w:color="auto" w:fill="FFFFFF"/>
        <w:tabs>
          <w:tab w:val="left" w:pos="1214"/>
          <w:tab w:val="left" w:pos="1247"/>
        </w:tabs>
        <w:spacing w:line="276" w:lineRule="auto"/>
        <w:jc w:val="center"/>
        <w:rPr>
          <w:szCs w:val="24"/>
        </w:rPr>
      </w:pPr>
    </w:p>
    <w:p w14:paraId="2B3A5B71" w14:textId="7FD98416" w:rsidR="00893ED7" w:rsidRPr="00AF4BC8" w:rsidRDefault="00B30AB8" w:rsidP="006B5D7E">
      <w:pPr>
        <w:shd w:val="clear" w:color="auto" w:fill="FFFFFF"/>
        <w:tabs>
          <w:tab w:val="left" w:pos="1247"/>
          <w:tab w:val="left" w:pos="1276"/>
        </w:tabs>
        <w:spacing w:line="276" w:lineRule="auto"/>
        <w:jc w:val="center"/>
        <w:rPr>
          <w:b/>
          <w:szCs w:val="24"/>
        </w:rPr>
      </w:pPr>
      <w:r w:rsidRPr="00AF4BC8">
        <w:rPr>
          <w:b/>
          <w:szCs w:val="24"/>
        </w:rPr>
        <w:lastRenderedPageBreak/>
        <w:t>VI SKYRIUS</w:t>
      </w:r>
    </w:p>
    <w:p w14:paraId="2B3A5B72" w14:textId="5E249373" w:rsidR="00893ED7" w:rsidRPr="00AF4BC8" w:rsidRDefault="00B30AB8" w:rsidP="006B5D7E">
      <w:pPr>
        <w:shd w:val="clear" w:color="auto" w:fill="FFFFFF"/>
        <w:tabs>
          <w:tab w:val="left" w:pos="1247"/>
          <w:tab w:val="left" w:pos="1276"/>
        </w:tabs>
        <w:spacing w:line="276" w:lineRule="auto"/>
        <w:jc w:val="center"/>
        <w:rPr>
          <w:b/>
          <w:szCs w:val="24"/>
        </w:rPr>
      </w:pPr>
      <w:r w:rsidRPr="00B30AB8">
        <w:rPr>
          <w:b/>
          <w:szCs w:val="24"/>
        </w:rPr>
        <w:t xml:space="preserve">TRAKŲ RAJONO SAVIVALDYBĖS </w:t>
      </w:r>
      <w:r w:rsidR="001929A2" w:rsidRPr="00AF4BC8">
        <w:rPr>
          <w:b/>
          <w:szCs w:val="24"/>
        </w:rPr>
        <w:t xml:space="preserve">JAUNIMO PROJEKTŲ </w:t>
      </w:r>
      <w:r w:rsidR="00C80F68">
        <w:rPr>
          <w:b/>
          <w:szCs w:val="24"/>
        </w:rPr>
        <w:t xml:space="preserve">FINANSAVIMO </w:t>
      </w:r>
      <w:r w:rsidR="001929A2" w:rsidRPr="00AF4BC8">
        <w:rPr>
          <w:b/>
          <w:szCs w:val="24"/>
        </w:rPr>
        <w:t>KONKURSAS</w:t>
      </w:r>
    </w:p>
    <w:p w14:paraId="2B3A5B73" w14:textId="77777777" w:rsidR="00893ED7" w:rsidRPr="00AF4BC8" w:rsidRDefault="00893ED7" w:rsidP="006B5D7E">
      <w:pPr>
        <w:spacing w:line="276" w:lineRule="auto"/>
        <w:jc w:val="center"/>
        <w:rPr>
          <w:szCs w:val="24"/>
        </w:rPr>
      </w:pPr>
    </w:p>
    <w:p w14:paraId="2B3A5B74" w14:textId="13425B5C" w:rsidR="00893ED7" w:rsidRPr="00AF4BC8" w:rsidRDefault="001929A2" w:rsidP="006B5D7E">
      <w:pPr>
        <w:spacing w:line="276" w:lineRule="auto"/>
        <w:ind w:firstLine="851"/>
        <w:jc w:val="both"/>
        <w:rPr>
          <w:szCs w:val="24"/>
        </w:rPr>
      </w:pPr>
      <w:r w:rsidRPr="00AF4BC8">
        <w:rPr>
          <w:szCs w:val="24"/>
        </w:rPr>
        <w:t>54.</w:t>
      </w:r>
      <w:r w:rsidR="00CD4BBA" w:rsidRPr="00AF4BC8">
        <w:rPr>
          <w:szCs w:val="24"/>
        </w:rPr>
        <w:t xml:space="preserve"> </w:t>
      </w:r>
      <w:r w:rsidR="003C488E" w:rsidRPr="00AF4BC8">
        <w:rPr>
          <w:szCs w:val="24"/>
        </w:rPr>
        <w:t>Jaunimo</w:t>
      </w:r>
      <w:r w:rsidRPr="00AF4BC8">
        <w:rPr>
          <w:szCs w:val="24"/>
        </w:rPr>
        <w:t xml:space="preserve"> </w:t>
      </w:r>
      <w:r w:rsidR="003C488E" w:rsidRPr="00AF4BC8">
        <w:rPr>
          <w:szCs w:val="24"/>
        </w:rPr>
        <w:t>p</w:t>
      </w:r>
      <w:r w:rsidRPr="00AF4BC8">
        <w:rPr>
          <w:szCs w:val="24"/>
        </w:rPr>
        <w:t xml:space="preserve">rojektai </w:t>
      </w:r>
      <w:r w:rsidR="003C488E" w:rsidRPr="00AF4BC8">
        <w:rPr>
          <w:szCs w:val="24"/>
        </w:rPr>
        <w:t>(</w:t>
      </w:r>
      <w:r w:rsidR="003C488E" w:rsidRPr="00AF4BC8">
        <w:rPr>
          <w:color w:val="000000"/>
          <w:szCs w:val="24"/>
        </w:rPr>
        <w:t>toliau –</w:t>
      </w:r>
      <w:r w:rsidR="00CD4BBA" w:rsidRPr="00AF4BC8">
        <w:rPr>
          <w:color w:val="000000"/>
          <w:szCs w:val="24"/>
        </w:rPr>
        <w:t xml:space="preserve"> </w:t>
      </w:r>
      <w:r w:rsidR="003C488E" w:rsidRPr="00AF4BC8">
        <w:rPr>
          <w:color w:val="000000"/>
          <w:szCs w:val="24"/>
        </w:rPr>
        <w:t>Projekta</w:t>
      </w:r>
      <w:r w:rsidR="00E85D5C">
        <w:rPr>
          <w:color w:val="000000"/>
          <w:szCs w:val="24"/>
        </w:rPr>
        <w:t>s</w:t>
      </w:r>
      <w:r w:rsidR="003C488E" w:rsidRPr="00AF4BC8">
        <w:rPr>
          <w:color w:val="000000"/>
          <w:szCs w:val="24"/>
        </w:rPr>
        <w:t xml:space="preserve">) </w:t>
      </w:r>
      <w:r w:rsidRPr="00AF4BC8">
        <w:rPr>
          <w:szCs w:val="24"/>
        </w:rPr>
        <w:t xml:space="preserve">turi būti skirti </w:t>
      </w:r>
      <w:r w:rsidR="00D4526C" w:rsidRPr="00AF4BC8">
        <w:rPr>
          <w:szCs w:val="24"/>
        </w:rPr>
        <w:t>Trakų rajono</w:t>
      </w:r>
      <w:r w:rsidR="00CD4BBA" w:rsidRPr="00AF4BC8">
        <w:rPr>
          <w:szCs w:val="24"/>
        </w:rPr>
        <w:t xml:space="preserve"> savivaldybės</w:t>
      </w:r>
      <w:r w:rsidR="00D4526C" w:rsidRPr="00AF4BC8">
        <w:rPr>
          <w:szCs w:val="24"/>
        </w:rPr>
        <w:t xml:space="preserve"> </w:t>
      </w:r>
      <w:r w:rsidRPr="00AF4BC8">
        <w:rPr>
          <w:szCs w:val="24"/>
        </w:rPr>
        <w:t>jaunimui.</w:t>
      </w:r>
    </w:p>
    <w:p w14:paraId="2B3A5B75" w14:textId="7BDD7725" w:rsidR="00893ED7" w:rsidRPr="00AF4BC8" w:rsidRDefault="001929A2" w:rsidP="006B5D7E">
      <w:pPr>
        <w:spacing w:line="276" w:lineRule="auto"/>
        <w:ind w:firstLine="851"/>
        <w:jc w:val="both"/>
        <w:rPr>
          <w:color w:val="000000" w:themeColor="text1"/>
          <w:szCs w:val="24"/>
        </w:rPr>
      </w:pPr>
      <w:r w:rsidRPr="00AF4BC8">
        <w:rPr>
          <w:szCs w:val="24"/>
        </w:rPr>
        <w:t xml:space="preserve">55. Projektais siekiama įgyvendinti konkursų tikslus ir uždavinius, numatytus </w:t>
      </w:r>
      <w:r w:rsidRPr="00AF4BC8">
        <w:rPr>
          <w:color w:val="000000" w:themeColor="text1"/>
          <w:szCs w:val="24"/>
        </w:rPr>
        <w:t>Nuostatų 6 ir 7 punktuose.</w:t>
      </w:r>
    </w:p>
    <w:p w14:paraId="2B3A5B76" w14:textId="7A4DC1A8" w:rsidR="00893ED7" w:rsidRPr="00AF4BC8" w:rsidRDefault="001929A2" w:rsidP="006B5D7E">
      <w:pPr>
        <w:spacing w:line="276" w:lineRule="auto"/>
        <w:ind w:firstLine="851"/>
        <w:jc w:val="both"/>
        <w:rPr>
          <w:szCs w:val="24"/>
        </w:rPr>
      </w:pPr>
      <w:r w:rsidRPr="00AF4BC8">
        <w:rPr>
          <w:szCs w:val="24"/>
        </w:rPr>
        <w:t xml:space="preserve">56. Paraiškas šiam konkursui gali teikti jaunimo organizacijos, su jaunimu dirbančios organizacijos ir neformalios jaunimo grupės. </w:t>
      </w:r>
    </w:p>
    <w:p w14:paraId="2B3A5B77" w14:textId="3E24BDB1" w:rsidR="00893ED7" w:rsidRPr="00AF4BC8" w:rsidRDefault="001929A2" w:rsidP="006B5D7E">
      <w:pPr>
        <w:spacing w:line="276" w:lineRule="auto"/>
        <w:ind w:firstLine="851"/>
        <w:jc w:val="both"/>
        <w:rPr>
          <w:szCs w:val="24"/>
        </w:rPr>
      </w:pPr>
      <w:r w:rsidRPr="00AF4BC8">
        <w:rPr>
          <w:szCs w:val="24"/>
        </w:rPr>
        <w:t>57.</w:t>
      </w:r>
      <w:r w:rsidR="00CD4BBA" w:rsidRPr="00AF4BC8">
        <w:rPr>
          <w:szCs w:val="24"/>
        </w:rPr>
        <w:t xml:space="preserve"> </w:t>
      </w:r>
      <w:r w:rsidRPr="00AF4BC8">
        <w:rPr>
          <w:szCs w:val="24"/>
        </w:rPr>
        <w:t>Didžiausia suma,</w:t>
      </w:r>
      <w:r w:rsidR="00E85D5C">
        <w:rPr>
          <w:szCs w:val="24"/>
        </w:rPr>
        <w:t xml:space="preserve"> </w:t>
      </w:r>
      <w:r w:rsidR="003C488E" w:rsidRPr="00AF4BC8">
        <w:rPr>
          <w:szCs w:val="24"/>
        </w:rPr>
        <w:t>P</w:t>
      </w:r>
      <w:r w:rsidRPr="00AF4BC8">
        <w:rPr>
          <w:szCs w:val="24"/>
        </w:rPr>
        <w:t>rojektui</w:t>
      </w:r>
      <w:r w:rsidR="00D4526C" w:rsidRPr="00AF4BC8">
        <w:rPr>
          <w:szCs w:val="24"/>
        </w:rPr>
        <w:t xml:space="preserve"> yra </w:t>
      </w:r>
      <w:r w:rsidR="00CD4BBA" w:rsidRPr="00AF4BC8">
        <w:rPr>
          <w:szCs w:val="24"/>
        </w:rPr>
        <w:t>1 000</w:t>
      </w:r>
      <w:r w:rsidR="00D4526C" w:rsidRPr="00AF4BC8">
        <w:rPr>
          <w:szCs w:val="24"/>
        </w:rPr>
        <w:t xml:space="preserve"> </w:t>
      </w:r>
      <w:r w:rsidR="001B492D" w:rsidRPr="00AF4BC8">
        <w:rPr>
          <w:szCs w:val="24"/>
        </w:rPr>
        <w:t xml:space="preserve">(vienas tūkstantis) </w:t>
      </w:r>
      <w:r w:rsidR="00D4526C" w:rsidRPr="00AF4BC8">
        <w:rPr>
          <w:szCs w:val="24"/>
        </w:rPr>
        <w:t>Eur</w:t>
      </w:r>
      <w:r w:rsidRPr="00AF4BC8">
        <w:rPr>
          <w:szCs w:val="24"/>
        </w:rPr>
        <w:t>.</w:t>
      </w:r>
    </w:p>
    <w:p w14:paraId="3D9FAEB4" w14:textId="461722BA" w:rsidR="00F04100" w:rsidRPr="00AF4BC8" w:rsidRDefault="001929A2" w:rsidP="006B5D7E">
      <w:pPr>
        <w:spacing w:line="276" w:lineRule="auto"/>
        <w:ind w:firstLine="851"/>
        <w:jc w:val="both"/>
        <w:rPr>
          <w:szCs w:val="24"/>
        </w:rPr>
      </w:pPr>
      <w:r w:rsidRPr="00AF4BC8">
        <w:rPr>
          <w:szCs w:val="24"/>
        </w:rPr>
        <w:t>58. Pareiškėjai, norintys dalyvauti konkurse, turi pildyti Savivaldybės administracijos direktoriaus patvirtintą</w:t>
      </w:r>
      <w:r w:rsidR="00E85D5C">
        <w:rPr>
          <w:szCs w:val="24"/>
        </w:rPr>
        <w:t xml:space="preserve"> Projekto</w:t>
      </w:r>
      <w:r w:rsidRPr="00AF4BC8">
        <w:rPr>
          <w:szCs w:val="24"/>
        </w:rPr>
        <w:t xml:space="preserve"> paraišk</w:t>
      </w:r>
      <w:r w:rsidR="003C488E" w:rsidRPr="00AF4BC8">
        <w:rPr>
          <w:szCs w:val="24"/>
        </w:rPr>
        <w:t>os formą</w:t>
      </w:r>
      <w:r w:rsidR="00726190" w:rsidRPr="00AF4BC8">
        <w:rPr>
          <w:szCs w:val="24"/>
        </w:rPr>
        <w:t xml:space="preserve"> (</w:t>
      </w:r>
      <w:r w:rsidR="007B3ACE" w:rsidRPr="00AF4BC8">
        <w:rPr>
          <w:szCs w:val="24"/>
        </w:rPr>
        <w:t xml:space="preserve">1 </w:t>
      </w:r>
      <w:r w:rsidR="00726190" w:rsidRPr="00AF4BC8">
        <w:rPr>
          <w:szCs w:val="24"/>
        </w:rPr>
        <w:t>priedas)</w:t>
      </w:r>
      <w:r w:rsidRPr="00AF4BC8">
        <w:rPr>
          <w:szCs w:val="24"/>
        </w:rPr>
        <w:t>.</w:t>
      </w:r>
    </w:p>
    <w:p w14:paraId="2B3A5B78" w14:textId="119DAA28" w:rsidR="00893ED7" w:rsidRPr="00AF4BC8" w:rsidRDefault="00553F15" w:rsidP="006B5D7E">
      <w:pPr>
        <w:spacing w:line="276" w:lineRule="auto"/>
        <w:ind w:firstLine="851"/>
        <w:jc w:val="both"/>
        <w:rPr>
          <w:szCs w:val="24"/>
        </w:rPr>
      </w:pPr>
      <w:r w:rsidRPr="00AF4BC8">
        <w:rPr>
          <w:szCs w:val="24"/>
        </w:rPr>
        <w:t>5</w:t>
      </w:r>
      <w:r w:rsidR="00F04100" w:rsidRPr="00AF4BC8">
        <w:rPr>
          <w:szCs w:val="24"/>
        </w:rPr>
        <w:t xml:space="preserve">9. </w:t>
      </w:r>
      <w:r w:rsidR="00F04100" w:rsidRPr="00AF4BC8">
        <w:rPr>
          <w:rFonts w:eastAsia="Calibri"/>
          <w:szCs w:val="24"/>
        </w:rPr>
        <w:t>Teorinio mokymo</w:t>
      </w:r>
      <w:r w:rsidR="00E85D5C">
        <w:rPr>
          <w:rFonts w:eastAsia="Calibri"/>
          <w:szCs w:val="24"/>
        </w:rPr>
        <w:t>,</w:t>
      </w:r>
      <w:r w:rsidR="00F04100" w:rsidRPr="00AF4BC8">
        <w:rPr>
          <w:rFonts w:eastAsia="Calibri"/>
          <w:szCs w:val="24"/>
        </w:rPr>
        <w:t xml:space="preserve"> seminarų, sporto varžybų, kultūros ir meno, politinių ir religinių renginių </w:t>
      </w:r>
      <w:r w:rsidR="00F04100" w:rsidRPr="00AF4BC8">
        <w:rPr>
          <w:color w:val="000000"/>
          <w:spacing w:val="-1"/>
          <w:szCs w:val="24"/>
        </w:rPr>
        <w:t>a</w:t>
      </w:r>
      <w:r w:rsidR="00F04100" w:rsidRPr="00AF4BC8">
        <w:rPr>
          <w:color w:val="000000"/>
          <w:szCs w:val="24"/>
        </w:rPr>
        <w:t>k</w:t>
      </w:r>
      <w:r w:rsidR="00F04100" w:rsidRPr="00AF4BC8">
        <w:rPr>
          <w:color w:val="000000"/>
          <w:spacing w:val="-1"/>
          <w:szCs w:val="24"/>
        </w:rPr>
        <w:t>a</w:t>
      </w:r>
      <w:r w:rsidR="00F04100" w:rsidRPr="00AF4BC8">
        <w:rPr>
          <w:color w:val="000000"/>
          <w:szCs w:val="24"/>
        </w:rPr>
        <w:t>d</w:t>
      </w:r>
      <w:r w:rsidR="00F04100" w:rsidRPr="00AF4BC8">
        <w:rPr>
          <w:color w:val="000000"/>
          <w:spacing w:val="-1"/>
          <w:szCs w:val="24"/>
        </w:rPr>
        <w:t>e</w:t>
      </w:r>
      <w:r w:rsidR="00F04100" w:rsidRPr="00AF4BC8">
        <w:rPr>
          <w:color w:val="000000"/>
          <w:szCs w:val="24"/>
        </w:rPr>
        <w:t>m</w:t>
      </w:r>
      <w:r w:rsidR="00F04100" w:rsidRPr="00AF4BC8">
        <w:rPr>
          <w:color w:val="000000"/>
          <w:spacing w:val="1"/>
          <w:szCs w:val="24"/>
        </w:rPr>
        <w:t>i</w:t>
      </w:r>
      <w:r w:rsidR="00F04100" w:rsidRPr="00AF4BC8">
        <w:rPr>
          <w:color w:val="000000"/>
          <w:szCs w:val="24"/>
        </w:rPr>
        <w:t>n</w:t>
      </w:r>
      <w:r w:rsidR="00F04100" w:rsidRPr="00AF4BC8">
        <w:rPr>
          <w:color w:val="000000"/>
          <w:spacing w:val="-1"/>
          <w:szCs w:val="24"/>
        </w:rPr>
        <w:t>ė</w:t>
      </w:r>
      <w:r w:rsidR="00F04100" w:rsidRPr="00AF4BC8">
        <w:rPr>
          <w:color w:val="000000"/>
          <w:szCs w:val="24"/>
        </w:rPr>
        <w:t>ms</w:t>
      </w:r>
      <w:r w:rsidR="00F04100" w:rsidRPr="00AF4BC8">
        <w:rPr>
          <w:color w:val="000000"/>
          <w:spacing w:val="10"/>
          <w:szCs w:val="24"/>
        </w:rPr>
        <w:t xml:space="preserve"> </w:t>
      </w:r>
      <w:r w:rsidR="00F04100" w:rsidRPr="00AF4BC8">
        <w:rPr>
          <w:color w:val="000000"/>
          <w:szCs w:val="24"/>
        </w:rPr>
        <w:t>ir p</w:t>
      </w:r>
      <w:r w:rsidR="00F04100" w:rsidRPr="00AF4BC8">
        <w:rPr>
          <w:color w:val="000000"/>
          <w:spacing w:val="-1"/>
          <w:szCs w:val="24"/>
        </w:rPr>
        <w:t>r</w:t>
      </w:r>
      <w:r w:rsidR="00F04100" w:rsidRPr="00AF4BC8">
        <w:rPr>
          <w:color w:val="000000"/>
          <w:szCs w:val="24"/>
        </w:rPr>
        <w:t>o</w:t>
      </w:r>
      <w:r w:rsidR="00F04100" w:rsidRPr="00AF4BC8">
        <w:rPr>
          <w:color w:val="000000"/>
          <w:spacing w:val="-1"/>
          <w:szCs w:val="24"/>
        </w:rPr>
        <w:t>fe</w:t>
      </w:r>
      <w:r w:rsidR="00F04100" w:rsidRPr="00AF4BC8">
        <w:rPr>
          <w:color w:val="000000"/>
          <w:szCs w:val="24"/>
        </w:rPr>
        <w:t>sinėms</w:t>
      </w:r>
      <w:r w:rsidR="00F04100" w:rsidRPr="00AF4BC8">
        <w:rPr>
          <w:color w:val="000000"/>
          <w:spacing w:val="2"/>
          <w:szCs w:val="24"/>
        </w:rPr>
        <w:t xml:space="preserve"> </w:t>
      </w:r>
      <w:r w:rsidR="00F04100" w:rsidRPr="00AF4BC8">
        <w:rPr>
          <w:color w:val="000000"/>
          <w:spacing w:val="1"/>
          <w:szCs w:val="24"/>
        </w:rPr>
        <w:t>ž</w:t>
      </w:r>
      <w:r w:rsidR="00F04100" w:rsidRPr="00AF4BC8">
        <w:rPr>
          <w:color w:val="000000"/>
          <w:szCs w:val="24"/>
        </w:rPr>
        <w:t>in</w:t>
      </w:r>
      <w:r w:rsidR="00F04100" w:rsidRPr="00AF4BC8">
        <w:rPr>
          <w:color w:val="000000"/>
          <w:spacing w:val="1"/>
          <w:szCs w:val="24"/>
        </w:rPr>
        <w:t>i</w:t>
      </w:r>
      <w:r w:rsidR="00F04100" w:rsidRPr="00AF4BC8">
        <w:rPr>
          <w:color w:val="000000"/>
          <w:szCs w:val="24"/>
        </w:rPr>
        <w:t>oms</w:t>
      </w:r>
      <w:r w:rsidR="00F04100" w:rsidRPr="00AF4BC8">
        <w:rPr>
          <w:color w:val="000000"/>
          <w:spacing w:val="2"/>
          <w:szCs w:val="24"/>
        </w:rPr>
        <w:t xml:space="preserve"> </w:t>
      </w:r>
      <w:r w:rsidR="00F04100" w:rsidRPr="00AF4BC8">
        <w:rPr>
          <w:color w:val="000000"/>
          <w:spacing w:val="-1"/>
          <w:szCs w:val="24"/>
        </w:rPr>
        <w:t>a</w:t>
      </w:r>
      <w:r w:rsidR="00F04100" w:rsidRPr="00AF4BC8">
        <w:rPr>
          <w:color w:val="000000"/>
          <w:szCs w:val="24"/>
        </w:rPr>
        <w:t>r p</w:t>
      </w:r>
      <w:r w:rsidR="00F04100" w:rsidRPr="00AF4BC8">
        <w:rPr>
          <w:color w:val="000000"/>
          <w:spacing w:val="-1"/>
          <w:szCs w:val="24"/>
        </w:rPr>
        <w:t>a</w:t>
      </w:r>
      <w:r w:rsidR="00F04100" w:rsidRPr="00AF4BC8">
        <w:rPr>
          <w:color w:val="000000"/>
          <w:szCs w:val="24"/>
        </w:rPr>
        <w:t>t</w:t>
      </w:r>
      <w:r w:rsidR="00F04100" w:rsidRPr="00AF4BC8">
        <w:rPr>
          <w:color w:val="000000"/>
          <w:spacing w:val="1"/>
          <w:szCs w:val="24"/>
        </w:rPr>
        <w:t>i</w:t>
      </w:r>
      <w:r w:rsidR="00F04100" w:rsidRPr="00AF4BC8">
        <w:rPr>
          <w:color w:val="000000"/>
          <w:szCs w:val="24"/>
        </w:rPr>
        <w:t>r</w:t>
      </w:r>
      <w:r w:rsidR="00F04100" w:rsidRPr="00AF4BC8">
        <w:rPr>
          <w:color w:val="000000"/>
          <w:spacing w:val="-2"/>
          <w:szCs w:val="24"/>
        </w:rPr>
        <w:t>č</w:t>
      </w:r>
      <w:r w:rsidR="00F04100" w:rsidRPr="00AF4BC8">
        <w:rPr>
          <w:color w:val="000000"/>
          <w:szCs w:val="24"/>
        </w:rPr>
        <w:t>iai</w:t>
      </w:r>
      <w:r w:rsidR="00F04100" w:rsidRPr="00AF4BC8">
        <w:rPr>
          <w:color w:val="000000"/>
          <w:spacing w:val="1"/>
          <w:szCs w:val="24"/>
        </w:rPr>
        <w:t xml:space="preserve"> </w:t>
      </w:r>
      <w:r w:rsidR="00F04100" w:rsidRPr="00AF4BC8">
        <w:rPr>
          <w:color w:val="000000"/>
          <w:szCs w:val="24"/>
        </w:rPr>
        <w:t>į</w:t>
      </w:r>
      <w:r w:rsidR="00F04100" w:rsidRPr="00AF4BC8">
        <w:rPr>
          <w:color w:val="000000"/>
          <w:spacing w:val="5"/>
          <w:szCs w:val="24"/>
        </w:rPr>
        <w:t>g</w:t>
      </w:r>
      <w:r w:rsidR="00F04100" w:rsidRPr="00AF4BC8">
        <w:rPr>
          <w:color w:val="000000"/>
          <w:spacing w:val="-7"/>
          <w:szCs w:val="24"/>
        </w:rPr>
        <w:t>y</w:t>
      </w:r>
      <w:r w:rsidR="00F04100" w:rsidRPr="00AF4BC8">
        <w:rPr>
          <w:color w:val="000000"/>
          <w:szCs w:val="24"/>
        </w:rPr>
        <w:t>t</w:t>
      </w:r>
      <w:r w:rsidR="00F04100" w:rsidRPr="00AF4BC8">
        <w:rPr>
          <w:color w:val="000000"/>
          <w:spacing w:val="1"/>
          <w:szCs w:val="24"/>
        </w:rPr>
        <w:t>i</w:t>
      </w:r>
      <w:r w:rsidR="00F04100" w:rsidRPr="00AF4BC8">
        <w:rPr>
          <w:rFonts w:eastAsia="Calibri"/>
          <w:szCs w:val="24"/>
        </w:rPr>
        <w:t xml:space="preserve"> organizavimas gali būti tik priemonė </w:t>
      </w:r>
      <w:r w:rsidR="00E85D5C">
        <w:rPr>
          <w:rFonts w:eastAsia="Calibri"/>
          <w:szCs w:val="24"/>
        </w:rPr>
        <w:t xml:space="preserve">Projekto </w:t>
      </w:r>
      <w:r w:rsidR="00F04100" w:rsidRPr="00AF4BC8">
        <w:rPr>
          <w:rFonts w:eastAsia="Calibri"/>
          <w:szCs w:val="24"/>
        </w:rPr>
        <w:t>tikslams pasiekti, tačiau ne pagrindinis tikslas</w:t>
      </w:r>
      <w:r w:rsidR="00E85D5C">
        <w:rPr>
          <w:rFonts w:eastAsia="Calibri"/>
          <w:szCs w:val="24"/>
        </w:rPr>
        <w:t xml:space="preserve"> </w:t>
      </w:r>
      <w:r w:rsidR="00F04100" w:rsidRPr="00AF4BC8">
        <w:rPr>
          <w:rFonts w:eastAsia="Calibri"/>
          <w:szCs w:val="24"/>
        </w:rPr>
        <w:t>ar rezultatas</w:t>
      </w:r>
    </w:p>
    <w:p w14:paraId="2B3A5B7A" w14:textId="4B78C0E7" w:rsidR="00893ED7" w:rsidRPr="00AF4BC8" w:rsidRDefault="00553F15" w:rsidP="006B5D7E">
      <w:pPr>
        <w:spacing w:line="276" w:lineRule="auto"/>
        <w:ind w:firstLine="851"/>
        <w:jc w:val="both"/>
        <w:rPr>
          <w:szCs w:val="24"/>
        </w:rPr>
      </w:pPr>
      <w:r w:rsidRPr="00AF4BC8">
        <w:rPr>
          <w:szCs w:val="24"/>
        </w:rPr>
        <w:t>60</w:t>
      </w:r>
      <w:r w:rsidR="001929A2" w:rsidRPr="00AF4BC8">
        <w:rPr>
          <w:szCs w:val="24"/>
        </w:rPr>
        <w:t xml:space="preserve">. Ne mažiau kaip </w:t>
      </w:r>
      <w:r w:rsidR="001929A2" w:rsidRPr="00AF4BC8">
        <w:rPr>
          <w:szCs w:val="24"/>
          <w:vertAlign w:val="superscript"/>
        </w:rPr>
        <w:t>2</w:t>
      </w:r>
      <w:r w:rsidR="001929A2" w:rsidRPr="00AF4BC8">
        <w:rPr>
          <w:szCs w:val="24"/>
        </w:rPr>
        <w:t>/</w:t>
      </w:r>
      <w:r w:rsidR="001929A2" w:rsidRPr="00AF4BC8">
        <w:rPr>
          <w:szCs w:val="24"/>
          <w:vertAlign w:val="subscript"/>
        </w:rPr>
        <w:t>3</w:t>
      </w:r>
      <w:r w:rsidR="001929A2" w:rsidRPr="00AF4BC8">
        <w:rPr>
          <w:szCs w:val="24"/>
        </w:rPr>
        <w:t xml:space="preserve"> </w:t>
      </w:r>
      <w:r w:rsidR="00E85D5C">
        <w:rPr>
          <w:szCs w:val="24"/>
        </w:rPr>
        <w:t>P</w:t>
      </w:r>
      <w:r w:rsidR="001929A2" w:rsidRPr="00AF4BC8">
        <w:rPr>
          <w:szCs w:val="24"/>
        </w:rPr>
        <w:t>rojekto dalyvių turi būti jauni žmonės.</w:t>
      </w:r>
    </w:p>
    <w:p w14:paraId="2B3A5B7B" w14:textId="2248E85D" w:rsidR="00893ED7" w:rsidRPr="00AF4BC8" w:rsidRDefault="001929A2" w:rsidP="006B5D7E">
      <w:pPr>
        <w:spacing w:line="276" w:lineRule="auto"/>
        <w:ind w:firstLine="851"/>
        <w:jc w:val="both"/>
        <w:rPr>
          <w:szCs w:val="24"/>
        </w:rPr>
      </w:pPr>
      <w:r w:rsidRPr="00AF4BC8">
        <w:rPr>
          <w:szCs w:val="24"/>
        </w:rPr>
        <w:t>6</w:t>
      </w:r>
      <w:r w:rsidR="00553F15" w:rsidRPr="00AF4BC8">
        <w:rPr>
          <w:szCs w:val="24"/>
        </w:rPr>
        <w:t>1</w:t>
      </w:r>
      <w:r w:rsidRPr="00AF4BC8">
        <w:rPr>
          <w:szCs w:val="24"/>
        </w:rPr>
        <w:t>. Neformalios jaunimo grupės paraišką teikia per nevyriausybines organizacijas arba biudžetines</w:t>
      </w:r>
      <w:r w:rsidR="00E85D5C">
        <w:rPr>
          <w:szCs w:val="24"/>
        </w:rPr>
        <w:t>, viešąsias</w:t>
      </w:r>
      <w:r w:rsidRPr="00AF4BC8">
        <w:rPr>
          <w:szCs w:val="24"/>
        </w:rPr>
        <w:t xml:space="preserve"> įstaigas</w:t>
      </w:r>
      <w:r w:rsidR="00726190" w:rsidRPr="00AF4BC8">
        <w:rPr>
          <w:szCs w:val="24"/>
        </w:rPr>
        <w:t xml:space="preserve"> arba švietimo įstaigas</w:t>
      </w:r>
      <w:r w:rsidRPr="00AF4BC8">
        <w:rPr>
          <w:szCs w:val="24"/>
        </w:rPr>
        <w:t>, vykdančias veiklą</w:t>
      </w:r>
      <w:r w:rsidR="00D4526C" w:rsidRPr="00AF4BC8">
        <w:rPr>
          <w:szCs w:val="24"/>
        </w:rPr>
        <w:t xml:space="preserve"> Trakų rajone</w:t>
      </w:r>
      <w:r w:rsidRPr="00AF4BC8">
        <w:rPr>
          <w:szCs w:val="24"/>
        </w:rPr>
        <w:t>.</w:t>
      </w:r>
    </w:p>
    <w:p w14:paraId="2B3A5B7C" w14:textId="146F4109" w:rsidR="00893ED7" w:rsidRPr="00AF4BC8" w:rsidRDefault="001929A2" w:rsidP="006B5D7E">
      <w:pPr>
        <w:spacing w:line="276" w:lineRule="auto"/>
        <w:ind w:firstLine="851"/>
        <w:jc w:val="both"/>
        <w:rPr>
          <w:szCs w:val="24"/>
        </w:rPr>
      </w:pPr>
      <w:r w:rsidRPr="00AF4BC8">
        <w:rPr>
          <w:szCs w:val="24"/>
        </w:rPr>
        <w:t>6</w:t>
      </w:r>
      <w:r w:rsidR="00553F15" w:rsidRPr="00AF4BC8">
        <w:rPr>
          <w:szCs w:val="24"/>
        </w:rPr>
        <w:t>2</w:t>
      </w:r>
      <w:r w:rsidRPr="00AF4BC8">
        <w:rPr>
          <w:szCs w:val="24"/>
        </w:rPr>
        <w:t>. Neformalios jaunimo grupės, su jaunimu dirbančios organizacijos ir jaunimo organizacijos gali teikti paraiškas iki skelbime nurodytos dienos. Konkursas projektams finansuoti skelbiamas kartą per metus</w:t>
      </w:r>
      <w:r w:rsidR="00E85D5C">
        <w:rPr>
          <w:szCs w:val="24"/>
        </w:rPr>
        <w:t>.</w:t>
      </w:r>
    </w:p>
    <w:p w14:paraId="5566A0F9" w14:textId="154A49BB" w:rsidR="00F04100" w:rsidRPr="00AF4BC8" w:rsidRDefault="0077562F" w:rsidP="006B5D7E">
      <w:pPr>
        <w:spacing w:line="276" w:lineRule="auto"/>
        <w:ind w:firstLine="851"/>
        <w:jc w:val="both"/>
        <w:rPr>
          <w:color w:val="000000" w:themeColor="text1"/>
          <w:szCs w:val="24"/>
        </w:rPr>
      </w:pPr>
      <w:r w:rsidRPr="00AF4BC8">
        <w:rPr>
          <w:rFonts w:eastAsia="Calibri"/>
          <w:color w:val="000000" w:themeColor="text1"/>
          <w:szCs w:val="24"/>
        </w:rPr>
        <w:t>6</w:t>
      </w:r>
      <w:r w:rsidR="00553F15" w:rsidRPr="00AF4BC8">
        <w:rPr>
          <w:rFonts w:eastAsia="Calibri"/>
          <w:color w:val="000000" w:themeColor="text1"/>
          <w:szCs w:val="24"/>
        </w:rPr>
        <w:t>3</w:t>
      </w:r>
      <w:r w:rsidR="00F04100" w:rsidRPr="00AF4BC8">
        <w:rPr>
          <w:rFonts w:eastAsia="Calibri"/>
          <w:color w:val="000000" w:themeColor="text1"/>
          <w:szCs w:val="24"/>
        </w:rPr>
        <w:t xml:space="preserve">. </w:t>
      </w:r>
      <w:r w:rsidR="00F04100" w:rsidRPr="00AF4BC8">
        <w:rPr>
          <w:color w:val="000000" w:themeColor="text1"/>
          <w:szCs w:val="24"/>
        </w:rPr>
        <w:t>Tinkamomis finansuoti laikomos šios išlaidos:</w:t>
      </w:r>
    </w:p>
    <w:p w14:paraId="27193B08" w14:textId="172DF691" w:rsidR="00F04100" w:rsidRPr="00AF4BC8" w:rsidRDefault="0077562F" w:rsidP="006B5D7E">
      <w:pPr>
        <w:tabs>
          <w:tab w:val="left" w:pos="900"/>
        </w:tabs>
        <w:spacing w:line="276" w:lineRule="auto"/>
        <w:ind w:firstLine="851"/>
        <w:jc w:val="both"/>
        <w:rPr>
          <w:rFonts w:eastAsia="Calibri"/>
          <w:color w:val="000000" w:themeColor="text1"/>
          <w:szCs w:val="24"/>
        </w:rPr>
      </w:pPr>
      <w:r w:rsidRPr="00AF4BC8">
        <w:rPr>
          <w:color w:val="000000" w:themeColor="text1"/>
          <w:szCs w:val="24"/>
        </w:rPr>
        <w:t>6</w:t>
      </w:r>
      <w:r w:rsidR="00553F15" w:rsidRPr="00AF4BC8">
        <w:rPr>
          <w:color w:val="000000" w:themeColor="text1"/>
          <w:szCs w:val="24"/>
        </w:rPr>
        <w:t>3</w:t>
      </w:r>
      <w:r w:rsidR="00F04100" w:rsidRPr="00AF4BC8">
        <w:rPr>
          <w:color w:val="000000" w:themeColor="text1"/>
          <w:szCs w:val="24"/>
        </w:rPr>
        <w:t>.</w:t>
      </w:r>
      <w:r w:rsidRPr="00AF4BC8">
        <w:rPr>
          <w:color w:val="000000" w:themeColor="text1"/>
          <w:szCs w:val="24"/>
        </w:rPr>
        <w:t>1</w:t>
      </w:r>
      <w:r w:rsidR="00F04100" w:rsidRPr="00AF4BC8">
        <w:rPr>
          <w:color w:val="000000" w:themeColor="text1"/>
          <w:szCs w:val="24"/>
        </w:rPr>
        <w:t xml:space="preserve">. </w:t>
      </w:r>
      <w:r w:rsidR="00553F15" w:rsidRPr="00AF4BC8">
        <w:rPr>
          <w:color w:val="000000" w:themeColor="text1"/>
          <w:szCs w:val="24"/>
        </w:rPr>
        <w:t>r</w:t>
      </w:r>
      <w:r w:rsidR="00F04100" w:rsidRPr="00AF4BC8">
        <w:rPr>
          <w:color w:val="000000" w:themeColor="text1"/>
          <w:szCs w:val="24"/>
        </w:rPr>
        <w:t>yšio paslaugos (pvz. interneto, pašto, fiksuoto ir (ar) mobiliojo telefono ryšio (neviršijant 15 Eur vienam vykdytojui per mėnesį)</w:t>
      </w:r>
      <w:r w:rsidR="00553F15" w:rsidRPr="00AF4BC8">
        <w:rPr>
          <w:color w:val="000000" w:themeColor="text1"/>
          <w:szCs w:val="24"/>
        </w:rPr>
        <w:t>;</w:t>
      </w:r>
    </w:p>
    <w:p w14:paraId="0DFA76EA" w14:textId="32AC4DB5" w:rsidR="00F04100" w:rsidRPr="00AF4BC8" w:rsidRDefault="0077562F" w:rsidP="006B5D7E">
      <w:pPr>
        <w:tabs>
          <w:tab w:val="left" w:pos="900"/>
        </w:tabs>
        <w:spacing w:line="276" w:lineRule="auto"/>
        <w:ind w:firstLine="851"/>
        <w:jc w:val="both"/>
        <w:rPr>
          <w:rFonts w:eastAsia="Calibri"/>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.2.</w:t>
      </w:r>
      <w:r w:rsidR="00F04100" w:rsidRPr="00AF4BC8">
        <w:rPr>
          <w:color w:val="000000" w:themeColor="text1"/>
          <w:szCs w:val="24"/>
        </w:rPr>
        <w:t xml:space="preserve"> </w:t>
      </w:r>
      <w:r w:rsidR="00553F15" w:rsidRPr="00AF4BC8">
        <w:rPr>
          <w:color w:val="000000" w:themeColor="text1"/>
          <w:szCs w:val="24"/>
        </w:rPr>
        <w:t>t</w:t>
      </w:r>
      <w:r w:rsidR="00F04100" w:rsidRPr="00AF4BC8">
        <w:rPr>
          <w:color w:val="000000" w:themeColor="text1"/>
          <w:szCs w:val="24"/>
        </w:rPr>
        <w:t>ransporto išlaikymas (pvz. degalai, tepalai, transporto priemonės nuoma be vairuotojo)</w:t>
      </w:r>
      <w:r w:rsidR="0078383C" w:rsidRPr="00AF4BC8">
        <w:rPr>
          <w:color w:val="000000" w:themeColor="text1"/>
          <w:szCs w:val="24"/>
        </w:rPr>
        <w:t xml:space="preserve"> (ne daugiau kaip</w:t>
      </w:r>
      <w:r w:rsidR="001B492D" w:rsidRPr="00AF4BC8">
        <w:rPr>
          <w:color w:val="000000" w:themeColor="text1"/>
          <w:szCs w:val="24"/>
        </w:rPr>
        <w:t xml:space="preserve"> </w:t>
      </w:r>
      <w:r w:rsidR="0010467E" w:rsidRPr="00AF4BC8">
        <w:rPr>
          <w:color w:val="000000" w:themeColor="text1"/>
          <w:szCs w:val="24"/>
        </w:rPr>
        <w:t xml:space="preserve">15 </w:t>
      </w:r>
      <w:r w:rsidR="0078383C" w:rsidRPr="00AF4BC8">
        <w:rPr>
          <w:color w:val="000000" w:themeColor="text1"/>
          <w:szCs w:val="24"/>
        </w:rPr>
        <w:t>proc. nuo skiriamos sumos)</w:t>
      </w:r>
      <w:r w:rsidR="00F04100" w:rsidRPr="00AF4BC8">
        <w:rPr>
          <w:color w:val="000000" w:themeColor="text1"/>
          <w:szCs w:val="24"/>
        </w:rPr>
        <w:t>;</w:t>
      </w:r>
    </w:p>
    <w:p w14:paraId="5CB0B866" w14:textId="534900B0" w:rsidR="00F04100" w:rsidRPr="00AF4BC8" w:rsidRDefault="0077562F" w:rsidP="006B5D7E">
      <w:pPr>
        <w:tabs>
          <w:tab w:val="left" w:pos="900"/>
        </w:tabs>
        <w:spacing w:line="276" w:lineRule="auto"/>
        <w:ind w:firstLine="851"/>
        <w:jc w:val="both"/>
        <w:rPr>
          <w:rFonts w:eastAsia="Calibri"/>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.3.</w:t>
      </w:r>
      <w:r w:rsidR="00F04100" w:rsidRPr="00AF4BC8">
        <w:rPr>
          <w:color w:val="000000" w:themeColor="text1"/>
          <w:szCs w:val="24"/>
        </w:rPr>
        <w:t xml:space="preserve"> </w:t>
      </w:r>
      <w:r w:rsidR="00553F15" w:rsidRPr="00AF4BC8">
        <w:rPr>
          <w:color w:val="000000" w:themeColor="text1"/>
          <w:szCs w:val="24"/>
        </w:rPr>
        <w:t>i</w:t>
      </w:r>
      <w:r w:rsidR="00F04100" w:rsidRPr="00AF4BC8">
        <w:rPr>
          <w:color w:val="000000" w:themeColor="text1"/>
          <w:szCs w:val="24"/>
        </w:rPr>
        <w:t>šlaidos Pro</w:t>
      </w:r>
      <w:r w:rsidRPr="00AF4BC8">
        <w:rPr>
          <w:color w:val="000000" w:themeColor="text1"/>
          <w:szCs w:val="24"/>
        </w:rPr>
        <w:t>jektui</w:t>
      </w:r>
      <w:r w:rsidR="00F04100" w:rsidRPr="00AF4BC8">
        <w:rPr>
          <w:color w:val="000000" w:themeColor="text1"/>
          <w:szCs w:val="24"/>
        </w:rPr>
        <w:t xml:space="preserve"> įgyvendinti reikalingoms prekėms įsigyti (pvz. kanceliarinės, ūkio prekės, maisto produktai);</w:t>
      </w:r>
    </w:p>
    <w:p w14:paraId="029F0AE5" w14:textId="414370BE" w:rsidR="00F04100" w:rsidRPr="00AF4BC8" w:rsidRDefault="0077562F" w:rsidP="006B5D7E">
      <w:pPr>
        <w:tabs>
          <w:tab w:val="left" w:pos="900"/>
        </w:tabs>
        <w:spacing w:line="276" w:lineRule="auto"/>
        <w:ind w:firstLine="851"/>
        <w:jc w:val="both"/>
        <w:rPr>
          <w:rFonts w:eastAsia="Calibri"/>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 xml:space="preserve">.4. </w:t>
      </w:r>
      <w:r w:rsidR="00553F15" w:rsidRPr="00AF4BC8">
        <w:rPr>
          <w:color w:val="000000" w:themeColor="text1"/>
          <w:szCs w:val="24"/>
        </w:rPr>
        <w:t>n</w:t>
      </w:r>
      <w:r w:rsidR="00F04100" w:rsidRPr="00AF4BC8">
        <w:rPr>
          <w:color w:val="000000" w:themeColor="text1"/>
          <w:szCs w:val="24"/>
        </w:rPr>
        <w:t>uomos išlaidos, skirtos Pro</w:t>
      </w:r>
      <w:r w:rsidRPr="00AF4BC8">
        <w:rPr>
          <w:color w:val="000000" w:themeColor="text1"/>
          <w:szCs w:val="24"/>
        </w:rPr>
        <w:t>jekto</w:t>
      </w:r>
      <w:r w:rsidR="00F04100" w:rsidRPr="00AF4BC8">
        <w:rPr>
          <w:color w:val="000000" w:themeColor="text1"/>
          <w:szCs w:val="24"/>
        </w:rPr>
        <w:t xml:space="preserve"> veikloms vykdyti (pvz. organizacinės technikos, patalpų renginiams nuoma, buveinės nuoma)</w:t>
      </w:r>
      <w:r w:rsidR="00E85D5C">
        <w:rPr>
          <w:color w:val="000000" w:themeColor="text1"/>
          <w:szCs w:val="24"/>
        </w:rPr>
        <w:t>.</w:t>
      </w:r>
    </w:p>
    <w:p w14:paraId="65785B44" w14:textId="44D3393E"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w:t>
      </w:r>
      <w:r w:rsidR="00A67DDA">
        <w:rPr>
          <w:color w:val="000000" w:themeColor="text1"/>
          <w:szCs w:val="24"/>
        </w:rPr>
        <w:t>5</w:t>
      </w:r>
      <w:r w:rsidR="00F04100" w:rsidRPr="00AF4BC8">
        <w:rPr>
          <w:color w:val="000000" w:themeColor="text1"/>
          <w:szCs w:val="24"/>
        </w:rPr>
        <w:t xml:space="preserve">. </w:t>
      </w:r>
      <w:r w:rsidRPr="00AF4BC8">
        <w:rPr>
          <w:color w:val="000000" w:themeColor="text1"/>
          <w:szCs w:val="24"/>
        </w:rPr>
        <w:t>I</w:t>
      </w:r>
      <w:r w:rsidR="00F04100" w:rsidRPr="00AF4BC8">
        <w:rPr>
          <w:color w:val="000000" w:themeColor="text1"/>
          <w:szCs w:val="24"/>
        </w:rPr>
        <w:t>šlaidos Pro</w:t>
      </w:r>
      <w:r w:rsidRPr="00AF4BC8">
        <w:rPr>
          <w:color w:val="000000" w:themeColor="text1"/>
          <w:szCs w:val="24"/>
        </w:rPr>
        <w:t>jektui</w:t>
      </w:r>
      <w:r w:rsidR="00F04100" w:rsidRPr="00AF4BC8">
        <w:rPr>
          <w:color w:val="000000" w:themeColor="text1"/>
          <w:szCs w:val="24"/>
        </w:rPr>
        <w:t xml:space="preserve"> įgyvendinti reikalingoms paslaugoms įsigyti: </w:t>
      </w:r>
    </w:p>
    <w:p w14:paraId="37FE0994" w14:textId="3FF1595C" w:rsidR="0077562F"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00F04100" w:rsidRPr="00AF4BC8">
        <w:rPr>
          <w:color w:val="000000" w:themeColor="text1"/>
          <w:szCs w:val="24"/>
        </w:rPr>
        <w:t>.</w:t>
      </w:r>
      <w:r w:rsidR="00A67DDA">
        <w:rPr>
          <w:color w:val="000000" w:themeColor="text1"/>
          <w:szCs w:val="24"/>
        </w:rPr>
        <w:t>5</w:t>
      </w:r>
      <w:r w:rsidR="00F04100" w:rsidRPr="00AF4BC8">
        <w:rPr>
          <w:color w:val="000000" w:themeColor="text1"/>
          <w:szCs w:val="24"/>
        </w:rPr>
        <w:t>.</w:t>
      </w:r>
      <w:r w:rsidRPr="00AF4BC8">
        <w:rPr>
          <w:color w:val="000000" w:themeColor="text1"/>
          <w:szCs w:val="24"/>
        </w:rPr>
        <w:t>1.</w:t>
      </w:r>
      <w:r w:rsidR="00F04100" w:rsidRPr="00AF4BC8">
        <w:rPr>
          <w:color w:val="000000" w:themeColor="text1"/>
          <w:szCs w:val="24"/>
        </w:rPr>
        <w:t xml:space="preserve"> </w:t>
      </w:r>
      <w:r w:rsidR="00791564" w:rsidRPr="00AF4BC8">
        <w:rPr>
          <w:color w:val="000000" w:themeColor="text1"/>
          <w:szCs w:val="24"/>
        </w:rPr>
        <w:t>p</w:t>
      </w:r>
      <w:r w:rsidR="00F04100" w:rsidRPr="00AF4BC8">
        <w:rPr>
          <w:color w:val="000000" w:themeColor="text1"/>
          <w:szCs w:val="24"/>
        </w:rPr>
        <w:t>aslaugos, teikiamos pagal autorines, paslaugų sutartis, pvz., lektoriai, mokymų vadovai;</w:t>
      </w:r>
    </w:p>
    <w:p w14:paraId="4E6D8455" w14:textId="31217FE9"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w:t>
      </w:r>
      <w:r w:rsidR="00A67DDA">
        <w:rPr>
          <w:color w:val="000000" w:themeColor="text1"/>
          <w:szCs w:val="24"/>
        </w:rPr>
        <w:t>5</w:t>
      </w:r>
      <w:r w:rsidR="00F04100" w:rsidRPr="00AF4BC8">
        <w:rPr>
          <w:color w:val="000000" w:themeColor="text1"/>
          <w:szCs w:val="24"/>
        </w:rPr>
        <w:t xml:space="preserve">.2. </w:t>
      </w:r>
      <w:r w:rsidR="00791564" w:rsidRPr="00AF4BC8">
        <w:rPr>
          <w:color w:val="000000" w:themeColor="text1"/>
          <w:szCs w:val="24"/>
        </w:rPr>
        <w:t>m</w:t>
      </w:r>
      <w:r w:rsidR="00F04100" w:rsidRPr="00AF4BC8">
        <w:rPr>
          <w:color w:val="000000" w:themeColor="text1"/>
          <w:szCs w:val="24"/>
        </w:rPr>
        <w:t>aitinimo paslaugos Lietuvos Respublikos teritorijoje (ne daugiau kaip 8 Eur 1 asmeniui per dieną);</w:t>
      </w:r>
    </w:p>
    <w:p w14:paraId="5A7A9BA7" w14:textId="20E39A42"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w:t>
      </w:r>
      <w:r w:rsidR="00A67DDA">
        <w:rPr>
          <w:color w:val="000000" w:themeColor="text1"/>
          <w:szCs w:val="24"/>
        </w:rPr>
        <w:t>5</w:t>
      </w:r>
      <w:r w:rsidR="00F04100" w:rsidRPr="00AF4BC8">
        <w:rPr>
          <w:color w:val="000000" w:themeColor="text1"/>
          <w:szCs w:val="24"/>
        </w:rPr>
        <w:t xml:space="preserve">.3. </w:t>
      </w:r>
      <w:r w:rsidR="00791564" w:rsidRPr="00AF4BC8">
        <w:rPr>
          <w:color w:val="000000" w:themeColor="text1"/>
          <w:szCs w:val="24"/>
        </w:rPr>
        <w:t>a</w:t>
      </w:r>
      <w:r w:rsidR="00F04100" w:rsidRPr="00AF4BC8">
        <w:rPr>
          <w:color w:val="000000" w:themeColor="text1"/>
          <w:szCs w:val="24"/>
        </w:rPr>
        <w:t>pgyvendinimo paslaugos Lietuvos Respublikos teritorijoje (ne daugiau kaip 20 Eur 1 asmeniui per parą);</w:t>
      </w:r>
    </w:p>
    <w:p w14:paraId="2CB2294A" w14:textId="0E95F3A5"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Pr="00AF4BC8">
        <w:rPr>
          <w:color w:val="000000" w:themeColor="text1"/>
          <w:szCs w:val="24"/>
        </w:rPr>
        <w:t>.</w:t>
      </w:r>
      <w:r w:rsidR="00A67DDA">
        <w:rPr>
          <w:color w:val="000000" w:themeColor="text1"/>
          <w:szCs w:val="24"/>
        </w:rPr>
        <w:t>5</w:t>
      </w:r>
      <w:r w:rsidR="00F04100" w:rsidRPr="00AF4BC8">
        <w:rPr>
          <w:color w:val="000000" w:themeColor="text1"/>
          <w:szCs w:val="24"/>
        </w:rPr>
        <w:t xml:space="preserve">.4. </w:t>
      </w:r>
      <w:r w:rsidR="00791564" w:rsidRPr="00AF4BC8">
        <w:rPr>
          <w:color w:val="000000" w:themeColor="text1"/>
          <w:szCs w:val="24"/>
        </w:rPr>
        <w:t>p</w:t>
      </w:r>
      <w:r w:rsidR="00F04100" w:rsidRPr="00AF4BC8">
        <w:rPr>
          <w:color w:val="000000" w:themeColor="text1"/>
          <w:szCs w:val="24"/>
        </w:rPr>
        <w:t>ro</w:t>
      </w:r>
      <w:r w:rsidRPr="00AF4BC8">
        <w:rPr>
          <w:color w:val="000000" w:themeColor="text1"/>
          <w:szCs w:val="24"/>
        </w:rPr>
        <w:t>jekto</w:t>
      </w:r>
      <w:r w:rsidR="00F04100" w:rsidRPr="00AF4BC8">
        <w:rPr>
          <w:color w:val="000000" w:themeColor="text1"/>
          <w:szCs w:val="24"/>
        </w:rPr>
        <w:t xml:space="preserve"> viešinimas (pvz. lankstinukų gamybos paslaugų, straipsnių spaudoje, televizijos reportažų pirkimas);</w:t>
      </w:r>
    </w:p>
    <w:p w14:paraId="49E6CAA2" w14:textId="35A620C2"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00F04100" w:rsidRPr="00AF4BC8">
        <w:rPr>
          <w:color w:val="000000" w:themeColor="text1"/>
          <w:szCs w:val="24"/>
        </w:rPr>
        <w:t>.</w:t>
      </w:r>
      <w:r w:rsidRPr="00AF4BC8">
        <w:rPr>
          <w:color w:val="000000" w:themeColor="text1"/>
          <w:szCs w:val="24"/>
        </w:rPr>
        <w:t>6</w:t>
      </w:r>
      <w:r w:rsidR="00F04100" w:rsidRPr="00AF4BC8">
        <w:rPr>
          <w:color w:val="000000" w:themeColor="text1"/>
          <w:szCs w:val="24"/>
        </w:rPr>
        <w:t xml:space="preserve">.5. </w:t>
      </w:r>
      <w:r w:rsidR="00791564" w:rsidRPr="00AF4BC8">
        <w:rPr>
          <w:color w:val="000000" w:themeColor="text1"/>
          <w:szCs w:val="24"/>
        </w:rPr>
        <w:t>t</w:t>
      </w:r>
      <w:r w:rsidR="00F04100" w:rsidRPr="00AF4BC8">
        <w:rPr>
          <w:color w:val="000000" w:themeColor="text1"/>
          <w:szCs w:val="24"/>
        </w:rPr>
        <w:t xml:space="preserve">ransporto paslaugos (pvz. autobuso ar viešojo transporto bilietai, </w:t>
      </w:r>
      <w:r w:rsidR="00F04100" w:rsidRPr="00AF4BC8">
        <w:rPr>
          <w:color w:val="000000" w:themeColor="text1"/>
          <w:szCs w:val="24"/>
          <w:shd w:val="clear" w:color="auto" w:fill="FFFFFF"/>
        </w:rPr>
        <w:t>transporto priemonės nuoma su vairuotoju ir kt.</w:t>
      </w:r>
      <w:r w:rsidR="00F04100" w:rsidRPr="00AF4BC8">
        <w:rPr>
          <w:color w:val="000000" w:themeColor="text1"/>
          <w:szCs w:val="24"/>
        </w:rPr>
        <w:t>);</w:t>
      </w:r>
    </w:p>
    <w:p w14:paraId="35F87F05" w14:textId="794012F9"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3</w:t>
      </w:r>
      <w:r w:rsidR="00F04100" w:rsidRPr="00AF4BC8">
        <w:rPr>
          <w:color w:val="000000" w:themeColor="text1"/>
          <w:szCs w:val="24"/>
        </w:rPr>
        <w:t>.</w:t>
      </w:r>
      <w:r w:rsidR="00A67DDA">
        <w:rPr>
          <w:color w:val="000000" w:themeColor="text1"/>
          <w:szCs w:val="24"/>
        </w:rPr>
        <w:t>5</w:t>
      </w:r>
      <w:r w:rsidR="00F04100" w:rsidRPr="00AF4BC8">
        <w:rPr>
          <w:color w:val="000000" w:themeColor="text1"/>
          <w:szCs w:val="24"/>
        </w:rPr>
        <w:t xml:space="preserve">.6. kitos paslaugos, kurios yra būtinos siekiant įgyvendinti numatytas </w:t>
      </w:r>
      <w:r w:rsidRPr="00AF4BC8">
        <w:rPr>
          <w:color w:val="000000" w:themeColor="text1"/>
          <w:szCs w:val="24"/>
        </w:rPr>
        <w:t xml:space="preserve">Projekto </w:t>
      </w:r>
      <w:r w:rsidR="00F04100" w:rsidRPr="00AF4BC8">
        <w:rPr>
          <w:color w:val="000000" w:themeColor="text1"/>
          <w:szCs w:val="24"/>
        </w:rPr>
        <w:t>veiklas, bet nepatenka į Nuostatų</w:t>
      </w:r>
      <w:r w:rsidRPr="00AF4BC8">
        <w:rPr>
          <w:color w:val="000000" w:themeColor="text1"/>
          <w:szCs w:val="24"/>
        </w:rPr>
        <w:t xml:space="preserve"> 6</w:t>
      </w:r>
      <w:r w:rsidR="00E85D5C">
        <w:rPr>
          <w:color w:val="000000" w:themeColor="text1"/>
          <w:szCs w:val="24"/>
          <w:lang w:val="en-US"/>
        </w:rPr>
        <w:t>3</w:t>
      </w:r>
      <w:r w:rsidR="00E85D5C">
        <w:rPr>
          <w:color w:val="000000" w:themeColor="text1"/>
          <w:szCs w:val="24"/>
        </w:rPr>
        <w:t xml:space="preserve"> punkte</w:t>
      </w:r>
      <w:r w:rsidR="00F04100" w:rsidRPr="00AF4BC8">
        <w:rPr>
          <w:color w:val="000000" w:themeColor="text1"/>
          <w:szCs w:val="24"/>
        </w:rPr>
        <w:t xml:space="preserve"> </w:t>
      </w:r>
      <w:r w:rsidR="00E85D5C">
        <w:rPr>
          <w:color w:val="000000" w:themeColor="text1"/>
          <w:szCs w:val="24"/>
        </w:rPr>
        <w:t>ir papunkčiuose</w:t>
      </w:r>
      <w:r w:rsidR="00E85D5C" w:rsidRPr="00AF4BC8">
        <w:rPr>
          <w:color w:val="000000" w:themeColor="text1"/>
          <w:szCs w:val="24"/>
        </w:rPr>
        <w:t xml:space="preserve"> </w:t>
      </w:r>
      <w:r w:rsidR="00F04100" w:rsidRPr="00AF4BC8">
        <w:rPr>
          <w:color w:val="000000" w:themeColor="text1"/>
          <w:szCs w:val="24"/>
        </w:rPr>
        <w:t>nurodytas išlaidų rūšis.</w:t>
      </w:r>
    </w:p>
    <w:p w14:paraId="0DF5BB25" w14:textId="0121E3A2" w:rsidR="00F04100" w:rsidRPr="00AF4BC8" w:rsidRDefault="0077562F" w:rsidP="006B5D7E">
      <w:pPr>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4</w:t>
      </w:r>
      <w:r w:rsidR="00F04100" w:rsidRPr="00AF4BC8">
        <w:rPr>
          <w:color w:val="000000" w:themeColor="text1"/>
          <w:szCs w:val="24"/>
        </w:rPr>
        <w:t xml:space="preserve">. Išlaidoms, nurodytoms Nuostatų </w:t>
      </w:r>
      <w:r w:rsidR="00E85D5C" w:rsidRPr="00AF4BC8">
        <w:rPr>
          <w:color w:val="000000" w:themeColor="text1"/>
          <w:szCs w:val="24"/>
        </w:rPr>
        <w:t>6</w:t>
      </w:r>
      <w:r w:rsidR="00E85D5C">
        <w:rPr>
          <w:color w:val="000000" w:themeColor="text1"/>
          <w:szCs w:val="24"/>
          <w:lang w:val="en-US"/>
        </w:rPr>
        <w:t>3</w:t>
      </w:r>
      <w:r w:rsidR="00E85D5C">
        <w:rPr>
          <w:color w:val="000000" w:themeColor="text1"/>
          <w:szCs w:val="24"/>
        </w:rPr>
        <w:t xml:space="preserve"> punkte ir papunkčiuose</w:t>
      </w:r>
      <w:r w:rsidR="00F04100" w:rsidRPr="00AF4BC8">
        <w:rPr>
          <w:color w:val="000000" w:themeColor="text1"/>
          <w:szCs w:val="24"/>
        </w:rPr>
        <w:t xml:space="preserve">, apmokėti negali būti skirta daugiau kaip </w:t>
      </w:r>
      <w:r w:rsidR="004327B3">
        <w:rPr>
          <w:color w:val="000000" w:themeColor="text1"/>
          <w:szCs w:val="24"/>
          <w:lang w:val="en-US"/>
        </w:rPr>
        <w:t>5</w:t>
      </w:r>
      <w:r w:rsidR="00F04100" w:rsidRPr="00AF4BC8">
        <w:rPr>
          <w:color w:val="000000" w:themeColor="text1"/>
          <w:szCs w:val="24"/>
        </w:rPr>
        <w:t xml:space="preserve">0 procentų visos </w:t>
      </w:r>
      <w:r w:rsidR="0004644B">
        <w:rPr>
          <w:color w:val="000000" w:themeColor="text1"/>
          <w:szCs w:val="24"/>
        </w:rPr>
        <w:t>Projektui</w:t>
      </w:r>
      <w:r w:rsidR="00F04100" w:rsidRPr="00AF4BC8">
        <w:rPr>
          <w:color w:val="000000" w:themeColor="text1"/>
          <w:szCs w:val="24"/>
        </w:rPr>
        <w:t xml:space="preserve"> įgyvendinti skirtos lėšų sumos.</w:t>
      </w:r>
    </w:p>
    <w:p w14:paraId="55097D13" w14:textId="290BBE75"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5</w:t>
      </w:r>
      <w:r w:rsidR="00F04100" w:rsidRPr="00AF4BC8">
        <w:rPr>
          <w:color w:val="000000" w:themeColor="text1"/>
          <w:szCs w:val="24"/>
        </w:rPr>
        <w:t>. Netinkamomis finansuoti laikomos šios išlaidos:</w:t>
      </w:r>
    </w:p>
    <w:p w14:paraId="681032D1" w14:textId="3A04261F"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lastRenderedPageBreak/>
        <w:t>6</w:t>
      </w:r>
      <w:r w:rsidR="00553F15" w:rsidRPr="00AF4BC8">
        <w:rPr>
          <w:color w:val="000000" w:themeColor="text1"/>
          <w:szCs w:val="24"/>
        </w:rPr>
        <w:t>5</w:t>
      </w:r>
      <w:r w:rsidR="00F04100" w:rsidRPr="00AF4BC8">
        <w:rPr>
          <w:color w:val="000000" w:themeColor="text1"/>
          <w:szCs w:val="24"/>
        </w:rPr>
        <w:t xml:space="preserve">.1. </w:t>
      </w:r>
      <w:r w:rsidR="00553F15" w:rsidRPr="00AF4BC8">
        <w:rPr>
          <w:color w:val="000000" w:themeColor="text1"/>
          <w:szCs w:val="24"/>
        </w:rPr>
        <w:t>i</w:t>
      </w:r>
      <w:r w:rsidR="00F04100" w:rsidRPr="00AF4BC8">
        <w:rPr>
          <w:color w:val="000000" w:themeColor="text1"/>
          <w:szCs w:val="24"/>
        </w:rPr>
        <w:t xml:space="preserve">lgalaikio materialiojo turto, </w:t>
      </w:r>
      <w:r w:rsidR="00F04100" w:rsidRPr="00AF4BC8">
        <w:rPr>
          <w:color w:val="000000" w:themeColor="text1"/>
          <w:szCs w:val="24"/>
          <w:lang w:eastAsia="lt-LT"/>
        </w:rPr>
        <w:t xml:space="preserve">kaip jis apibrėžtas </w:t>
      </w:r>
      <w:r w:rsidR="00F04100" w:rsidRPr="00AF4BC8">
        <w:rPr>
          <w:color w:val="000000" w:themeColor="text1"/>
          <w:szCs w:val="24"/>
        </w:rPr>
        <w:t xml:space="preserve">Lietuvos Respublikos pridėtinės vertės mokesčio įstatyme, </w:t>
      </w:r>
      <w:r w:rsidR="00F04100" w:rsidRPr="00AF4BC8">
        <w:rPr>
          <w:color w:val="000000" w:themeColor="text1"/>
          <w:szCs w:val="24"/>
          <w:lang w:eastAsia="lt-LT"/>
        </w:rPr>
        <w:t>kurio vertė 500 (penki šimtai) Eur ir didesnė,</w:t>
      </w:r>
      <w:r w:rsidR="00F04100" w:rsidRPr="00AF4BC8">
        <w:rPr>
          <w:color w:val="000000" w:themeColor="text1"/>
          <w:szCs w:val="24"/>
        </w:rPr>
        <w:t xml:space="preserve"> kaip tai </w:t>
      </w:r>
      <w:r w:rsidR="00F04100" w:rsidRPr="00AF4BC8">
        <w:rPr>
          <w:color w:val="000000" w:themeColor="text1"/>
          <w:szCs w:val="24"/>
          <w:lang w:eastAsia="lt-LT"/>
        </w:rPr>
        <w:t xml:space="preserve">reglamentuoja </w:t>
      </w:r>
      <w:r w:rsidR="004327B3" w:rsidRPr="004327B3">
        <w:rPr>
          <w:color w:val="000000" w:themeColor="text1"/>
          <w:szCs w:val="24"/>
          <w:lang w:eastAsia="lt-LT"/>
        </w:rPr>
        <w:t>Lietuvos Respublikos finansų ministro 2022</w:t>
      </w:r>
      <w:r w:rsidR="004327B3">
        <w:rPr>
          <w:color w:val="000000" w:themeColor="text1"/>
          <w:szCs w:val="24"/>
          <w:lang w:eastAsia="lt-LT"/>
        </w:rPr>
        <w:t xml:space="preserve"> m. birželio </w:t>
      </w:r>
      <w:r w:rsidR="004327B3">
        <w:rPr>
          <w:color w:val="000000" w:themeColor="text1"/>
          <w:szCs w:val="24"/>
          <w:lang w:val="en-US" w:eastAsia="lt-LT"/>
        </w:rPr>
        <w:t xml:space="preserve">14 </w:t>
      </w:r>
      <w:r w:rsidR="004327B3">
        <w:rPr>
          <w:color w:val="000000" w:themeColor="text1"/>
          <w:szCs w:val="24"/>
          <w:lang w:eastAsia="lt-LT"/>
        </w:rPr>
        <w:t>d.</w:t>
      </w:r>
      <w:r w:rsidR="004327B3" w:rsidRPr="004327B3">
        <w:rPr>
          <w:color w:val="000000" w:themeColor="text1"/>
          <w:szCs w:val="24"/>
          <w:lang w:eastAsia="lt-LT"/>
        </w:rPr>
        <w:t xml:space="preserve"> įsakym</w:t>
      </w:r>
      <w:r w:rsidR="004327B3">
        <w:rPr>
          <w:color w:val="000000" w:themeColor="text1"/>
          <w:szCs w:val="24"/>
          <w:lang w:eastAsia="lt-LT"/>
        </w:rPr>
        <w:t>as</w:t>
      </w:r>
      <w:r w:rsidR="004327B3" w:rsidRPr="004327B3">
        <w:rPr>
          <w:color w:val="000000" w:themeColor="text1"/>
          <w:szCs w:val="24"/>
          <w:lang w:eastAsia="lt-LT"/>
        </w:rPr>
        <w:t xml:space="preserve"> Nr. 1K-217. </w:t>
      </w:r>
      <w:r w:rsidR="00F04100" w:rsidRPr="00AF4BC8">
        <w:rPr>
          <w:color w:val="000000" w:themeColor="text1"/>
          <w:szCs w:val="24"/>
          <w:lang w:eastAsia="lt-LT"/>
        </w:rPr>
        <w:t>įsigijimo išlaidos</w:t>
      </w:r>
      <w:r w:rsidR="00F04100" w:rsidRPr="00AF4BC8">
        <w:rPr>
          <w:color w:val="000000" w:themeColor="text1"/>
          <w:szCs w:val="24"/>
        </w:rPr>
        <w:t>;</w:t>
      </w:r>
    </w:p>
    <w:p w14:paraId="507A71DD" w14:textId="0DB28400"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5</w:t>
      </w:r>
      <w:r w:rsidR="00F04100" w:rsidRPr="00AF4BC8">
        <w:rPr>
          <w:color w:val="000000" w:themeColor="text1"/>
          <w:szCs w:val="24"/>
        </w:rPr>
        <w:t xml:space="preserve">.2. </w:t>
      </w:r>
      <w:r w:rsidR="00553F15" w:rsidRPr="00AF4BC8">
        <w:rPr>
          <w:color w:val="000000" w:themeColor="text1"/>
          <w:szCs w:val="24"/>
        </w:rPr>
        <w:t>s</w:t>
      </w:r>
      <w:r w:rsidR="00F04100" w:rsidRPr="00AF4BC8">
        <w:rPr>
          <w:color w:val="000000" w:themeColor="text1"/>
          <w:szCs w:val="24"/>
        </w:rPr>
        <w:t>tatinių ir (arba) pastatų, patalpų statybos, rekonstrukcijos, kapitalinio ir (arba) einamojo remonto išlaidos, aplinkos tvarkymo išlaidos;</w:t>
      </w:r>
    </w:p>
    <w:p w14:paraId="046F0162" w14:textId="22846A61"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5</w:t>
      </w:r>
      <w:r w:rsidR="00F04100" w:rsidRPr="00AF4BC8">
        <w:rPr>
          <w:color w:val="000000" w:themeColor="text1"/>
          <w:szCs w:val="24"/>
        </w:rPr>
        <w:t xml:space="preserve">.3. </w:t>
      </w:r>
      <w:r w:rsidR="00553F15" w:rsidRPr="00AF4BC8">
        <w:rPr>
          <w:color w:val="000000" w:themeColor="text1"/>
          <w:szCs w:val="24"/>
        </w:rPr>
        <w:t>i</w:t>
      </w:r>
      <w:r w:rsidR="00F04100" w:rsidRPr="00AF4BC8">
        <w:rPr>
          <w:color w:val="000000" w:themeColor="text1"/>
          <w:szCs w:val="24"/>
        </w:rPr>
        <w:t>šlaidos, susijusios su veikla, vykdyta iki pateikiant paraišką ir iki pasirašant sutartį, pvz., paraiškos rengimo išlaidos ir pan.;</w:t>
      </w:r>
    </w:p>
    <w:p w14:paraId="3194B4C4" w14:textId="74BD7B27" w:rsidR="00F04100" w:rsidRPr="00AF4BC8" w:rsidRDefault="0077562F" w:rsidP="006B5D7E">
      <w:pPr>
        <w:tabs>
          <w:tab w:val="left" w:pos="900"/>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5</w:t>
      </w:r>
      <w:r w:rsidR="00F04100" w:rsidRPr="00AF4BC8">
        <w:rPr>
          <w:color w:val="000000" w:themeColor="text1"/>
          <w:szCs w:val="24"/>
        </w:rPr>
        <w:t xml:space="preserve">.4. </w:t>
      </w:r>
      <w:r w:rsidR="00553F15" w:rsidRPr="00AF4BC8">
        <w:rPr>
          <w:color w:val="000000" w:themeColor="text1"/>
          <w:szCs w:val="24"/>
        </w:rPr>
        <w:t>i</w:t>
      </w:r>
      <w:r w:rsidR="00F04100" w:rsidRPr="00AF4BC8">
        <w:rPr>
          <w:color w:val="000000" w:themeColor="text1"/>
          <w:szCs w:val="24"/>
        </w:rPr>
        <w:t>šlaidos Pareiškėjo įsiskolinimams padengti;</w:t>
      </w:r>
    </w:p>
    <w:p w14:paraId="4AC079B2" w14:textId="38321679" w:rsidR="00F04100" w:rsidRPr="00AF4BC8" w:rsidRDefault="0077562F" w:rsidP="006B5D7E">
      <w:pPr>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5</w:t>
      </w:r>
      <w:r w:rsidR="00F04100" w:rsidRPr="00AF4BC8">
        <w:rPr>
          <w:color w:val="000000" w:themeColor="text1"/>
          <w:szCs w:val="24"/>
        </w:rPr>
        <w:t xml:space="preserve">.5. </w:t>
      </w:r>
      <w:r w:rsidR="00553F15" w:rsidRPr="00AF4BC8">
        <w:rPr>
          <w:color w:val="000000" w:themeColor="text1"/>
          <w:szCs w:val="24"/>
        </w:rPr>
        <w:t>k</w:t>
      </w:r>
      <w:r w:rsidR="00F04100" w:rsidRPr="00AF4BC8">
        <w:rPr>
          <w:color w:val="000000" w:themeColor="text1"/>
          <w:szCs w:val="24"/>
        </w:rPr>
        <w:t xml:space="preserve">itos tiesiogiai su </w:t>
      </w:r>
      <w:r w:rsidR="001B492D" w:rsidRPr="00AF4BC8">
        <w:rPr>
          <w:color w:val="000000" w:themeColor="text1"/>
          <w:szCs w:val="24"/>
        </w:rPr>
        <w:t>projekto</w:t>
      </w:r>
      <w:r w:rsidR="00F04100" w:rsidRPr="00AF4BC8">
        <w:rPr>
          <w:color w:val="000000" w:themeColor="text1"/>
          <w:szCs w:val="24"/>
        </w:rPr>
        <w:t xml:space="preserve"> įgyvendinimu ir konkurso tikslais nesusijusios išlaidos</w:t>
      </w:r>
    </w:p>
    <w:p w14:paraId="2B3A5B83" w14:textId="55DE837F" w:rsidR="00893ED7" w:rsidRPr="00AF4BC8" w:rsidRDefault="001929A2" w:rsidP="006B5D7E">
      <w:pPr>
        <w:shd w:val="clear" w:color="auto" w:fill="FFFFFF"/>
        <w:tabs>
          <w:tab w:val="left" w:pos="1214"/>
          <w:tab w:val="left" w:pos="1247"/>
        </w:tabs>
        <w:spacing w:line="276" w:lineRule="auto"/>
        <w:ind w:firstLine="851"/>
        <w:jc w:val="both"/>
        <w:rPr>
          <w:color w:val="000000" w:themeColor="text1"/>
          <w:szCs w:val="24"/>
        </w:rPr>
      </w:pPr>
      <w:r w:rsidRPr="00AF4BC8">
        <w:rPr>
          <w:color w:val="000000" w:themeColor="text1"/>
          <w:szCs w:val="24"/>
        </w:rPr>
        <w:t>6</w:t>
      </w:r>
      <w:r w:rsidR="00553F15" w:rsidRPr="00AF4BC8">
        <w:rPr>
          <w:color w:val="000000" w:themeColor="text1"/>
          <w:szCs w:val="24"/>
        </w:rPr>
        <w:t>6</w:t>
      </w:r>
      <w:r w:rsidRPr="00AF4BC8">
        <w:rPr>
          <w:color w:val="000000" w:themeColor="text1"/>
          <w:szCs w:val="24"/>
        </w:rPr>
        <w:t>. Įgyvendinant projektą:</w:t>
      </w:r>
    </w:p>
    <w:p w14:paraId="2B3A5B85" w14:textId="7A195B94" w:rsidR="00893ED7" w:rsidRPr="00AF4BC8" w:rsidRDefault="001929A2" w:rsidP="006B5D7E">
      <w:pPr>
        <w:tabs>
          <w:tab w:val="left" w:pos="993"/>
          <w:tab w:val="left" w:pos="1276"/>
        </w:tabs>
        <w:spacing w:line="276" w:lineRule="auto"/>
        <w:ind w:firstLine="851"/>
        <w:jc w:val="both"/>
        <w:rPr>
          <w:szCs w:val="24"/>
          <w:lang w:eastAsia="en-GB"/>
        </w:rPr>
      </w:pPr>
      <w:r w:rsidRPr="00AF4BC8">
        <w:rPr>
          <w:szCs w:val="24"/>
          <w:lang w:eastAsia="en-GB"/>
        </w:rPr>
        <w:t>6</w:t>
      </w:r>
      <w:r w:rsidR="00553F15" w:rsidRPr="00AF4BC8">
        <w:rPr>
          <w:szCs w:val="24"/>
          <w:lang w:eastAsia="en-GB"/>
        </w:rPr>
        <w:t>6</w:t>
      </w:r>
      <w:r w:rsidRPr="00AF4BC8">
        <w:rPr>
          <w:szCs w:val="24"/>
          <w:lang w:eastAsia="en-GB"/>
        </w:rPr>
        <w:t>.</w:t>
      </w:r>
      <w:r w:rsidR="00D4526C" w:rsidRPr="00AF4BC8">
        <w:rPr>
          <w:szCs w:val="24"/>
          <w:lang w:eastAsia="en-GB"/>
        </w:rPr>
        <w:t>1</w:t>
      </w:r>
      <w:r w:rsidRPr="00AF4BC8">
        <w:rPr>
          <w:szCs w:val="24"/>
          <w:lang w:eastAsia="en-GB"/>
        </w:rPr>
        <w:t xml:space="preserve">. </w:t>
      </w:r>
      <w:r w:rsidR="001B492D" w:rsidRPr="00AF4BC8">
        <w:rPr>
          <w:szCs w:val="24"/>
          <w:lang w:eastAsia="en-GB"/>
        </w:rPr>
        <w:t>P</w:t>
      </w:r>
      <w:r w:rsidRPr="00AF4BC8">
        <w:rPr>
          <w:spacing w:val="-1"/>
          <w:szCs w:val="24"/>
          <w:lang w:eastAsia="en-GB"/>
        </w:rPr>
        <w:t>areiškėjo</w:t>
      </w:r>
      <w:r w:rsidRPr="00AF4BC8">
        <w:rPr>
          <w:szCs w:val="24"/>
          <w:lang w:eastAsia="en-GB"/>
        </w:rPr>
        <w:t xml:space="preserve"> administravimo išlaidos (patalpų nuomai, komunalinėms paslaugoms, ryšio paslaugoms) neturi viršyti 30 proc. viso projekto sąmatos sumos;</w:t>
      </w:r>
    </w:p>
    <w:p w14:paraId="2B3A5B86" w14:textId="5B6EED9A" w:rsidR="00893ED7" w:rsidRPr="00AF4BC8" w:rsidRDefault="001929A2" w:rsidP="006B5D7E">
      <w:pPr>
        <w:tabs>
          <w:tab w:val="left" w:pos="993"/>
          <w:tab w:val="left" w:pos="1276"/>
        </w:tabs>
        <w:spacing w:line="276" w:lineRule="auto"/>
        <w:ind w:firstLine="851"/>
        <w:jc w:val="both"/>
        <w:rPr>
          <w:szCs w:val="24"/>
          <w:lang w:eastAsia="en-GB"/>
        </w:rPr>
      </w:pPr>
      <w:r w:rsidRPr="00AF4BC8">
        <w:rPr>
          <w:szCs w:val="24"/>
          <w:lang w:eastAsia="en-GB"/>
        </w:rPr>
        <w:t>6</w:t>
      </w:r>
      <w:r w:rsidR="00553F15" w:rsidRPr="00AF4BC8">
        <w:rPr>
          <w:szCs w:val="24"/>
          <w:lang w:eastAsia="en-GB"/>
        </w:rPr>
        <w:t>6</w:t>
      </w:r>
      <w:r w:rsidRPr="00AF4BC8">
        <w:rPr>
          <w:szCs w:val="24"/>
          <w:lang w:eastAsia="en-GB"/>
        </w:rPr>
        <w:t>.</w:t>
      </w:r>
      <w:r w:rsidR="00D4526C" w:rsidRPr="00AF4BC8">
        <w:rPr>
          <w:szCs w:val="24"/>
          <w:lang w:eastAsia="en-GB"/>
        </w:rPr>
        <w:t>2</w:t>
      </w:r>
      <w:r w:rsidRPr="00AF4BC8">
        <w:rPr>
          <w:szCs w:val="24"/>
          <w:lang w:eastAsia="en-GB"/>
        </w:rPr>
        <w:t xml:space="preserve">. </w:t>
      </w:r>
      <w:r w:rsidR="00553F15" w:rsidRPr="00AF4BC8">
        <w:rPr>
          <w:szCs w:val="24"/>
          <w:lang w:eastAsia="en-GB"/>
        </w:rPr>
        <w:t>d</w:t>
      </w:r>
      <w:r w:rsidRPr="00AF4BC8">
        <w:rPr>
          <w:szCs w:val="24"/>
          <w:lang w:eastAsia="en-GB"/>
        </w:rPr>
        <w:t>alyvių maitinimo išlaidos neturi viršyti 30 proc. viso projekto sąmatos sumos.</w:t>
      </w:r>
    </w:p>
    <w:p w14:paraId="7FD4502C" w14:textId="2A4FFF72" w:rsidR="00893ED7" w:rsidRPr="00AF4BC8" w:rsidRDefault="001929A2" w:rsidP="00216151">
      <w:pPr>
        <w:tabs>
          <w:tab w:val="left" w:pos="993"/>
          <w:tab w:val="left" w:pos="1276"/>
        </w:tabs>
        <w:spacing w:line="276" w:lineRule="auto"/>
        <w:ind w:firstLine="851"/>
        <w:jc w:val="both"/>
        <w:rPr>
          <w:szCs w:val="24"/>
          <w:lang w:eastAsia="en-GB"/>
        </w:rPr>
      </w:pPr>
      <w:r w:rsidRPr="00AF4BC8">
        <w:rPr>
          <w:szCs w:val="24"/>
          <w:lang w:eastAsia="en-GB"/>
        </w:rPr>
        <w:t>6</w:t>
      </w:r>
      <w:r w:rsidR="00553F15" w:rsidRPr="00AF4BC8">
        <w:rPr>
          <w:szCs w:val="24"/>
          <w:lang w:eastAsia="en-GB"/>
        </w:rPr>
        <w:t>7</w:t>
      </w:r>
      <w:r w:rsidRPr="00AF4BC8">
        <w:rPr>
          <w:szCs w:val="24"/>
          <w:lang w:eastAsia="en-GB"/>
        </w:rPr>
        <w:t xml:space="preserve">. </w:t>
      </w:r>
      <w:r w:rsidR="00553F15" w:rsidRPr="00AF4BC8">
        <w:rPr>
          <w:szCs w:val="24"/>
          <w:lang w:eastAsia="en-GB"/>
        </w:rPr>
        <w:t>į</w:t>
      </w:r>
      <w:r w:rsidRPr="00AF4BC8">
        <w:rPr>
          <w:szCs w:val="24"/>
          <w:lang w:eastAsia="en-GB"/>
        </w:rPr>
        <w:t>gyvendinę projekt</w:t>
      </w:r>
      <w:r w:rsidR="001B492D" w:rsidRPr="00AF4BC8">
        <w:rPr>
          <w:szCs w:val="24"/>
          <w:lang w:eastAsia="en-GB"/>
        </w:rPr>
        <w:t>ą,</w:t>
      </w:r>
      <w:r w:rsidRPr="00AF4BC8">
        <w:rPr>
          <w:szCs w:val="24"/>
          <w:lang w:eastAsia="en-GB"/>
        </w:rPr>
        <w:t xml:space="preserve"> Pareiškėjai atsiskaito </w:t>
      </w:r>
      <w:r w:rsidRPr="00AF4BC8">
        <w:rPr>
          <w:color w:val="000000" w:themeColor="text1"/>
          <w:szCs w:val="24"/>
          <w:lang w:eastAsia="en-GB"/>
        </w:rPr>
        <w:t xml:space="preserve">Nuostatų 47 punkte </w:t>
      </w:r>
      <w:r w:rsidRPr="00AF4BC8">
        <w:rPr>
          <w:szCs w:val="24"/>
          <w:lang w:eastAsia="en-GB"/>
        </w:rPr>
        <w:t>numatyta tvarka.</w:t>
      </w:r>
    </w:p>
    <w:p w14:paraId="4A1811C3" w14:textId="77777777" w:rsidR="00893ED7" w:rsidRPr="00AF4BC8" w:rsidRDefault="00893ED7" w:rsidP="006B5D7E">
      <w:pPr>
        <w:shd w:val="clear" w:color="auto" w:fill="FFFFFF"/>
        <w:tabs>
          <w:tab w:val="left" w:pos="1247"/>
          <w:tab w:val="left" w:pos="1276"/>
        </w:tabs>
        <w:spacing w:line="276" w:lineRule="auto"/>
        <w:jc w:val="center"/>
        <w:rPr>
          <w:szCs w:val="24"/>
        </w:rPr>
      </w:pPr>
    </w:p>
    <w:p w14:paraId="2B3A5BBB" w14:textId="77777777" w:rsidR="00893ED7" w:rsidRPr="00AF4BC8" w:rsidRDefault="001929A2" w:rsidP="006B5D7E">
      <w:pPr>
        <w:spacing w:line="276" w:lineRule="auto"/>
        <w:jc w:val="center"/>
        <w:rPr>
          <w:b/>
          <w:caps/>
          <w:szCs w:val="24"/>
        </w:rPr>
      </w:pPr>
      <w:r w:rsidRPr="00AF4BC8">
        <w:rPr>
          <w:b/>
          <w:caps/>
          <w:szCs w:val="24"/>
        </w:rPr>
        <w:t>VIII SKYRIUS</w:t>
      </w:r>
    </w:p>
    <w:p w14:paraId="2B3A5BBC" w14:textId="52D18728" w:rsidR="00893ED7" w:rsidRPr="00AF4BC8" w:rsidRDefault="00FC3EA1" w:rsidP="006B5D7E">
      <w:pPr>
        <w:spacing w:line="276" w:lineRule="auto"/>
        <w:jc w:val="center"/>
        <w:rPr>
          <w:b/>
          <w:caps/>
          <w:szCs w:val="24"/>
        </w:rPr>
      </w:pPr>
      <w:r w:rsidRPr="00AF4BC8">
        <w:rPr>
          <w:b/>
          <w:szCs w:val="24"/>
        </w:rPr>
        <w:t>TRAKŲ RAJONO</w:t>
      </w:r>
      <w:r w:rsidR="00B30AB8">
        <w:rPr>
          <w:b/>
          <w:szCs w:val="24"/>
        </w:rPr>
        <w:t xml:space="preserve"> SAVIVALDYBĖS</w:t>
      </w:r>
      <w:r w:rsidRPr="00AF4BC8">
        <w:rPr>
          <w:b/>
          <w:szCs w:val="24"/>
        </w:rPr>
        <w:t xml:space="preserve"> </w:t>
      </w:r>
      <w:r w:rsidR="001929A2" w:rsidRPr="00AF4BC8">
        <w:rPr>
          <w:b/>
          <w:szCs w:val="24"/>
        </w:rPr>
        <w:t xml:space="preserve">JAUNIMO INICIATYVŲ </w:t>
      </w:r>
      <w:r w:rsidR="00B30AB8">
        <w:rPr>
          <w:b/>
          <w:szCs w:val="24"/>
        </w:rPr>
        <w:t xml:space="preserve">FINANSAVIMO </w:t>
      </w:r>
      <w:r w:rsidR="001929A2" w:rsidRPr="00AF4BC8">
        <w:rPr>
          <w:b/>
          <w:caps/>
          <w:szCs w:val="24"/>
        </w:rPr>
        <w:t>KONKURSAS</w:t>
      </w:r>
    </w:p>
    <w:p w14:paraId="2B3A5BBD" w14:textId="77777777" w:rsidR="00893ED7" w:rsidRPr="00AF4BC8" w:rsidRDefault="00893ED7" w:rsidP="006B5D7E">
      <w:pPr>
        <w:spacing w:line="276" w:lineRule="auto"/>
        <w:jc w:val="center"/>
        <w:rPr>
          <w:b/>
          <w:caps/>
          <w:szCs w:val="24"/>
        </w:rPr>
      </w:pPr>
    </w:p>
    <w:p w14:paraId="213430E4" w14:textId="7A69002F" w:rsidR="00893ED7" w:rsidRPr="00AF4BC8" w:rsidRDefault="00AC5321" w:rsidP="006B5D7E">
      <w:pPr>
        <w:spacing w:line="276" w:lineRule="auto"/>
        <w:ind w:firstLine="851"/>
        <w:jc w:val="both"/>
        <w:rPr>
          <w:szCs w:val="24"/>
        </w:rPr>
      </w:pPr>
      <w:r w:rsidRPr="00AF4BC8">
        <w:rPr>
          <w:szCs w:val="24"/>
        </w:rPr>
        <w:t>6</w:t>
      </w:r>
      <w:r w:rsidR="00024338" w:rsidRPr="00AF4BC8">
        <w:rPr>
          <w:szCs w:val="24"/>
        </w:rPr>
        <w:t>8</w:t>
      </w:r>
      <w:r w:rsidR="001929A2" w:rsidRPr="00AF4BC8">
        <w:rPr>
          <w:szCs w:val="24"/>
        </w:rPr>
        <w:t xml:space="preserve">. Jaunimo iniciatyvos (toliau – Iniciatyva) turi būti skirtos </w:t>
      </w:r>
      <w:r w:rsidR="00FC3EA1" w:rsidRPr="00AF4BC8">
        <w:rPr>
          <w:szCs w:val="24"/>
        </w:rPr>
        <w:t>Trakų rajono</w:t>
      </w:r>
      <w:r w:rsidR="001B492D" w:rsidRPr="00AF4BC8">
        <w:rPr>
          <w:szCs w:val="24"/>
        </w:rPr>
        <w:t xml:space="preserve"> savivaldybės</w:t>
      </w:r>
      <w:r w:rsidR="00FC3EA1" w:rsidRPr="00AF4BC8">
        <w:rPr>
          <w:szCs w:val="24"/>
        </w:rPr>
        <w:t xml:space="preserve"> </w:t>
      </w:r>
      <w:r w:rsidR="001929A2" w:rsidRPr="00AF4BC8">
        <w:rPr>
          <w:szCs w:val="24"/>
        </w:rPr>
        <w:t>jaunimui.</w:t>
      </w:r>
    </w:p>
    <w:p w14:paraId="56E37630" w14:textId="38D5EB8E" w:rsidR="00893ED7" w:rsidRPr="00AF4BC8" w:rsidRDefault="00AC5321" w:rsidP="006B5D7E">
      <w:pPr>
        <w:spacing w:line="276" w:lineRule="auto"/>
        <w:ind w:firstLine="851"/>
        <w:jc w:val="both"/>
        <w:rPr>
          <w:szCs w:val="24"/>
        </w:rPr>
      </w:pPr>
      <w:r w:rsidRPr="00AF4BC8">
        <w:rPr>
          <w:szCs w:val="24"/>
        </w:rPr>
        <w:t>6</w:t>
      </w:r>
      <w:r w:rsidR="00024338" w:rsidRPr="00AF4BC8">
        <w:rPr>
          <w:szCs w:val="24"/>
        </w:rPr>
        <w:t>9</w:t>
      </w:r>
      <w:r w:rsidR="001929A2" w:rsidRPr="00AF4BC8">
        <w:rPr>
          <w:szCs w:val="24"/>
        </w:rPr>
        <w:t>. Iniciatyvomis siekiama įgyvendinti konkursų tikslus ir uždavinius, numatytus Nuostatų 6 ir 7 punktuose.</w:t>
      </w:r>
    </w:p>
    <w:p w14:paraId="45CED107" w14:textId="55A4A1F7" w:rsidR="00893ED7" w:rsidRPr="00AF4BC8" w:rsidRDefault="00024338" w:rsidP="006B5D7E">
      <w:pPr>
        <w:spacing w:line="276" w:lineRule="auto"/>
        <w:ind w:firstLine="851"/>
        <w:jc w:val="both"/>
        <w:rPr>
          <w:szCs w:val="24"/>
        </w:rPr>
      </w:pPr>
      <w:r w:rsidRPr="00AF4BC8">
        <w:rPr>
          <w:szCs w:val="24"/>
        </w:rPr>
        <w:t>70</w:t>
      </w:r>
      <w:r w:rsidR="001929A2" w:rsidRPr="00AF4BC8">
        <w:rPr>
          <w:szCs w:val="24"/>
        </w:rPr>
        <w:t>. Reikalavimai Iniciatyvų turiniui:</w:t>
      </w:r>
    </w:p>
    <w:p w14:paraId="6C7FB958" w14:textId="42D2058B" w:rsidR="00893ED7" w:rsidRPr="00AF4BC8" w:rsidRDefault="00024338" w:rsidP="006B5D7E">
      <w:pPr>
        <w:spacing w:line="276" w:lineRule="auto"/>
        <w:ind w:firstLine="851"/>
        <w:jc w:val="both"/>
        <w:rPr>
          <w:szCs w:val="24"/>
        </w:rPr>
      </w:pPr>
      <w:r w:rsidRPr="00AF4BC8">
        <w:rPr>
          <w:szCs w:val="24"/>
        </w:rPr>
        <w:t>70</w:t>
      </w:r>
      <w:r w:rsidR="00AC5321" w:rsidRPr="00AF4BC8">
        <w:rPr>
          <w:szCs w:val="24"/>
        </w:rPr>
        <w:t xml:space="preserve">.1. </w:t>
      </w:r>
      <w:r w:rsidRPr="00AF4BC8">
        <w:rPr>
          <w:szCs w:val="24"/>
        </w:rPr>
        <w:t>n</w:t>
      </w:r>
      <w:r w:rsidR="001929A2" w:rsidRPr="00AF4BC8">
        <w:rPr>
          <w:szCs w:val="24"/>
        </w:rPr>
        <w:t xml:space="preserve">e mažiau kaip </w:t>
      </w:r>
      <w:r w:rsidR="001929A2" w:rsidRPr="00AF4BC8">
        <w:rPr>
          <w:szCs w:val="24"/>
          <w:vertAlign w:val="superscript"/>
        </w:rPr>
        <w:t>2</w:t>
      </w:r>
      <w:r w:rsidR="001929A2" w:rsidRPr="00AF4BC8">
        <w:rPr>
          <w:szCs w:val="24"/>
        </w:rPr>
        <w:t>/</w:t>
      </w:r>
      <w:r w:rsidR="001929A2" w:rsidRPr="00AF4BC8">
        <w:rPr>
          <w:szCs w:val="24"/>
          <w:vertAlign w:val="subscript"/>
        </w:rPr>
        <w:t>3</w:t>
      </w:r>
      <w:r w:rsidR="001929A2" w:rsidRPr="00AF4BC8">
        <w:rPr>
          <w:szCs w:val="24"/>
        </w:rPr>
        <w:t xml:space="preserve"> Iniciatyvos dalyvių turi būti jauni žmonės</w:t>
      </w:r>
      <w:r w:rsidR="003C488E" w:rsidRPr="00AF4BC8">
        <w:rPr>
          <w:szCs w:val="24"/>
        </w:rPr>
        <w:t>.</w:t>
      </w:r>
    </w:p>
    <w:p w14:paraId="7AF64540" w14:textId="75CD6A3F" w:rsidR="00893ED7" w:rsidRPr="00AF4BC8" w:rsidRDefault="00024338" w:rsidP="006B5D7E">
      <w:pPr>
        <w:spacing w:line="276" w:lineRule="auto"/>
        <w:ind w:firstLine="851"/>
        <w:jc w:val="both"/>
        <w:rPr>
          <w:szCs w:val="24"/>
        </w:rPr>
      </w:pPr>
      <w:r w:rsidRPr="00AF4BC8">
        <w:rPr>
          <w:szCs w:val="24"/>
        </w:rPr>
        <w:t>70</w:t>
      </w:r>
      <w:r w:rsidR="00AC5321" w:rsidRPr="00AF4BC8">
        <w:rPr>
          <w:szCs w:val="24"/>
        </w:rPr>
        <w:t>.2.</w:t>
      </w:r>
      <w:r w:rsidR="001929A2" w:rsidRPr="00AF4BC8">
        <w:rPr>
          <w:szCs w:val="24"/>
        </w:rPr>
        <w:t xml:space="preserve"> </w:t>
      </w:r>
      <w:r w:rsidR="00B2262B" w:rsidRPr="00AF4BC8">
        <w:rPr>
          <w:szCs w:val="24"/>
        </w:rPr>
        <w:t>I</w:t>
      </w:r>
      <w:r w:rsidR="001929A2" w:rsidRPr="00AF4BC8">
        <w:rPr>
          <w:szCs w:val="24"/>
        </w:rPr>
        <w:t xml:space="preserve">niciatyvos apimtis, planuojamas rezultatas, </w:t>
      </w:r>
      <w:r w:rsidR="00B2262B" w:rsidRPr="00AF4BC8">
        <w:rPr>
          <w:szCs w:val="24"/>
        </w:rPr>
        <w:t>I</w:t>
      </w:r>
      <w:r w:rsidR="001929A2" w:rsidRPr="00AF4BC8">
        <w:rPr>
          <w:szCs w:val="24"/>
        </w:rPr>
        <w:t>niciatyvos sąmata ir išlaidos privalo būti aiškiai nurodytos</w:t>
      </w:r>
      <w:r w:rsidR="003C488E" w:rsidRPr="00AF4BC8">
        <w:rPr>
          <w:szCs w:val="24"/>
        </w:rPr>
        <w:t>.</w:t>
      </w:r>
    </w:p>
    <w:p w14:paraId="54CB91D3" w14:textId="73835CD9" w:rsidR="00893ED7" w:rsidRPr="00AF4BC8" w:rsidRDefault="00024338" w:rsidP="006B5D7E">
      <w:pPr>
        <w:spacing w:line="276" w:lineRule="auto"/>
        <w:ind w:firstLine="851"/>
        <w:jc w:val="both"/>
        <w:rPr>
          <w:szCs w:val="24"/>
        </w:rPr>
      </w:pPr>
      <w:r w:rsidRPr="00AF4BC8">
        <w:rPr>
          <w:szCs w:val="24"/>
        </w:rPr>
        <w:t>70</w:t>
      </w:r>
      <w:r w:rsidR="001929A2" w:rsidRPr="00AF4BC8">
        <w:rPr>
          <w:szCs w:val="24"/>
        </w:rPr>
        <w:t>.</w:t>
      </w:r>
      <w:r w:rsidR="00AC5321" w:rsidRPr="00AF4BC8">
        <w:rPr>
          <w:szCs w:val="24"/>
        </w:rPr>
        <w:t>3</w:t>
      </w:r>
      <w:r w:rsidR="001929A2" w:rsidRPr="00AF4BC8">
        <w:rPr>
          <w:szCs w:val="24"/>
        </w:rPr>
        <w:t xml:space="preserve"> Iniciatyva privalo būti įgyvendinama </w:t>
      </w:r>
      <w:r w:rsidR="00FC3EA1" w:rsidRPr="00AF4BC8">
        <w:rPr>
          <w:szCs w:val="24"/>
        </w:rPr>
        <w:t>Trakų rajone</w:t>
      </w:r>
      <w:r w:rsidR="003C488E" w:rsidRPr="00AF4BC8">
        <w:rPr>
          <w:szCs w:val="24"/>
        </w:rPr>
        <w:t>.</w:t>
      </w:r>
    </w:p>
    <w:p w14:paraId="209768D8" w14:textId="65A04A85" w:rsidR="00893ED7" w:rsidRPr="00AF4BC8" w:rsidRDefault="00AC5321" w:rsidP="006B5D7E">
      <w:pPr>
        <w:spacing w:line="276" w:lineRule="auto"/>
        <w:ind w:firstLine="851"/>
        <w:jc w:val="both"/>
        <w:rPr>
          <w:szCs w:val="24"/>
        </w:rPr>
      </w:pPr>
      <w:r w:rsidRPr="00AF4BC8">
        <w:rPr>
          <w:szCs w:val="24"/>
        </w:rPr>
        <w:t>7</w:t>
      </w:r>
      <w:r w:rsidR="00024338" w:rsidRPr="00AF4BC8">
        <w:rPr>
          <w:szCs w:val="24"/>
        </w:rPr>
        <w:t>1</w:t>
      </w:r>
      <w:r w:rsidRPr="00AF4BC8">
        <w:rPr>
          <w:szCs w:val="24"/>
        </w:rPr>
        <w:t>.</w:t>
      </w:r>
      <w:r w:rsidR="006B5D7E" w:rsidRPr="00AF4BC8">
        <w:rPr>
          <w:szCs w:val="24"/>
        </w:rPr>
        <w:t xml:space="preserve"> </w:t>
      </w:r>
      <w:r w:rsidR="001929A2" w:rsidRPr="00AF4BC8">
        <w:rPr>
          <w:szCs w:val="24"/>
        </w:rPr>
        <w:t>Iniciatyvų konkurso paraiškų teikimo tvarka:</w:t>
      </w:r>
    </w:p>
    <w:p w14:paraId="6B9DF285" w14:textId="0087E220" w:rsidR="00893ED7" w:rsidRPr="00AF4BC8" w:rsidRDefault="00AC5321" w:rsidP="006B5D7E">
      <w:pPr>
        <w:spacing w:line="276" w:lineRule="auto"/>
        <w:ind w:firstLine="851"/>
        <w:jc w:val="both"/>
        <w:rPr>
          <w:szCs w:val="24"/>
        </w:rPr>
      </w:pPr>
      <w:r w:rsidRPr="00AF4BC8">
        <w:rPr>
          <w:szCs w:val="24"/>
        </w:rPr>
        <w:t>7</w:t>
      </w:r>
      <w:r w:rsidR="00024338" w:rsidRPr="00AF4BC8">
        <w:rPr>
          <w:szCs w:val="24"/>
        </w:rPr>
        <w:t>1</w:t>
      </w:r>
      <w:r w:rsidR="001929A2" w:rsidRPr="00AF4BC8">
        <w:rPr>
          <w:szCs w:val="24"/>
        </w:rPr>
        <w:t xml:space="preserve">.1. </w:t>
      </w:r>
      <w:r w:rsidR="00B2262B" w:rsidRPr="00AF4BC8">
        <w:rPr>
          <w:szCs w:val="24"/>
        </w:rPr>
        <w:t>I</w:t>
      </w:r>
      <w:r w:rsidR="001929A2" w:rsidRPr="00AF4BC8">
        <w:rPr>
          <w:szCs w:val="24"/>
        </w:rPr>
        <w:t xml:space="preserve">niciatyvų konkursas skelbiamas viešai </w:t>
      </w:r>
      <w:r w:rsidR="00FC3EA1" w:rsidRPr="00AF4BC8">
        <w:rPr>
          <w:szCs w:val="24"/>
        </w:rPr>
        <w:t xml:space="preserve">Trakų rajono savivaldybės </w:t>
      </w:r>
      <w:r w:rsidR="001929A2" w:rsidRPr="00AF4BC8">
        <w:rPr>
          <w:szCs w:val="24"/>
        </w:rPr>
        <w:t xml:space="preserve">interneto svetainėje </w:t>
      </w:r>
      <w:hyperlink r:id="rId11" w:history="1">
        <w:r w:rsidR="001B492D" w:rsidRPr="00AF4BC8">
          <w:rPr>
            <w:rStyle w:val="Hyperlink"/>
            <w:szCs w:val="24"/>
          </w:rPr>
          <w:t>www.trakai.lt</w:t>
        </w:r>
      </w:hyperlink>
      <w:r w:rsidR="00024338" w:rsidRPr="00AF4BC8">
        <w:rPr>
          <w:szCs w:val="24"/>
        </w:rPr>
        <w:t>;</w:t>
      </w:r>
    </w:p>
    <w:p w14:paraId="4F3D5B41" w14:textId="0CDDFD34" w:rsidR="00BF0B83" w:rsidRPr="00AF4BC8" w:rsidRDefault="00BF0B83" w:rsidP="006B5D7E">
      <w:pPr>
        <w:spacing w:line="276" w:lineRule="auto"/>
        <w:ind w:firstLine="851"/>
        <w:jc w:val="both"/>
        <w:rPr>
          <w:szCs w:val="24"/>
        </w:rPr>
      </w:pPr>
      <w:r w:rsidRPr="00AF4BC8">
        <w:rPr>
          <w:szCs w:val="24"/>
        </w:rPr>
        <w:t>7</w:t>
      </w:r>
      <w:r w:rsidR="00024338" w:rsidRPr="00AF4BC8">
        <w:rPr>
          <w:szCs w:val="24"/>
        </w:rPr>
        <w:t>1</w:t>
      </w:r>
      <w:r w:rsidRPr="00AF4BC8">
        <w:rPr>
          <w:szCs w:val="24"/>
        </w:rPr>
        <w:t xml:space="preserve">.2. </w:t>
      </w:r>
      <w:r w:rsidR="00024338" w:rsidRPr="00AF4BC8">
        <w:rPr>
          <w:szCs w:val="24"/>
        </w:rPr>
        <w:t>p</w:t>
      </w:r>
      <w:r w:rsidRPr="00AF4BC8">
        <w:rPr>
          <w:szCs w:val="24"/>
        </w:rPr>
        <w:t>araiškas Iniciatyvai finansuoti gali teikti jaunimo ir su jaunimu dirbančios organizacijos, neformalios jaunimo grupės. Neformalios jaunimo grupės paraiškas teikia per nevyriausybines organizacijas</w:t>
      </w:r>
      <w:r w:rsidR="001B492D" w:rsidRPr="00AF4BC8">
        <w:rPr>
          <w:szCs w:val="24"/>
        </w:rPr>
        <w:t>,</w:t>
      </w:r>
      <w:r w:rsidRPr="00AF4BC8">
        <w:rPr>
          <w:szCs w:val="24"/>
        </w:rPr>
        <w:t xml:space="preserve"> biudžetines</w:t>
      </w:r>
      <w:r w:rsidR="004327B3">
        <w:rPr>
          <w:szCs w:val="24"/>
        </w:rPr>
        <w:t>, viešąsias</w:t>
      </w:r>
      <w:r w:rsidRPr="00AF4BC8">
        <w:rPr>
          <w:szCs w:val="24"/>
        </w:rPr>
        <w:t xml:space="preserve"> įstaigas ar švietimo įstaigas, vykdančias veiklą Trakų rajone</w:t>
      </w:r>
      <w:r w:rsidR="00024338" w:rsidRPr="00AF4BC8">
        <w:rPr>
          <w:szCs w:val="24"/>
        </w:rPr>
        <w:t>;</w:t>
      </w:r>
    </w:p>
    <w:p w14:paraId="2CEEE9A9" w14:textId="261788DF" w:rsidR="00BF0B83" w:rsidRPr="00AF4BC8" w:rsidRDefault="00BF0B83" w:rsidP="006B5D7E">
      <w:pPr>
        <w:spacing w:line="276" w:lineRule="auto"/>
        <w:ind w:firstLine="851"/>
        <w:jc w:val="both"/>
        <w:rPr>
          <w:szCs w:val="24"/>
        </w:rPr>
      </w:pPr>
      <w:r w:rsidRPr="00AF4BC8">
        <w:rPr>
          <w:szCs w:val="24"/>
        </w:rPr>
        <w:t>7</w:t>
      </w:r>
      <w:r w:rsidR="00024338" w:rsidRPr="00AF4BC8">
        <w:rPr>
          <w:szCs w:val="24"/>
        </w:rPr>
        <w:t>1</w:t>
      </w:r>
      <w:r w:rsidRPr="00AF4BC8">
        <w:rPr>
          <w:szCs w:val="24"/>
        </w:rPr>
        <w:t>.3. Konkursui teikiama Savivaldybės administracijos direktoriaus įsakymu patvirtinta ir tinkamai užpildyta</w:t>
      </w:r>
      <w:r w:rsidR="004327B3">
        <w:rPr>
          <w:szCs w:val="24"/>
        </w:rPr>
        <w:t xml:space="preserve"> Iniciatyvų </w:t>
      </w:r>
      <w:r w:rsidRPr="00AF4BC8">
        <w:rPr>
          <w:color w:val="000000" w:themeColor="text1"/>
          <w:szCs w:val="24"/>
        </w:rPr>
        <w:t xml:space="preserve">paraiška (2 priedas) </w:t>
      </w:r>
      <w:r w:rsidRPr="00AF4BC8">
        <w:rPr>
          <w:szCs w:val="24"/>
        </w:rPr>
        <w:t>dalyvauti Trakų rajono savivaldybės jaunimo iniciatyvų konkurse. Kiti papildomi dokumentai, jei Pareiškėjas mano esant tikslinga juos pateikti</w:t>
      </w:r>
      <w:r w:rsidR="001B492D" w:rsidRPr="00AF4BC8">
        <w:rPr>
          <w:szCs w:val="24"/>
        </w:rPr>
        <w:t>,</w:t>
      </w:r>
      <w:r w:rsidRPr="00AF4BC8">
        <w:rPr>
          <w:szCs w:val="24"/>
        </w:rPr>
        <w:t xml:space="preserve"> pateikiami Nuostatų III skyriuje numatyta tvarka</w:t>
      </w:r>
      <w:r w:rsidR="00024338" w:rsidRPr="00AF4BC8">
        <w:rPr>
          <w:szCs w:val="24"/>
        </w:rPr>
        <w:t>;</w:t>
      </w:r>
    </w:p>
    <w:p w14:paraId="256DC02B" w14:textId="62ABD9BA" w:rsidR="00893ED7" w:rsidRPr="00AF4BC8" w:rsidRDefault="00AC5321" w:rsidP="006B5D7E">
      <w:pPr>
        <w:spacing w:line="276" w:lineRule="auto"/>
        <w:ind w:firstLine="851"/>
        <w:jc w:val="both"/>
        <w:rPr>
          <w:szCs w:val="24"/>
        </w:rPr>
      </w:pPr>
      <w:r w:rsidRPr="00AF4BC8">
        <w:rPr>
          <w:szCs w:val="24"/>
        </w:rPr>
        <w:t>7</w:t>
      </w:r>
      <w:r w:rsidR="00024338" w:rsidRPr="00AF4BC8">
        <w:rPr>
          <w:szCs w:val="24"/>
        </w:rPr>
        <w:t>1</w:t>
      </w:r>
      <w:r w:rsidR="001929A2" w:rsidRPr="00AF4BC8">
        <w:rPr>
          <w:szCs w:val="24"/>
        </w:rPr>
        <w:t>.</w:t>
      </w:r>
      <w:r w:rsidR="00A67DDA">
        <w:rPr>
          <w:szCs w:val="24"/>
        </w:rPr>
        <w:t>4</w:t>
      </w:r>
      <w:r w:rsidR="001929A2" w:rsidRPr="00AF4BC8">
        <w:rPr>
          <w:szCs w:val="24"/>
        </w:rPr>
        <w:t xml:space="preserve">. </w:t>
      </w:r>
      <w:r w:rsidR="00024338" w:rsidRPr="00AF4BC8">
        <w:rPr>
          <w:szCs w:val="24"/>
        </w:rPr>
        <w:t>n</w:t>
      </w:r>
      <w:r w:rsidR="0010467E" w:rsidRPr="00AF4BC8">
        <w:rPr>
          <w:szCs w:val="24"/>
        </w:rPr>
        <w:t>eformali</w:t>
      </w:r>
      <w:r w:rsidR="00BF0B83" w:rsidRPr="00AF4BC8">
        <w:rPr>
          <w:szCs w:val="24"/>
        </w:rPr>
        <w:t>os</w:t>
      </w:r>
      <w:r w:rsidR="0010467E" w:rsidRPr="00AF4BC8">
        <w:rPr>
          <w:szCs w:val="24"/>
        </w:rPr>
        <w:t xml:space="preserve"> jaunimo grupės, su jaunimu dirbančios ir </w:t>
      </w:r>
      <w:r w:rsidR="00FC3EA1" w:rsidRPr="00AF4BC8">
        <w:rPr>
          <w:szCs w:val="24"/>
        </w:rPr>
        <w:t xml:space="preserve">jaunimo </w:t>
      </w:r>
      <w:r w:rsidR="0010467E" w:rsidRPr="00AF4BC8">
        <w:rPr>
          <w:szCs w:val="24"/>
        </w:rPr>
        <w:t xml:space="preserve">organizacijos </w:t>
      </w:r>
      <w:r w:rsidR="00BF0B83" w:rsidRPr="00AF4BC8">
        <w:rPr>
          <w:szCs w:val="24"/>
        </w:rPr>
        <w:t xml:space="preserve">jaunimo </w:t>
      </w:r>
      <w:r w:rsidR="00FC3EA1" w:rsidRPr="00AF4BC8">
        <w:rPr>
          <w:szCs w:val="24"/>
        </w:rPr>
        <w:t>iniciatyvų konkurs</w:t>
      </w:r>
      <w:r w:rsidR="0010467E" w:rsidRPr="00AF4BC8">
        <w:rPr>
          <w:szCs w:val="24"/>
        </w:rPr>
        <w:t>ui paraiškas</w:t>
      </w:r>
      <w:r w:rsidRPr="00AF4BC8">
        <w:rPr>
          <w:szCs w:val="24"/>
        </w:rPr>
        <w:t xml:space="preserve"> </w:t>
      </w:r>
      <w:r w:rsidR="0010467E" w:rsidRPr="00AF4BC8">
        <w:rPr>
          <w:szCs w:val="24"/>
        </w:rPr>
        <w:t xml:space="preserve">gali teikti iki einamųjų metų </w:t>
      </w:r>
      <w:r w:rsidR="004327B3">
        <w:rPr>
          <w:szCs w:val="24"/>
        </w:rPr>
        <w:t xml:space="preserve">spalio </w:t>
      </w:r>
      <w:r w:rsidR="004327B3">
        <w:rPr>
          <w:szCs w:val="24"/>
          <w:lang w:val="en-US"/>
        </w:rPr>
        <w:t>31</w:t>
      </w:r>
      <w:r w:rsidR="0010467E" w:rsidRPr="00AF4BC8">
        <w:rPr>
          <w:szCs w:val="24"/>
        </w:rPr>
        <w:t xml:space="preserve"> d.</w:t>
      </w:r>
      <w:r w:rsidR="001929A2" w:rsidRPr="00AF4BC8">
        <w:rPr>
          <w:szCs w:val="24"/>
        </w:rPr>
        <w:t>;</w:t>
      </w:r>
    </w:p>
    <w:p w14:paraId="7E72022A" w14:textId="3517D22A" w:rsidR="00893ED7" w:rsidRPr="00AF4BC8" w:rsidRDefault="00AC5321" w:rsidP="006B5D7E">
      <w:pPr>
        <w:spacing w:line="276" w:lineRule="auto"/>
        <w:ind w:firstLine="851"/>
        <w:jc w:val="both"/>
        <w:rPr>
          <w:szCs w:val="24"/>
        </w:rPr>
      </w:pPr>
      <w:r w:rsidRPr="00AF4BC8">
        <w:rPr>
          <w:szCs w:val="24"/>
        </w:rPr>
        <w:t>7</w:t>
      </w:r>
      <w:r w:rsidR="00024338" w:rsidRPr="00AF4BC8">
        <w:rPr>
          <w:szCs w:val="24"/>
        </w:rPr>
        <w:t>1</w:t>
      </w:r>
      <w:r w:rsidR="001929A2" w:rsidRPr="00AF4BC8">
        <w:rPr>
          <w:szCs w:val="24"/>
        </w:rPr>
        <w:t>.</w:t>
      </w:r>
      <w:r w:rsidR="00A67DDA">
        <w:rPr>
          <w:szCs w:val="24"/>
        </w:rPr>
        <w:t xml:space="preserve">5. </w:t>
      </w:r>
      <w:r w:rsidR="00024338" w:rsidRPr="00AF4BC8">
        <w:rPr>
          <w:szCs w:val="24"/>
        </w:rPr>
        <w:t>k</w:t>
      </w:r>
      <w:r w:rsidR="001929A2" w:rsidRPr="00AF4BC8">
        <w:rPr>
          <w:szCs w:val="24"/>
        </w:rPr>
        <w:t xml:space="preserve">onkursas vyksta tol, kol Savivaldybės biudžete yra lėšų, numatytų </w:t>
      </w:r>
      <w:r w:rsidR="00B2262B" w:rsidRPr="00AF4BC8">
        <w:rPr>
          <w:szCs w:val="24"/>
        </w:rPr>
        <w:t>I</w:t>
      </w:r>
      <w:r w:rsidR="001929A2" w:rsidRPr="00AF4BC8">
        <w:rPr>
          <w:szCs w:val="24"/>
        </w:rPr>
        <w:t>niciatyvoms finansuoti</w:t>
      </w:r>
      <w:r w:rsidR="001B492D" w:rsidRPr="00AF4BC8">
        <w:rPr>
          <w:szCs w:val="24"/>
        </w:rPr>
        <w:t xml:space="preserve">, bet ne ilgiau nei iki einamųjų metų </w:t>
      </w:r>
      <w:r w:rsidR="004327B3">
        <w:rPr>
          <w:szCs w:val="24"/>
        </w:rPr>
        <w:t xml:space="preserve">spalio </w:t>
      </w:r>
      <w:r w:rsidR="004327B3">
        <w:rPr>
          <w:szCs w:val="24"/>
          <w:lang w:val="en-US"/>
        </w:rPr>
        <w:t>31</w:t>
      </w:r>
      <w:r w:rsidR="004327B3" w:rsidRPr="00AF4BC8">
        <w:rPr>
          <w:szCs w:val="24"/>
        </w:rPr>
        <w:t xml:space="preserve"> </w:t>
      </w:r>
      <w:r w:rsidR="001B492D" w:rsidRPr="00AF4BC8">
        <w:rPr>
          <w:szCs w:val="24"/>
        </w:rPr>
        <w:t>d.;</w:t>
      </w:r>
    </w:p>
    <w:p w14:paraId="29B88C00" w14:textId="3C8BA064" w:rsidR="00893ED7" w:rsidRPr="00AF4BC8" w:rsidRDefault="00AC5321" w:rsidP="006B5D7E">
      <w:pPr>
        <w:spacing w:line="276" w:lineRule="auto"/>
        <w:ind w:firstLine="851"/>
        <w:jc w:val="both"/>
        <w:rPr>
          <w:szCs w:val="24"/>
        </w:rPr>
      </w:pPr>
      <w:r w:rsidRPr="00AF4BC8">
        <w:rPr>
          <w:szCs w:val="24"/>
        </w:rPr>
        <w:t>7</w:t>
      </w:r>
      <w:r w:rsidR="00024338" w:rsidRPr="00AF4BC8">
        <w:rPr>
          <w:szCs w:val="24"/>
        </w:rPr>
        <w:t>1</w:t>
      </w:r>
      <w:r w:rsidR="001929A2" w:rsidRPr="00AF4BC8">
        <w:rPr>
          <w:szCs w:val="24"/>
        </w:rPr>
        <w:t>.</w:t>
      </w:r>
      <w:r w:rsidR="00A67DDA">
        <w:rPr>
          <w:szCs w:val="24"/>
        </w:rPr>
        <w:t>6</w:t>
      </w:r>
      <w:r w:rsidR="001929A2" w:rsidRPr="00AF4BC8">
        <w:rPr>
          <w:szCs w:val="24"/>
        </w:rPr>
        <w:t xml:space="preserve">. </w:t>
      </w:r>
      <w:r w:rsidR="00024338" w:rsidRPr="00AF4BC8">
        <w:rPr>
          <w:szCs w:val="24"/>
        </w:rPr>
        <w:t>k</w:t>
      </w:r>
      <w:r w:rsidR="001929A2" w:rsidRPr="00AF4BC8">
        <w:rPr>
          <w:szCs w:val="24"/>
        </w:rPr>
        <w:t>onkursui pateikti dokumentai Pareiškėjui negrąžinami.</w:t>
      </w:r>
    </w:p>
    <w:p w14:paraId="41D0A5CA" w14:textId="51EAFFF4" w:rsidR="00893ED7" w:rsidRPr="00AF4BC8" w:rsidRDefault="00AC5321" w:rsidP="006B5D7E">
      <w:pPr>
        <w:spacing w:line="276" w:lineRule="auto"/>
        <w:ind w:firstLine="851"/>
        <w:jc w:val="both"/>
        <w:rPr>
          <w:szCs w:val="24"/>
        </w:rPr>
      </w:pPr>
      <w:r w:rsidRPr="00AF4BC8">
        <w:rPr>
          <w:szCs w:val="24"/>
        </w:rPr>
        <w:t>7</w:t>
      </w:r>
      <w:r w:rsidR="00024338" w:rsidRPr="00AF4BC8">
        <w:rPr>
          <w:szCs w:val="24"/>
        </w:rPr>
        <w:t>2</w:t>
      </w:r>
      <w:r w:rsidR="001929A2" w:rsidRPr="00AF4BC8">
        <w:rPr>
          <w:szCs w:val="24"/>
        </w:rPr>
        <w:t>.</w:t>
      </w:r>
      <w:r w:rsidR="001B492D" w:rsidRPr="00AF4BC8">
        <w:rPr>
          <w:szCs w:val="24"/>
        </w:rPr>
        <w:t xml:space="preserve"> Didžiausia suma, skiriama jaunimo arba su jaunimu dirbančios organizacijos, neformalios jaunimo grupės Iniciatyvai yra 300 (tris šimtai) Eur.</w:t>
      </w:r>
      <w:r w:rsidR="001929A2" w:rsidRPr="00AF4BC8">
        <w:rPr>
          <w:szCs w:val="24"/>
        </w:rPr>
        <w:t xml:space="preserve"> </w:t>
      </w:r>
    </w:p>
    <w:p w14:paraId="7C75123E" w14:textId="0EECC2D4" w:rsidR="00893ED7" w:rsidRPr="00AF4BC8" w:rsidRDefault="00AC5321" w:rsidP="006B5D7E">
      <w:pPr>
        <w:spacing w:line="276" w:lineRule="auto"/>
        <w:ind w:firstLine="851"/>
        <w:jc w:val="both"/>
        <w:rPr>
          <w:szCs w:val="24"/>
        </w:rPr>
      </w:pPr>
      <w:r w:rsidRPr="00AF4BC8">
        <w:rPr>
          <w:szCs w:val="24"/>
        </w:rPr>
        <w:lastRenderedPageBreak/>
        <w:t>7</w:t>
      </w:r>
      <w:r w:rsidR="00024338" w:rsidRPr="00AF4BC8">
        <w:rPr>
          <w:szCs w:val="24"/>
        </w:rPr>
        <w:t>3</w:t>
      </w:r>
      <w:r w:rsidR="001929A2" w:rsidRPr="00AF4BC8">
        <w:rPr>
          <w:szCs w:val="24"/>
        </w:rPr>
        <w:t>. Iniciatyvų vertinimas:</w:t>
      </w:r>
    </w:p>
    <w:p w14:paraId="3249C8E3" w14:textId="44FFA859"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 xml:space="preserve">.1. </w:t>
      </w:r>
      <w:r w:rsidR="00024338" w:rsidRPr="00AF4BC8">
        <w:rPr>
          <w:szCs w:val="24"/>
        </w:rPr>
        <w:t>p</w:t>
      </w:r>
      <w:r w:rsidR="001929A2" w:rsidRPr="00AF4BC8">
        <w:rPr>
          <w:szCs w:val="24"/>
        </w:rPr>
        <w:t xml:space="preserve">o paraiškos gavimo </w:t>
      </w:r>
      <w:r w:rsidR="001B492D" w:rsidRPr="00AF4BC8">
        <w:rPr>
          <w:szCs w:val="24"/>
        </w:rPr>
        <w:t xml:space="preserve">Komisijos </w:t>
      </w:r>
      <w:r w:rsidR="00B2262B" w:rsidRPr="00AF4BC8">
        <w:rPr>
          <w:szCs w:val="24"/>
        </w:rPr>
        <w:t>sekretorius</w:t>
      </w:r>
      <w:r w:rsidR="001929A2" w:rsidRPr="00AF4BC8">
        <w:rPr>
          <w:szCs w:val="24"/>
        </w:rPr>
        <w:t xml:space="preserve"> per 5 darbo dienas atlieka </w:t>
      </w:r>
      <w:r w:rsidR="003C488E" w:rsidRPr="00AF4BC8">
        <w:rPr>
          <w:szCs w:val="24"/>
        </w:rPr>
        <w:t>administracinės atitikties vertinimą.</w:t>
      </w:r>
      <w:r w:rsidR="001929A2" w:rsidRPr="00AF4BC8">
        <w:rPr>
          <w:szCs w:val="24"/>
        </w:rPr>
        <w:t xml:space="preserve"> Tikrinama, ar paraiška atitinka šiuos formalius konkurso reikalavimus</w:t>
      </w:r>
      <w:r w:rsidR="004327B3">
        <w:rPr>
          <w:szCs w:val="24"/>
        </w:rPr>
        <w:t xml:space="preserve"> (3 priedas)</w:t>
      </w:r>
      <w:r w:rsidR="001929A2" w:rsidRPr="00AF4BC8">
        <w:rPr>
          <w:szCs w:val="24"/>
        </w:rPr>
        <w:t>:</w:t>
      </w:r>
    </w:p>
    <w:p w14:paraId="53AC89C0" w14:textId="2BB3BAAE"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.1.1. ar Pareiškėjas yra jaunimo arba su jaunimu dirbanti organizacija;</w:t>
      </w:r>
    </w:p>
    <w:p w14:paraId="1D2D6A10" w14:textId="0051B515"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 xml:space="preserve">.1.2. ar pateiktos visos reikalingos </w:t>
      </w:r>
      <w:r w:rsidR="00B2262B" w:rsidRPr="00AF4BC8">
        <w:rPr>
          <w:szCs w:val="24"/>
        </w:rPr>
        <w:t>I</w:t>
      </w:r>
      <w:r w:rsidR="001929A2" w:rsidRPr="00AF4BC8">
        <w:rPr>
          <w:szCs w:val="24"/>
        </w:rPr>
        <w:t xml:space="preserve">niciatyvų, vykdytų Savivaldybės lėšomis, pastarųjų dvejų metų ataskaitos, jei </w:t>
      </w:r>
      <w:r w:rsidR="00B2262B" w:rsidRPr="00AF4BC8">
        <w:rPr>
          <w:szCs w:val="24"/>
        </w:rPr>
        <w:t>I</w:t>
      </w:r>
      <w:r w:rsidR="001929A2" w:rsidRPr="00AF4BC8">
        <w:rPr>
          <w:szCs w:val="24"/>
        </w:rPr>
        <w:t>niciatyvos buvo vykdytos;</w:t>
      </w:r>
    </w:p>
    <w:p w14:paraId="724A9D15" w14:textId="40E0D4E6"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.1.3. ar pateikta tinkamos formos paraiška;</w:t>
      </w:r>
    </w:p>
    <w:p w14:paraId="33793474" w14:textId="03BEB361"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.1.4. ar yra visi paraiškoje nurodyti priedai</w:t>
      </w:r>
      <w:r w:rsidR="00024338" w:rsidRPr="00AF4BC8">
        <w:rPr>
          <w:szCs w:val="24"/>
        </w:rPr>
        <w:t>.</w:t>
      </w:r>
    </w:p>
    <w:p w14:paraId="4BDE0980" w14:textId="466CBA47"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 xml:space="preserve">.2. </w:t>
      </w:r>
      <w:r w:rsidR="003C488E" w:rsidRPr="00AF4BC8">
        <w:rPr>
          <w:szCs w:val="24"/>
        </w:rPr>
        <w:t>P</w:t>
      </w:r>
      <w:r w:rsidR="001929A2" w:rsidRPr="00AF4BC8">
        <w:rPr>
          <w:szCs w:val="24"/>
        </w:rPr>
        <w:t>er 5 darbo dienas nuo paraiškų pateikimo termino pabaigos Konkurso organizatorius  išsiunčia Pareiškėjams, kurių paraiškos neatitinka Nuostatų</w:t>
      </w:r>
      <w:r w:rsidRPr="00AF4BC8">
        <w:rPr>
          <w:szCs w:val="24"/>
        </w:rPr>
        <w:t xml:space="preserve"> 69</w:t>
      </w:r>
      <w:r w:rsidR="001929A2" w:rsidRPr="00AF4BC8">
        <w:rPr>
          <w:szCs w:val="24"/>
        </w:rPr>
        <w:t xml:space="preserve">, </w:t>
      </w:r>
      <w:r w:rsidRPr="00AF4BC8">
        <w:rPr>
          <w:szCs w:val="24"/>
        </w:rPr>
        <w:t xml:space="preserve">70 </w:t>
      </w:r>
      <w:r w:rsidR="001929A2" w:rsidRPr="00AF4BC8">
        <w:rPr>
          <w:szCs w:val="24"/>
        </w:rPr>
        <w:t>punktų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201F58A8" w14:textId="464A6741"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 xml:space="preserve">.3. </w:t>
      </w:r>
      <w:r w:rsidR="003C488E" w:rsidRPr="00AF4BC8">
        <w:rPr>
          <w:szCs w:val="24"/>
        </w:rPr>
        <w:t>P</w:t>
      </w:r>
      <w:r w:rsidR="001929A2" w:rsidRPr="00AF4BC8">
        <w:rPr>
          <w:szCs w:val="24"/>
        </w:rPr>
        <w:t>araiškos, neatitikusios reikalavimų, toliau nevertinamos;</w:t>
      </w:r>
    </w:p>
    <w:p w14:paraId="6D98E0BF" w14:textId="06A3EEE6" w:rsidR="00893ED7" w:rsidRPr="00AF4BC8" w:rsidRDefault="00AC5321" w:rsidP="006B5D7E">
      <w:pPr>
        <w:spacing w:line="276" w:lineRule="auto"/>
        <w:ind w:firstLine="851"/>
        <w:jc w:val="both"/>
        <w:rPr>
          <w:szCs w:val="24"/>
        </w:rPr>
      </w:pPr>
      <w:r w:rsidRPr="00AF4BC8">
        <w:rPr>
          <w:szCs w:val="24"/>
        </w:rPr>
        <w:t>7</w:t>
      </w:r>
      <w:r w:rsidR="00024338" w:rsidRPr="00AF4BC8">
        <w:rPr>
          <w:szCs w:val="24"/>
        </w:rPr>
        <w:t>3</w:t>
      </w:r>
      <w:r w:rsidR="001929A2" w:rsidRPr="00AF4BC8">
        <w:rPr>
          <w:szCs w:val="24"/>
        </w:rPr>
        <w:t>.4. Komisija paraiškų turinį ir lėšas turi įvertinti per 1</w:t>
      </w:r>
      <w:r w:rsidR="004327B3">
        <w:rPr>
          <w:szCs w:val="24"/>
        </w:rPr>
        <w:t>5</w:t>
      </w:r>
      <w:r w:rsidR="001929A2" w:rsidRPr="00AF4BC8">
        <w:rPr>
          <w:szCs w:val="24"/>
        </w:rPr>
        <w:t xml:space="preserve"> darbo dienų nuo paraiškos registracijos dienos. Komisija Iniciatyvų paraiškas vertina</w:t>
      </w:r>
      <w:r w:rsidR="00B2262B" w:rsidRPr="00AF4BC8">
        <w:rPr>
          <w:szCs w:val="24"/>
        </w:rPr>
        <w:t>,</w:t>
      </w:r>
      <w:r w:rsidR="001929A2" w:rsidRPr="00AF4BC8">
        <w:rPr>
          <w:szCs w:val="24"/>
        </w:rPr>
        <w:t xml:space="preserve"> užpildydama </w:t>
      </w:r>
      <w:r w:rsidR="00B2262B" w:rsidRPr="00AF4BC8">
        <w:rPr>
          <w:szCs w:val="24"/>
        </w:rPr>
        <w:t>J</w:t>
      </w:r>
      <w:r w:rsidR="001929A2" w:rsidRPr="00AF4BC8">
        <w:rPr>
          <w:szCs w:val="24"/>
        </w:rPr>
        <w:t xml:space="preserve">aunimo iniciatyvų </w:t>
      </w:r>
      <w:r w:rsidR="00B2262B" w:rsidRPr="00AF4BC8">
        <w:rPr>
          <w:szCs w:val="24"/>
        </w:rPr>
        <w:t xml:space="preserve">paraiškos </w:t>
      </w:r>
      <w:r w:rsidR="001929A2" w:rsidRPr="00AF4BC8">
        <w:rPr>
          <w:szCs w:val="24"/>
        </w:rPr>
        <w:t>vertinimo formą</w:t>
      </w:r>
      <w:r w:rsidR="00B2262B" w:rsidRPr="00AF4BC8">
        <w:rPr>
          <w:szCs w:val="24"/>
        </w:rPr>
        <w:t xml:space="preserve"> (5 priedas)</w:t>
      </w:r>
      <w:r w:rsidR="001929A2" w:rsidRPr="00AF4BC8">
        <w:rPr>
          <w:szCs w:val="24"/>
        </w:rPr>
        <w:t>, patvirtintą Savivaldybės administracijos direktoriaus įsakymu. Komisijos darbas organizuojamas Nuostatų IV skyriuje numatyta tvarka.</w:t>
      </w:r>
    </w:p>
    <w:p w14:paraId="667B5B4E" w14:textId="37711A95" w:rsidR="001B492D" w:rsidRPr="00AF4BC8" w:rsidRDefault="00AC5321" w:rsidP="006B5D7E">
      <w:pPr>
        <w:spacing w:line="276" w:lineRule="auto"/>
        <w:ind w:firstLine="851"/>
        <w:jc w:val="both"/>
        <w:rPr>
          <w:szCs w:val="24"/>
        </w:rPr>
      </w:pPr>
      <w:r w:rsidRPr="00AF4BC8">
        <w:rPr>
          <w:szCs w:val="24"/>
        </w:rPr>
        <w:t>7</w:t>
      </w:r>
      <w:r w:rsidR="00024338" w:rsidRPr="00AF4BC8">
        <w:rPr>
          <w:szCs w:val="24"/>
        </w:rPr>
        <w:t>4</w:t>
      </w:r>
      <w:r w:rsidR="001929A2" w:rsidRPr="00AF4BC8">
        <w:rPr>
          <w:szCs w:val="24"/>
        </w:rPr>
        <w:t>. Įgyvendinę</w:t>
      </w:r>
      <w:r w:rsidR="001B492D" w:rsidRPr="00AF4BC8">
        <w:rPr>
          <w:szCs w:val="24"/>
        </w:rPr>
        <w:t>s</w:t>
      </w:r>
      <w:r w:rsidR="001929A2" w:rsidRPr="00AF4BC8">
        <w:rPr>
          <w:szCs w:val="24"/>
        </w:rPr>
        <w:t xml:space="preserve"> </w:t>
      </w:r>
      <w:r w:rsidR="003C488E" w:rsidRPr="00AF4BC8">
        <w:rPr>
          <w:szCs w:val="24"/>
        </w:rPr>
        <w:t>I</w:t>
      </w:r>
      <w:r w:rsidR="001929A2" w:rsidRPr="00AF4BC8">
        <w:rPr>
          <w:szCs w:val="24"/>
        </w:rPr>
        <w:t>niciatyvą</w:t>
      </w:r>
      <w:r w:rsidR="001B492D" w:rsidRPr="00AF4BC8">
        <w:rPr>
          <w:szCs w:val="24"/>
        </w:rPr>
        <w:t>,</w:t>
      </w:r>
      <w:r w:rsidR="001929A2" w:rsidRPr="00AF4BC8">
        <w:rPr>
          <w:szCs w:val="24"/>
        </w:rPr>
        <w:t xml:space="preserve"> </w:t>
      </w:r>
      <w:r w:rsidR="001B492D" w:rsidRPr="00AF4BC8">
        <w:rPr>
          <w:szCs w:val="24"/>
        </w:rPr>
        <w:t>bet</w:t>
      </w:r>
      <w:r w:rsidR="001929A2" w:rsidRPr="00AF4BC8">
        <w:rPr>
          <w:szCs w:val="24"/>
        </w:rPr>
        <w:t xml:space="preserve"> </w:t>
      </w:r>
      <w:r w:rsidR="00180813" w:rsidRPr="00AF4BC8">
        <w:rPr>
          <w:szCs w:val="24"/>
        </w:rPr>
        <w:t xml:space="preserve">ne vėliau kaip praėjus mėnesiui nuo </w:t>
      </w:r>
      <w:r w:rsidR="00B2262B" w:rsidRPr="00AF4BC8">
        <w:rPr>
          <w:szCs w:val="24"/>
        </w:rPr>
        <w:t>I</w:t>
      </w:r>
      <w:r w:rsidR="00180813" w:rsidRPr="00AF4BC8">
        <w:rPr>
          <w:szCs w:val="24"/>
        </w:rPr>
        <w:t>niciatyvos įgyvendinimo</w:t>
      </w:r>
      <w:r w:rsidR="001B492D" w:rsidRPr="00AF4BC8">
        <w:rPr>
          <w:szCs w:val="24"/>
        </w:rPr>
        <w:t>,</w:t>
      </w:r>
      <w:r w:rsidR="00180813" w:rsidRPr="00AF4BC8">
        <w:rPr>
          <w:szCs w:val="24"/>
        </w:rPr>
        <w:t xml:space="preserve"> </w:t>
      </w:r>
      <w:r w:rsidR="001B492D" w:rsidRPr="00AF4BC8">
        <w:rPr>
          <w:szCs w:val="24"/>
        </w:rPr>
        <w:t xml:space="preserve">Pareiškėjas </w:t>
      </w:r>
      <w:r w:rsidR="00180813" w:rsidRPr="00AF4BC8">
        <w:rPr>
          <w:szCs w:val="24"/>
        </w:rPr>
        <w:t xml:space="preserve">pateikia </w:t>
      </w:r>
      <w:r w:rsidR="001B492D" w:rsidRPr="00AF4BC8">
        <w:rPr>
          <w:szCs w:val="24"/>
        </w:rPr>
        <w:t xml:space="preserve">Savivaldybės administracijos apskaitos skyriui finansinės ataskaitos formą (7 priedas), patvirtintą Lietuvos Respublikos finansų ministro 2008 m. gruodžio 31 d. įsakymu Nr. 1K-465 „Dėl Valstybės ir savivaldybių biudžetinių įstaigų ir kitų subjektų žemesniojo lygio biudžeto vykdymo ataskaitų sudarymo taisyklių ir formų patvirtinimo“ (aktuali redakcija); </w:t>
      </w:r>
      <w:r w:rsidR="00EF7923" w:rsidRPr="00AF4BC8">
        <w:rPr>
          <w:szCs w:val="24"/>
        </w:rPr>
        <w:t>Jaunimo reikalų koordinatoriui pateikia detalią Savivaldybės administracijos direktoriaus patvirtintą Jaunimo iniciatyvos / projekto įvykdymo ataskaitą (8 priedas), nuotraukas, plakatus ar kitą medžiagą, skirtą lėšų panaudojimo teisėtumui nustatyti.</w:t>
      </w:r>
      <w:r w:rsidR="001B492D" w:rsidRPr="00AF4BC8">
        <w:rPr>
          <w:szCs w:val="24"/>
        </w:rPr>
        <w:t xml:space="preserve"> Dokumentai su lydraščiu pateikiami adresu Trakų rajono savivaldybės administracija, Vytauto g. 33, Trakai arba el. pašt</w:t>
      </w:r>
      <w:r w:rsidR="004327B3">
        <w:rPr>
          <w:szCs w:val="24"/>
        </w:rPr>
        <w:t>ais</w:t>
      </w:r>
      <w:r w:rsidR="001B492D" w:rsidRPr="00AF4BC8">
        <w:rPr>
          <w:szCs w:val="24"/>
        </w:rPr>
        <w:t xml:space="preserve">: </w:t>
      </w:r>
      <w:hyperlink r:id="rId12" w:history="1">
        <w:r w:rsidR="001B492D" w:rsidRPr="00AF4BC8">
          <w:rPr>
            <w:rStyle w:val="Hyperlink"/>
            <w:color w:val="auto"/>
            <w:szCs w:val="24"/>
          </w:rPr>
          <w:t>dokumentai@trakai.lt</w:t>
        </w:r>
      </w:hyperlink>
      <w:r w:rsidR="004327B3">
        <w:rPr>
          <w:szCs w:val="24"/>
        </w:rPr>
        <w:t xml:space="preserve"> ir </w:t>
      </w:r>
      <w:hyperlink r:id="rId13" w:history="1">
        <w:r w:rsidR="004327B3" w:rsidRPr="00A1322F">
          <w:rPr>
            <w:rStyle w:val="Hyperlink"/>
            <w:szCs w:val="24"/>
          </w:rPr>
          <w:t>jaunimas@trakai.lt</w:t>
        </w:r>
      </w:hyperlink>
      <w:r w:rsidR="004327B3">
        <w:rPr>
          <w:szCs w:val="24"/>
        </w:rPr>
        <w:t xml:space="preserve">. </w:t>
      </w:r>
    </w:p>
    <w:p w14:paraId="2A50148A" w14:textId="77777777" w:rsidR="00893ED7" w:rsidRPr="00AF4BC8" w:rsidRDefault="00893ED7" w:rsidP="00216151">
      <w:pPr>
        <w:spacing w:line="276" w:lineRule="auto"/>
        <w:rPr>
          <w:szCs w:val="24"/>
        </w:rPr>
      </w:pPr>
    </w:p>
    <w:p w14:paraId="2B3A5BFC" w14:textId="1F582F2E" w:rsidR="00893ED7" w:rsidRPr="00AF4BC8" w:rsidRDefault="001929A2" w:rsidP="006B5D7E">
      <w:pPr>
        <w:shd w:val="clear" w:color="auto" w:fill="FFFFFF"/>
        <w:tabs>
          <w:tab w:val="left" w:pos="1247"/>
        </w:tabs>
        <w:spacing w:line="276" w:lineRule="auto"/>
        <w:jc w:val="center"/>
        <w:rPr>
          <w:b/>
          <w:bCs/>
          <w:szCs w:val="24"/>
        </w:rPr>
      </w:pPr>
      <w:r w:rsidRPr="00AF4BC8">
        <w:rPr>
          <w:b/>
          <w:bCs/>
          <w:szCs w:val="24"/>
        </w:rPr>
        <w:t>IX SKYRIUS</w:t>
      </w:r>
    </w:p>
    <w:p w14:paraId="2B3A5BFD" w14:textId="77777777" w:rsidR="00893ED7" w:rsidRPr="00AF4BC8" w:rsidRDefault="001929A2" w:rsidP="006B5D7E">
      <w:pPr>
        <w:shd w:val="clear" w:color="auto" w:fill="FFFFFF"/>
        <w:tabs>
          <w:tab w:val="left" w:pos="1247"/>
        </w:tabs>
        <w:spacing w:line="276" w:lineRule="auto"/>
        <w:jc w:val="center"/>
        <w:rPr>
          <w:b/>
          <w:bCs/>
          <w:szCs w:val="24"/>
        </w:rPr>
      </w:pPr>
      <w:r w:rsidRPr="00AF4BC8">
        <w:rPr>
          <w:b/>
          <w:bCs/>
          <w:szCs w:val="24"/>
        </w:rPr>
        <w:t>BAIGIAMOSIOS NUOSTATOS</w:t>
      </w:r>
    </w:p>
    <w:p w14:paraId="2B3A5BFE" w14:textId="77777777" w:rsidR="00893ED7" w:rsidRPr="00AF4BC8" w:rsidRDefault="00893ED7" w:rsidP="006B5D7E">
      <w:pPr>
        <w:shd w:val="clear" w:color="auto" w:fill="FFFFFF"/>
        <w:tabs>
          <w:tab w:val="left" w:pos="1247"/>
        </w:tabs>
        <w:spacing w:line="276" w:lineRule="auto"/>
        <w:jc w:val="center"/>
        <w:rPr>
          <w:szCs w:val="24"/>
        </w:rPr>
      </w:pPr>
    </w:p>
    <w:p w14:paraId="2B3A5BFF" w14:textId="05C83A00" w:rsidR="00893ED7" w:rsidRPr="00AF4BC8" w:rsidRDefault="00AC5321" w:rsidP="006B5D7E">
      <w:pPr>
        <w:shd w:val="clear" w:color="auto" w:fill="FFFFFF"/>
        <w:tabs>
          <w:tab w:val="left" w:pos="1219"/>
          <w:tab w:val="left" w:pos="1247"/>
        </w:tabs>
        <w:spacing w:line="276" w:lineRule="auto"/>
        <w:ind w:firstLine="851"/>
        <w:jc w:val="both"/>
        <w:rPr>
          <w:szCs w:val="24"/>
        </w:rPr>
      </w:pPr>
      <w:r w:rsidRPr="00AF4BC8">
        <w:rPr>
          <w:szCs w:val="24"/>
        </w:rPr>
        <w:t>7</w:t>
      </w:r>
      <w:r w:rsidR="00024338" w:rsidRPr="00AF4BC8">
        <w:rPr>
          <w:szCs w:val="24"/>
        </w:rPr>
        <w:t>5</w:t>
      </w:r>
      <w:r w:rsidR="001929A2" w:rsidRPr="00AF4BC8">
        <w:rPr>
          <w:szCs w:val="24"/>
        </w:rPr>
        <w:t xml:space="preserve">. Pareiškėjai, gavę finansavimą ir pasirašę sutartį, turi viešinti </w:t>
      </w:r>
      <w:r w:rsidR="00B2262B" w:rsidRPr="00AF4BC8">
        <w:rPr>
          <w:szCs w:val="24"/>
        </w:rPr>
        <w:t>jaunimo iniciatyvas ir projektus</w:t>
      </w:r>
      <w:r w:rsidR="001929A2" w:rsidRPr="00AF4BC8">
        <w:rPr>
          <w:szCs w:val="24"/>
        </w:rPr>
        <w:t xml:space="preserve">, kad tikslinės grupės ir visuomenė daugiau sužinotų apie projektų tikslus, eigą ir rezultatus. Viešindami </w:t>
      </w:r>
      <w:r w:rsidR="003C488E" w:rsidRPr="00AF4BC8">
        <w:rPr>
          <w:szCs w:val="24"/>
        </w:rPr>
        <w:t>P</w:t>
      </w:r>
      <w:r w:rsidR="001929A2" w:rsidRPr="00AF4BC8">
        <w:rPr>
          <w:szCs w:val="24"/>
        </w:rPr>
        <w:t>rojektus</w:t>
      </w:r>
      <w:r w:rsidR="00B2262B" w:rsidRPr="00AF4BC8">
        <w:rPr>
          <w:szCs w:val="24"/>
        </w:rPr>
        <w:t xml:space="preserve"> ir </w:t>
      </w:r>
      <w:r w:rsidR="003C488E" w:rsidRPr="00AF4BC8">
        <w:rPr>
          <w:szCs w:val="24"/>
        </w:rPr>
        <w:t>Iniciatyvas</w:t>
      </w:r>
      <w:r w:rsidR="00B2262B" w:rsidRPr="00AF4BC8">
        <w:rPr>
          <w:szCs w:val="24"/>
        </w:rPr>
        <w:t>,</w:t>
      </w:r>
      <w:r w:rsidR="003C488E" w:rsidRPr="00AF4BC8">
        <w:rPr>
          <w:szCs w:val="24"/>
        </w:rPr>
        <w:t xml:space="preserve"> </w:t>
      </w:r>
      <w:r w:rsidR="001929A2" w:rsidRPr="00AF4BC8">
        <w:rPr>
          <w:szCs w:val="24"/>
        </w:rPr>
        <w:t xml:space="preserve">Pareiškėjai turi nurodyti, kad Savivaldybė skyrė lėšų iš Savivaldybės biudžeto. </w:t>
      </w:r>
    </w:p>
    <w:p w14:paraId="2B3A5C00" w14:textId="4E362AB4" w:rsidR="00893ED7" w:rsidRPr="00AF4BC8" w:rsidRDefault="00AC5321" w:rsidP="006B5D7E">
      <w:pPr>
        <w:shd w:val="clear" w:color="auto" w:fill="FFFFFF"/>
        <w:tabs>
          <w:tab w:val="left" w:pos="1219"/>
          <w:tab w:val="left" w:pos="1247"/>
        </w:tabs>
        <w:spacing w:line="276" w:lineRule="auto"/>
        <w:ind w:firstLine="851"/>
        <w:jc w:val="both"/>
        <w:rPr>
          <w:szCs w:val="24"/>
        </w:rPr>
      </w:pPr>
      <w:r w:rsidRPr="00AF4BC8">
        <w:rPr>
          <w:szCs w:val="24"/>
        </w:rPr>
        <w:t>7</w:t>
      </w:r>
      <w:r w:rsidR="00024338" w:rsidRPr="00AF4BC8">
        <w:rPr>
          <w:szCs w:val="24"/>
        </w:rPr>
        <w:t>6</w:t>
      </w:r>
      <w:r w:rsidR="001929A2" w:rsidRPr="00AF4BC8">
        <w:rPr>
          <w:szCs w:val="24"/>
        </w:rPr>
        <w:t xml:space="preserve">. Už skirtų lėšų tinkamą panaudojimą, darbų apimčių ir kokybinių parametrų įvykdymą, veiklos ir finansinių ataskaitų pateikimą atsako </w:t>
      </w:r>
      <w:r w:rsidR="00B2262B" w:rsidRPr="00AF4BC8">
        <w:rPr>
          <w:szCs w:val="24"/>
        </w:rPr>
        <w:t>Pareiškėjo p</w:t>
      </w:r>
      <w:r w:rsidR="001929A2" w:rsidRPr="00AF4BC8">
        <w:rPr>
          <w:szCs w:val="24"/>
        </w:rPr>
        <w:t>rojekto vadovas.</w:t>
      </w:r>
    </w:p>
    <w:p w14:paraId="2B3A5C01" w14:textId="18D17155" w:rsidR="00893ED7" w:rsidRPr="00AF4BC8" w:rsidRDefault="00AC5321" w:rsidP="006B5D7E">
      <w:pPr>
        <w:shd w:val="clear" w:color="auto" w:fill="FFFFFF"/>
        <w:tabs>
          <w:tab w:val="left" w:pos="1219"/>
          <w:tab w:val="left" w:pos="1247"/>
        </w:tabs>
        <w:spacing w:line="276" w:lineRule="auto"/>
        <w:ind w:firstLine="851"/>
        <w:jc w:val="both"/>
        <w:rPr>
          <w:szCs w:val="24"/>
        </w:rPr>
      </w:pPr>
      <w:r w:rsidRPr="00AF4BC8">
        <w:rPr>
          <w:szCs w:val="24"/>
        </w:rPr>
        <w:t>7</w:t>
      </w:r>
      <w:r w:rsidR="00024338" w:rsidRPr="00AF4BC8">
        <w:rPr>
          <w:szCs w:val="24"/>
        </w:rPr>
        <w:t>7</w:t>
      </w:r>
      <w:r w:rsidR="001929A2" w:rsidRPr="00AF4BC8">
        <w:rPr>
          <w:szCs w:val="24"/>
        </w:rPr>
        <w:t xml:space="preserve">. Už informacijos ir pateiktų duomenų tikslumą, gautų lėšų buhalterinės apskaitos tvarkymą </w:t>
      </w:r>
      <w:r w:rsidR="001929A2" w:rsidRPr="00AF4BC8">
        <w:rPr>
          <w:spacing w:val="-1"/>
          <w:szCs w:val="24"/>
        </w:rPr>
        <w:t>Pareiškėjai</w:t>
      </w:r>
      <w:r w:rsidR="001929A2" w:rsidRPr="00AF4BC8">
        <w:rPr>
          <w:szCs w:val="24"/>
        </w:rPr>
        <w:t xml:space="preserve"> atsako Lietuvos Respublikos įstatymų nustatyta tvarka.</w:t>
      </w:r>
    </w:p>
    <w:p w14:paraId="2B3A5C02" w14:textId="25B45F49" w:rsidR="00893ED7" w:rsidRPr="00AF4BC8" w:rsidRDefault="00AC5321" w:rsidP="006B5D7E">
      <w:pPr>
        <w:shd w:val="clear" w:color="auto" w:fill="FFFFFF"/>
        <w:tabs>
          <w:tab w:val="left" w:pos="1247"/>
        </w:tabs>
        <w:spacing w:line="276" w:lineRule="auto"/>
        <w:ind w:firstLine="851"/>
        <w:jc w:val="both"/>
        <w:rPr>
          <w:spacing w:val="-1"/>
          <w:szCs w:val="24"/>
        </w:rPr>
      </w:pPr>
      <w:r w:rsidRPr="00AF4BC8">
        <w:rPr>
          <w:spacing w:val="-1"/>
          <w:szCs w:val="24"/>
        </w:rPr>
        <w:t>7</w:t>
      </w:r>
      <w:r w:rsidR="00024338" w:rsidRPr="00AF4BC8">
        <w:rPr>
          <w:spacing w:val="-1"/>
          <w:szCs w:val="24"/>
        </w:rPr>
        <w:t>8</w:t>
      </w:r>
      <w:r w:rsidR="001929A2" w:rsidRPr="00AF4BC8">
        <w:rPr>
          <w:spacing w:val="-1"/>
          <w:szCs w:val="24"/>
        </w:rPr>
        <w:t xml:space="preserve">. Sprendimas dėl lėšų skyrimo gali būti apskundžiamas Lietuvos Respublikos įstatymų </w:t>
      </w:r>
      <w:r w:rsidR="001929A2" w:rsidRPr="00AF4BC8">
        <w:rPr>
          <w:szCs w:val="24"/>
        </w:rPr>
        <w:t>nustatyta tvarka.</w:t>
      </w:r>
    </w:p>
    <w:p w14:paraId="2B3A5C04" w14:textId="1C5503F2" w:rsidR="00893ED7" w:rsidRPr="00AF4BC8" w:rsidRDefault="00AC5321" w:rsidP="006B5D7E">
      <w:pPr>
        <w:shd w:val="clear" w:color="auto" w:fill="FFFFFF"/>
        <w:tabs>
          <w:tab w:val="left" w:pos="1238"/>
        </w:tabs>
        <w:spacing w:line="276" w:lineRule="auto"/>
        <w:ind w:firstLine="851"/>
        <w:jc w:val="both"/>
        <w:rPr>
          <w:szCs w:val="24"/>
        </w:rPr>
      </w:pPr>
      <w:r w:rsidRPr="00AF4BC8">
        <w:rPr>
          <w:szCs w:val="24"/>
        </w:rPr>
        <w:t>7</w:t>
      </w:r>
      <w:r w:rsidR="00024338" w:rsidRPr="00AF4BC8">
        <w:rPr>
          <w:szCs w:val="24"/>
        </w:rPr>
        <w:t>9</w:t>
      </w:r>
      <w:r w:rsidR="001929A2" w:rsidRPr="00AF4BC8">
        <w:rPr>
          <w:szCs w:val="24"/>
        </w:rPr>
        <w:t>. Nuostatus įgyvendinantys subjektai už padarytus pažeidimus atsako teisės aktų nustatyta tvarka.</w:t>
      </w:r>
    </w:p>
    <w:p w14:paraId="2B3A5C05" w14:textId="33A950FC" w:rsidR="00893ED7" w:rsidRPr="00AF4BC8" w:rsidRDefault="001929A2" w:rsidP="006B5D7E">
      <w:pPr>
        <w:shd w:val="clear" w:color="auto" w:fill="FFFFFF"/>
        <w:tabs>
          <w:tab w:val="left" w:pos="1238"/>
        </w:tabs>
        <w:spacing w:line="276" w:lineRule="auto"/>
        <w:jc w:val="center"/>
        <w:rPr>
          <w:szCs w:val="24"/>
        </w:rPr>
      </w:pPr>
      <w:r w:rsidRPr="00AF4BC8">
        <w:rPr>
          <w:szCs w:val="24"/>
        </w:rPr>
        <w:t>______________________________</w:t>
      </w:r>
    </w:p>
    <w:sectPr w:rsidR="00893ED7" w:rsidRPr="00AF4BC8" w:rsidSect="0082392A">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F402" w14:textId="77777777" w:rsidR="00B0128A" w:rsidRDefault="00B0128A">
      <w:pPr>
        <w:rPr>
          <w:szCs w:val="24"/>
        </w:rPr>
      </w:pPr>
      <w:r>
        <w:rPr>
          <w:szCs w:val="24"/>
        </w:rPr>
        <w:separator/>
      </w:r>
    </w:p>
  </w:endnote>
  <w:endnote w:type="continuationSeparator" w:id="0">
    <w:p w14:paraId="7F7B5E40" w14:textId="77777777" w:rsidR="00B0128A" w:rsidRDefault="00B0128A">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2020603050405020304"/>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E472" w14:textId="77777777" w:rsidR="00893ED7" w:rsidRDefault="00893ED7">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018" w14:textId="77777777" w:rsidR="00893ED7" w:rsidRDefault="00893ED7">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BA100" w14:textId="77777777" w:rsidR="00893ED7" w:rsidRDefault="00893ED7">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209F3" w14:textId="77777777" w:rsidR="00B0128A" w:rsidRDefault="00B0128A">
      <w:pPr>
        <w:rPr>
          <w:szCs w:val="24"/>
        </w:rPr>
      </w:pPr>
      <w:r>
        <w:rPr>
          <w:szCs w:val="24"/>
        </w:rPr>
        <w:separator/>
      </w:r>
    </w:p>
  </w:footnote>
  <w:footnote w:type="continuationSeparator" w:id="0">
    <w:p w14:paraId="5FA1C5D9" w14:textId="77777777" w:rsidR="00B0128A" w:rsidRDefault="00B0128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A125" w14:textId="77777777" w:rsidR="00893ED7" w:rsidRDefault="00893ED7">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5C0D" w14:textId="1119C12C" w:rsidR="00893ED7" w:rsidRDefault="001929A2">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51670">
      <w:rPr>
        <w:noProof/>
        <w:szCs w:val="24"/>
      </w:rPr>
      <w:t>1</w:t>
    </w:r>
    <w:r w:rsidR="00A51670">
      <w:rPr>
        <w:noProof/>
        <w:szCs w:val="24"/>
      </w:rPr>
      <w:t>1</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C93D" w14:textId="77777777" w:rsidR="00893ED7" w:rsidRDefault="00893ED7">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95C"/>
    <w:multiLevelType w:val="hybridMultilevel"/>
    <w:tmpl w:val="3A367FD4"/>
    <w:lvl w:ilvl="0" w:tplc="0DF6D1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91763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284"/>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16309"/>
    <w:rsid w:val="00024338"/>
    <w:rsid w:val="0004644B"/>
    <w:rsid w:val="000B5FD8"/>
    <w:rsid w:val="0010467E"/>
    <w:rsid w:val="001051DC"/>
    <w:rsid w:val="00180813"/>
    <w:rsid w:val="00181282"/>
    <w:rsid w:val="001929A2"/>
    <w:rsid w:val="00193C5C"/>
    <w:rsid w:val="00197736"/>
    <w:rsid w:val="001B492D"/>
    <w:rsid w:val="001D0105"/>
    <w:rsid w:val="001D0A49"/>
    <w:rsid w:val="001E2255"/>
    <w:rsid w:val="00216151"/>
    <w:rsid w:val="00240650"/>
    <w:rsid w:val="00267193"/>
    <w:rsid w:val="0027592D"/>
    <w:rsid w:val="00284227"/>
    <w:rsid w:val="003060F7"/>
    <w:rsid w:val="003308EA"/>
    <w:rsid w:val="0034447A"/>
    <w:rsid w:val="00362D43"/>
    <w:rsid w:val="003B6659"/>
    <w:rsid w:val="003C2680"/>
    <w:rsid w:val="003C488E"/>
    <w:rsid w:val="003D5A81"/>
    <w:rsid w:val="003D6588"/>
    <w:rsid w:val="00416FF2"/>
    <w:rsid w:val="00430C0C"/>
    <w:rsid w:val="004324CF"/>
    <w:rsid w:val="004327B3"/>
    <w:rsid w:val="004446B6"/>
    <w:rsid w:val="0047452C"/>
    <w:rsid w:val="004A11E9"/>
    <w:rsid w:val="004C68B4"/>
    <w:rsid w:val="004C735C"/>
    <w:rsid w:val="004E1972"/>
    <w:rsid w:val="005001C3"/>
    <w:rsid w:val="00520F10"/>
    <w:rsid w:val="00527E1F"/>
    <w:rsid w:val="00534390"/>
    <w:rsid w:val="00553F15"/>
    <w:rsid w:val="005856F5"/>
    <w:rsid w:val="005A5575"/>
    <w:rsid w:val="005B4EF4"/>
    <w:rsid w:val="005F495C"/>
    <w:rsid w:val="006236F4"/>
    <w:rsid w:val="00631CB4"/>
    <w:rsid w:val="00671D60"/>
    <w:rsid w:val="006B2B02"/>
    <w:rsid w:val="006B5D7E"/>
    <w:rsid w:val="006B69E2"/>
    <w:rsid w:val="006F1720"/>
    <w:rsid w:val="00726190"/>
    <w:rsid w:val="007342F8"/>
    <w:rsid w:val="00743A0B"/>
    <w:rsid w:val="007441D5"/>
    <w:rsid w:val="0077562F"/>
    <w:rsid w:val="0078383C"/>
    <w:rsid w:val="00791564"/>
    <w:rsid w:val="007B3ACE"/>
    <w:rsid w:val="007D3E79"/>
    <w:rsid w:val="00803EB7"/>
    <w:rsid w:val="0082392A"/>
    <w:rsid w:val="00845092"/>
    <w:rsid w:val="00876437"/>
    <w:rsid w:val="0087672D"/>
    <w:rsid w:val="008806D0"/>
    <w:rsid w:val="00885ED2"/>
    <w:rsid w:val="00893ED7"/>
    <w:rsid w:val="008B1BF9"/>
    <w:rsid w:val="008B3179"/>
    <w:rsid w:val="008F74AD"/>
    <w:rsid w:val="00917C30"/>
    <w:rsid w:val="009201DE"/>
    <w:rsid w:val="009412A8"/>
    <w:rsid w:val="00942993"/>
    <w:rsid w:val="00944372"/>
    <w:rsid w:val="00954B1E"/>
    <w:rsid w:val="00954E0B"/>
    <w:rsid w:val="009C4A5B"/>
    <w:rsid w:val="009D25C0"/>
    <w:rsid w:val="009F2213"/>
    <w:rsid w:val="00A34311"/>
    <w:rsid w:val="00A51670"/>
    <w:rsid w:val="00A52B0B"/>
    <w:rsid w:val="00A53D66"/>
    <w:rsid w:val="00A67DDA"/>
    <w:rsid w:val="00A84903"/>
    <w:rsid w:val="00A87080"/>
    <w:rsid w:val="00AC21AE"/>
    <w:rsid w:val="00AC31C4"/>
    <w:rsid w:val="00AC5321"/>
    <w:rsid w:val="00AD4680"/>
    <w:rsid w:val="00AE0CEF"/>
    <w:rsid w:val="00AF0FC2"/>
    <w:rsid w:val="00AF4BC8"/>
    <w:rsid w:val="00B0128A"/>
    <w:rsid w:val="00B02737"/>
    <w:rsid w:val="00B2262B"/>
    <w:rsid w:val="00B30AB8"/>
    <w:rsid w:val="00B7013D"/>
    <w:rsid w:val="00B70CBF"/>
    <w:rsid w:val="00B8509C"/>
    <w:rsid w:val="00B92D9D"/>
    <w:rsid w:val="00BA19FC"/>
    <w:rsid w:val="00BF0B83"/>
    <w:rsid w:val="00C06A85"/>
    <w:rsid w:val="00C32137"/>
    <w:rsid w:val="00C4020D"/>
    <w:rsid w:val="00C63CF6"/>
    <w:rsid w:val="00C65DB2"/>
    <w:rsid w:val="00C80F68"/>
    <w:rsid w:val="00C973DE"/>
    <w:rsid w:val="00CC1D88"/>
    <w:rsid w:val="00CC2579"/>
    <w:rsid w:val="00CC6A01"/>
    <w:rsid w:val="00CD4BBA"/>
    <w:rsid w:val="00CE027B"/>
    <w:rsid w:val="00D02715"/>
    <w:rsid w:val="00D03273"/>
    <w:rsid w:val="00D23BE0"/>
    <w:rsid w:val="00D4526C"/>
    <w:rsid w:val="00DA37F7"/>
    <w:rsid w:val="00DB6831"/>
    <w:rsid w:val="00E21CCE"/>
    <w:rsid w:val="00E85D5C"/>
    <w:rsid w:val="00EA7BE5"/>
    <w:rsid w:val="00EC11E3"/>
    <w:rsid w:val="00ED0F91"/>
    <w:rsid w:val="00EF7923"/>
    <w:rsid w:val="00F03D56"/>
    <w:rsid w:val="00F04100"/>
    <w:rsid w:val="00F079A7"/>
    <w:rsid w:val="00F119EF"/>
    <w:rsid w:val="00F370FB"/>
    <w:rsid w:val="00F55FD2"/>
    <w:rsid w:val="00F61D05"/>
    <w:rsid w:val="00F63ABA"/>
    <w:rsid w:val="00FB0ED1"/>
    <w:rsid w:val="00FC388F"/>
    <w:rsid w:val="00FC3EA1"/>
    <w:rsid w:val="00FD3FDA"/>
    <w:rsid w:val="00FF1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A5AA6"/>
  <w15:docId w15:val="{30ADA2C4-A5AC-4AC5-9D3C-82AC0AD1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929A2"/>
    <w:rPr>
      <w:color w:val="808080"/>
    </w:rPr>
  </w:style>
  <w:style w:type="paragraph" w:styleId="BalloonText">
    <w:name w:val="Balloon Text"/>
    <w:basedOn w:val="Normal"/>
    <w:link w:val="BalloonTextChar"/>
    <w:rsid w:val="00534390"/>
    <w:rPr>
      <w:rFonts w:ascii="Segoe UI" w:hAnsi="Segoe UI" w:cs="Segoe UI"/>
      <w:sz w:val="18"/>
      <w:szCs w:val="18"/>
    </w:rPr>
  </w:style>
  <w:style w:type="character" w:customStyle="1" w:styleId="BalloonTextChar">
    <w:name w:val="Balloon Text Char"/>
    <w:basedOn w:val="DefaultParagraphFont"/>
    <w:link w:val="BalloonText"/>
    <w:rsid w:val="00534390"/>
    <w:rPr>
      <w:rFonts w:ascii="Segoe UI" w:hAnsi="Segoe UI" w:cs="Segoe UI"/>
      <w:sz w:val="18"/>
      <w:szCs w:val="18"/>
    </w:rPr>
  </w:style>
  <w:style w:type="character" w:styleId="Hyperlink">
    <w:name w:val="Hyperlink"/>
    <w:rsid w:val="00C65DB2"/>
    <w:rPr>
      <w:color w:val="000000"/>
      <w:u w:val="single"/>
    </w:rPr>
  </w:style>
  <w:style w:type="paragraph" w:styleId="PlainText">
    <w:name w:val="Plain Text"/>
    <w:basedOn w:val="Normal"/>
    <w:link w:val="PlainTextChar"/>
    <w:uiPriority w:val="99"/>
    <w:unhideWhenUsed/>
    <w:rsid w:val="00C65DB2"/>
    <w:pPr>
      <w:ind w:firstLine="851"/>
      <w:jc w:val="both"/>
    </w:pPr>
    <w:rPr>
      <w:rFonts w:eastAsia="Calibri"/>
      <w:sz w:val="21"/>
      <w:szCs w:val="21"/>
      <w:shd w:val="clear" w:color="auto" w:fill="FFFF00"/>
      <w:lang w:val="x-none" w:eastAsia="x-none"/>
    </w:rPr>
  </w:style>
  <w:style w:type="character" w:customStyle="1" w:styleId="PlainTextChar">
    <w:name w:val="Plain Text Char"/>
    <w:basedOn w:val="DefaultParagraphFont"/>
    <w:link w:val="PlainText"/>
    <w:uiPriority w:val="99"/>
    <w:rsid w:val="00C65DB2"/>
    <w:rPr>
      <w:rFonts w:eastAsia="Calibri"/>
      <w:sz w:val="21"/>
      <w:szCs w:val="21"/>
      <w:lang w:val="x-none" w:eastAsia="x-none"/>
    </w:rPr>
  </w:style>
  <w:style w:type="character" w:styleId="UnresolvedMention">
    <w:name w:val="Unresolved Mention"/>
    <w:basedOn w:val="DefaultParagraphFont"/>
    <w:uiPriority w:val="99"/>
    <w:semiHidden/>
    <w:unhideWhenUsed/>
    <w:rsid w:val="00181282"/>
    <w:rPr>
      <w:color w:val="605E5C"/>
      <w:shd w:val="clear" w:color="auto" w:fill="E1DFDD"/>
    </w:rPr>
  </w:style>
  <w:style w:type="character" w:styleId="FollowedHyperlink">
    <w:name w:val="FollowedHyperlink"/>
    <w:basedOn w:val="DefaultParagraphFont"/>
    <w:semiHidden/>
    <w:unhideWhenUsed/>
    <w:rsid w:val="006B69E2"/>
    <w:rPr>
      <w:color w:val="954F72" w:themeColor="followedHyperlink"/>
      <w:u w:val="single"/>
    </w:rPr>
  </w:style>
  <w:style w:type="paragraph" w:styleId="ListParagraph">
    <w:name w:val="List Paragraph"/>
    <w:basedOn w:val="Normal"/>
    <w:uiPriority w:val="34"/>
    <w:qFormat/>
    <w:rsid w:val="0047452C"/>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customStyle="1" w:styleId="Normal1">
    <w:name w:val="Normal1"/>
    <w:basedOn w:val="Normal"/>
    <w:rsid w:val="0047452C"/>
    <w:pPr>
      <w:widowControl w:val="0"/>
    </w:pPr>
    <w:rPr>
      <w:noProof/>
      <w:lang w:val="en-US"/>
    </w:rPr>
  </w:style>
  <w:style w:type="paragraph" w:customStyle="1" w:styleId="Heading21">
    <w:name w:val="Heading 21"/>
    <w:basedOn w:val="Normal1"/>
    <w:next w:val="Normal1"/>
    <w:rsid w:val="0047452C"/>
    <w:pPr>
      <w:jc w:val="center"/>
    </w:pPr>
    <w:rPr>
      <w:sz w:val="28"/>
    </w:rPr>
  </w:style>
  <w:style w:type="paragraph" w:styleId="Header">
    <w:name w:val="header"/>
    <w:basedOn w:val="Normal1"/>
    <w:link w:val="HeaderChar"/>
    <w:rsid w:val="0047452C"/>
    <w:pPr>
      <w:tabs>
        <w:tab w:val="center" w:pos="4320"/>
        <w:tab w:val="right" w:pos="8640"/>
      </w:tabs>
    </w:pPr>
    <w:rPr>
      <w:sz w:val="20"/>
    </w:rPr>
  </w:style>
  <w:style w:type="character" w:customStyle="1" w:styleId="HeaderChar">
    <w:name w:val="Header Char"/>
    <w:basedOn w:val="DefaultParagraphFont"/>
    <w:link w:val="Header"/>
    <w:rsid w:val="0047452C"/>
    <w:rPr>
      <w:noProof/>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4692">
      <w:bodyDiv w:val="1"/>
      <w:marLeft w:val="0"/>
      <w:marRight w:val="0"/>
      <w:marTop w:val="0"/>
      <w:marBottom w:val="0"/>
      <w:divBdr>
        <w:top w:val="none" w:sz="0" w:space="0" w:color="auto"/>
        <w:left w:val="none" w:sz="0" w:space="0" w:color="auto"/>
        <w:bottom w:val="none" w:sz="0" w:space="0" w:color="auto"/>
        <w:right w:val="none" w:sz="0" w:space="0" w:color="auto"/>
      </w:divBdr>
    </w:div>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270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trakai.lt" TargetMode="External"/><Relationship Id="rId13" Type="http://schemas.openxmlformats.org/officeDocument/2006/relationships/hyperlink" Target="mailto:jaunimas@trakai.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kumentai@trakai.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kai.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kumentai@trak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aunimas@trakai.l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94c75aabad045f28e8d2401227fe7a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5CED2-B7F2-44F0-9865-AC7A9A86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C:\reglex\Tmp\094c75aabad045f28e8d2401227fe7ad.dot</Template>
  <TotalTime>7</TotalTime>
  <Pages>11</Pages>
  <Words>5354</Words>
  <Characters>30523</Characters>
  <Application>Microsoft Office Word</Application>
  <DocSecurity>0</DocSecurity>
  <Lines>254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TRAKŲ RAJONO SAVIVALDYBĖS 2024 METŲ JAUNIMO INICIATYVŲ IR PROJEKTŲ FINANSAVIMO KONKURSO PASKELBIMO (1 PRIEDAS)</vt:lpstr>
      <vt:lpstr>DĖL PANEVĖŽIO MIESTO JAUNIMO NEVYRIAUSYBINIŲ ORGANIZACIJŲ PROJEKTŲ (PROGRAMŲ) FINANSAVIMO KONKURSO NUOSTATŲ, PATVIRTINTŲ SAVIVALDYBĖS TARYBOS 2012 M. VASARIO 23 D. SPRENDIMU NR. 1-51, PAKEITIMO</vt:lpstr>
    </vt:vector>
  </TitlesOfParts>
  <Manager>2024-03-26</Manager>
  <Company/>
  <LinksUpToDate>false</LinksUpToDate>
  <CharactersWithSpaces>35806</CharactersWithSpaces>
  <SharedDoc>false</SharedDoc>
  <HyperlinkBase/>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TRAKŲ RAJONO SAVIVALDYBĖS 2024 METŲ JAUNIMO INICIATYVŲ IR PROJEKTŲ FINANSAVIMO KONKURSO PASKELBIMO (1 PRIEDAS)</dc:title>
  <dc:subject>P2E-124</dc:subject>
  <dc:creator>TRAKŲ RAJONO SAVIVALDYBĖS ADMINISTRACIJOS DIREKTORIUS</dc:creator>
  <cp:lastModifiedBy>DOMINYKAS ULOZAS</cp:lastModifiedBy>
  <cp:revision>7</cp:revision>
  <cp:lastPrinted>2023-03-30T12:28:00Z</cp:lastPrinted>
  <dcterms:created xsi:type="dcterms:W3CDTF">2025-04-02T12:45:00Z</dcterms:created>
  <dcterms:modified xsi:type="dcterms:W3CDTF">2026-03-18T10:08:00Z</dcterms:modified>
  <cp:category>Priedas</cp:category>
</cp:coreProperties>
</file>